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14296" w14:textId="62547901" w:rsidR="00407BD2" w:rsidRPr="00407BD2" w:rsidRDefault="00407BD2" w:rsidP="004923D8">
      <w:pPr>
        <w:pStyle w:val="Headingwo3Alt"/>
        <w:tabs>
          <w:tab w:val="left" w:pos="11610"/>
        </w:tabs>
      </w:pPr>
      <w:bookmarkStart w:id="0" w:name="_Hlk77169931"/>
      <w:r w:rsidRPr="00407BD2">
        <w:t xml:space="preserve">How </w:t>
      </w:r>
      <w:bookmarkEnd w:id="0"/>
      <w:r w:rsidRPr="00407BD2">
        <w:t>To Register</w:t>
      </w:r>
      <w:r w:rsidR="00317703">
        <w:t xml:space="preserve"> for Provider Training</w:t>
      </w:r>
    </w:p>
    <w:p w14:paraId="40D3B017" w14:textId="2C7DA84C" w:rsidR="00407BD2" w:rsidRDefault="00407BD2" w:rsidP="00D52329">
      <w:pPr>
        <w:pStyle w:val="BodyTextAltq"/>
      </w:pPr>
      <w:r>
        <w:t xml:space="preserve">Wyoming Medicaid providers are encouraged to register for provider </w:t>
      </w:r>
      <w:r w:rsidR="094B6D39">
        <w:t>training</w:t>
      </w:r>
      <w:r>
        <w:t xml:space="preserve"> via the GoTo</w:t>
      </w:r>
      <w:r w:rsidR="00F0547D">
        <w:t xml:space="preserve"> </w:t>
      </w:r>
      <w:r>
        <w:t>Webinar application as soon as possible.</w:t>
      </w:r>
    </w:p>
    <w:p w14:paraId="4BF4693B" w14:textId="64F18E9A" w:rsidR="00407BD2" w:rsidRPr="00407BD2" w:rsidRDefault="00407BD2" w:rsidP="00D52329">
      <w:pPr>
        <w:pStyle w:val="BodyTextAltq"/>
      </w:pPr>
      <w:r w:rsidRPr="00407BD2">
        <w:t>To register, complete the following:</w:t>
      </w:r>
    </w:p>
    <w:p w14:paraId="5BA8E235" w14:textId="77777777" w:rsidR="00655A27" w:rsidRPr="00407BD2" w:rsidRDefault="00655A27" w:rsidP="00655A27">
      <w:pPr>
        <w:pStyle w:val="StepAlts"/>
      </w:pPr>
      <w:r w:rsidRPr="00407BD2">
        <w:t>Vi</w:t>
      </w:r>
      <w:r>
        <w:t xml:space="preserve">ew the </w:t>
      </w:r>
      <w:r w:rsidRPr="00407BD2">
        <w:t>Provider Training Calendar</w:t>
      </w:r>
      <w:r>
        <w:t>.</w:t>
      </w:r>
    </w:p>
    <w:p w14:paraId="78FAE936" w14:textId="77777777" w:rsidR="00655A27" w:rsidRPr="00D52329" w:rsidRDefault="00655A27" w:rsidP="00655A27">
      <w:pPr>
        <w:pStyle w:val="StepAlts"/>
        <w:rPr>
          <w:rStyle w:val="BoldAlt"/>
          <w:b w:val="0"/>
        </w:rPr>
      </w:pPr>
      <w:r w:rsidRPr="00407BD2">
        <w:t xml:space="preserve">Select the training </w:t>
      </w:r>
      <w:r>
        <w:t xml:space="preserve">you wish </w:t>
      </w:r>
      <w:r w:rsidRPr="00407BD2">
        <w:t>to register for and attend</w:t>
      </w:r>
      <w:r>
        <w:t>. The GoTo Webinar page opens in a browser window displaying the selected training, selection for dates and times available, and requested information required to complete registration.</w:t>
      </w:r>
    </w:p>
    <w:p w14:paraId="4CD1B447" w14:textId="6BD6B96D" w:rsidR="00655A27" w:rsidRPr="00407BD2" w:rsidRDefault="00655A27" w:rsidP="00655A27">
      <w:pPr>
        <w:pStyle w:val="StepAlts"/>
      </w:pPr>
      <w:r w:rsidRPr="00407BD2">
        <w:t xml:space="preserve">Select the </w:t>
      </w:r>
      <w:r>
        <w:t>applicable</w:t>
      </w:r>
      <w:r w:rsidRPr="00407BD2">
        <w:t xml:space="preserve"> date and time from the available options in the drop-down list</w:t>
      </w:r>
      <w:r>
        <w:t>.</w:t>
      </w:r>
    </w:p>
    <w:p w14:paraId="23FDE4C8" w14:textId="77777777" w:rsidR="00655A27" w:rsidRPr="00407BD2" w:rsidRDefault="00655A27" w:rsidP="00655A27">
      <w:pPr>
        <w:pStyle w:val="StepAlts"/>
      </w:pPr>
      <w:r w:rsidRPr="00407BD2">
        <w:t xml:space="preserve">Enter </w:t>
      </w:r>
      <w:r>
        <w:t xml:space="preserve">the </w:t>
      </w:r>
      <w:r w:rsidRPr="00407BD2">
        <w:t>provider's First Name, Last Name, and Email Address in the applicable fields</w:t>
      </w:r>
      <w:r>
        <w:t>.</w:t>
      </w:r>
    </w:p>
    <w:p w14:paraId="5E3E9017" w14:textId="77777777" w:rsidR="00655A27" w:rsidRPr="00407BD2" w:rsidRDefault="00655A27" w:rsidP="00655A27">
      <w:pPr>
        <w:pStyle w:val="StepAlts"/>
      </w:pPr>
      <w:r w:rsidRPr="00407BD2">
        <w:t xml:space="preserve">Select </w:t>
      </w:r>
      <w:r w:rsidRPr="00626697">
        <w:rPr>
          <w:rStyle w:val="BoldAlt"/>
        </w:rPr>
        <w:t>Register</w:t>
      </w:r>
      <w:r>
        <w:t>.</w:t>
      </w:r>
    </w:p>
    <w:p w14:paraId="51C12120" w14:textId="77777777" w:rsidR="003A43F6" w:rsidRPr="00407BD2" w:rsidRDefault="003A43F6" w:rsidP="003A43F6">
      <w:pPr>
        <w:pStyle w:val="BodyTextAltq"/>
      </w:pPr>
      <w:r w:rsidRPr="00407BD2">
        <w:t xml:space="preserve">Upon completion of the online registration, </w:t>
      </w:r>
      <w:r>
        <w:t>P</w:t>
      </w:r>
      <w:r w:rsidRPr="00407BD2">
        <w:t>roviders receive a confirmation email from the GoTo</w:t>
      </w:r>
      <w:r>
        <w:t xml:space="preserve"> </w:t>
      </w:r>
      <w:r w:rsidRPr="00407BD2">
        <w:t>Webinar application. Th</w:t>
      </w:r>
      <w:r>
        <w:t>e</w:t>
      </w:r>
      <w:r w:rsidRPr="00407BD2">
        <w:t xml:space="preserve"> confirmation email contains key information, including:</w:t>
      </w:r>
    </w:p>
    <w:p w14:paraId="7920AF59" w14:textId="77777777" w:rsidR="003A43F6" w:rsidRPr="00407BD2" w:rsidRDefault="003A43F6" w:rsidP="003A43F6">
      <w:pPr>
        <w:pStyle w:val="BulletAlt0"/>
      </w:pPr>
      <w:r w:rsidRPr="00407BD2">
        <w:t xml:space="preserve">Date and </w:t>
      </w:r>
      <w:r>
        <w:t>t</w:t>
      </w:r>
      <w:r w:rsidRPr="00407BD2">
        <w:t xml:space="preserve">ime of the selected </w:t>
      </w:r>
      <w:r>
        <w:t>P</w:t>
      </w:r>
      <w:r w:rsidRPr="00407BD2">
        <w:t>rovider training</w:t>
      </w:r>
    </w:p>
    <w:p w14:paraId="75F3EAA8" w14:textId="77777777" w:rsidR="003A43F6" w:rsidRPr="00407BD2" w:rsidRDefault="003A43F6" w:rsidP="003A43F6">
      <w:pPr>
        <w:pStyle w:val="BulletAlt0"/>
      </w:pPr>
      <w:r>
        <w:t>J</w:t>
      </w:r>
      <w:r w:rsidRPr="00407BD2">
        <w:t xml:space="preserve">oin Webinar link – </w:t>
      </w:r>
      <w:r>
        <w:t>At the specified date and time, s</w:t>
      </w:r>
      <w:r w:rsidRPr="00407BD2">
        <w:t xml:space="preserve">elect </w:t>
      </w:r>
      <w:r>
        <w:t xml:space="preserve">this link </w:t>
      </w:r>
      <w:r w:rsidRPr="00407BD2">
        <w:t xml:space="preserve">to join the online </w:t>
      </w:r>
      <w:r>
        <w:t>P</w:t>
      </w:r>
      <w:r w:rsidRPr="00407BD2">
        <w:t>rovider training</w:t>
      </w:r>
    </w:p>
    <w:p w14:paraId="297E1CA7" w14:textId="77777777" w:rsidR="003A43F6" w:rsidRPr="00407BD2" w:rsidRDefault="003A43F6" w:rsidP="003A43F6">
      <w:pPr>
        <w:pStyle w:val="BulletAlt0"/>
      </w:pPr>
      <w:r>
        <w:t>A l</w:t>
      </w:r>
      <w:r w:rsidRPr="00407BD2">
        <w:t xml:space="preserve">ink for </w:t>
      </w:r>
      <w:r>
        <w:t xml:space="preserve">to </w:t>
      </w:r>
      <w:r w:rsidRPr="00407BD2">
        <w:t>check</w:t>
      </w:r>
      <w:r>
        <w:t xml:space="preserve"> your</w:t>
      </w:r>
      <w:r w:rsidRPr="00407BD2">
        <w:t xml:space="preserve"> computer system to ensure there are no connection issues during the online webinar (this checks </w:t>
      </w:r>
      <w:r>
        <w:t>your</w:t>
      </w:r>
      <w:r w:rsidRPr="00407BD2">
        <w:t xml:space="preserve"> Operating System [OS], web browser, and internet connection strength)</w:t>
      </w:r>
    </w:p>
    <w:p w14:paraId="661E029D" w14:textId="77777777" w:rsidR="003A43F6" w:rsidRPr="00407BD2" w:rsidRDefault="003A43F6" w:rsidP="003A43F6">
      <w:pPr>
        <w:pStyle w:val="BulletAlt0"/>
      </w:pPr>
      <w:r w:rsidRPr="00407BD2">
        <w:t>Options for audio during the webinar (computer audio or telephone)</w:t>
      </w:r>
    </w:p>
    <w:p w14:paraId="285739F9" w14:textId="77777777" w:rsidR="003A43F6" w:rsidRPr="00407BD2" w:rsidRDefault="003A43F6" w:rsidP="003A43F6">
      <w:pPr>
        <w:pStyle w:val="BulletAlt0"/>
      </w:pPr>
      <w:r w:rsidRPr="00407BD2">
        <w:t>Webinar ID Number</w:t>
      </w:r>
    </w:p>
    <w:p w14:paraId="3557BF61" w14:textId="77777777" w:rsidR="003A43F6" w:rsidRDefault="003A43F6" w:rsidP="003A43F6">
      <w:pPr>
        <w:pStyle w:val="BulletAlt0"/>
      </w:pPr>
      <w:r w:rsidRPr="00407BD2">
        <w:t xml:space="preserve">Option to cancel registration for the online </w:t>
      </w:r>
      <w:r>
        <w:t>P</w:t>
      </w:r>
      <w:r w:rsidRPr="00407BD2">
        <w:t>rovider training</w:t>
      </w:r>
    </w:p>
    <w:p w14:paraId="35A4A884" w14:textId="77777777" w:rsidR="00F51449" w:rsidRDefault="00F51449">
      <w:pPr>
        <w:spacing w:before="40" w:after="40"/>
      </w:pPr>
      <w:r>
        <w:br w:type="page"/>
      </w:r>
    </w:p>
    <w:p w14:paraId="31F5B1E6" w14:textId="6F1463D3" w:rsidR="2933CB9F" w:rsidRDefault="2933CB9F" w:rsidP="057C5694">
      <w:pPr>
        <w:pStyle w:val="Title"/>
        <w:spacing w:after="120"/>
      </w:pPr>
      <w:r w:rsidRPr="057C5694">
        <w:rPr>
          <w:sz w:val="36"/>
          <w:szCs w:val="36"/>
        </w:rPr>
        <w:lastRenderedPageBreak/>
        <w:t>July</w:t>
      </w:r>
    </w:p>
    <w:p w14:paraId="58FDE940" w14:textId="6BBCACBA" w:rsidR="0014709C" w:rsidRPr="00B15481" w:rsidRDefault="0014709C" w:rsidP="0014709C">
      <w:pPr>
        <w:pStyle w:val="TableTextAlt"/>
      </w:pPr>
      <w:r w:rsidRPr="00B15481">
        <w:t xml:space="preserve">*Refer the </w:t>
      </w:r>
      <w:r w:rsidRPr="00B15481">
        <w:fldChar w:fldCharType="begin"/>
      </w:r>
      <w:r w:rsidRPr="00B15481">
        <w:instrText xml:space="preserve"> REF ProviderTrainingTable \h  \* MERGEFORMAT </w:instrText>
      </w:r>
      <w:r w:rsidRPr="00B15481">
        <w:fldChar w:fldCharType="separate"/>
      </w:r>
      <w:r w:rsidR="00DE7FA1" w:rsidRPr="00DE7FA1">
        <w:rPr>
          <w:rStyle w:val="ItalicsAlt"/>
        </w:rPr>
        <w:t>Provider Training Table</w:t>
      </w:r>
      <w:r w:rsidRPr="00B15481">
        <w:fldChar w:fldCharType="end"/>
      </w:r>
      <w:r w:rsidRPr="00B15481">
        <w:t xml:space="preserve"> at the end of this document for additional information such as training </w:t>
      </w:r>
      <w:r w:rsidR="00981438">
        <w:t>descriptions</w:t>
      </w:r>
      <w:r w:rsidRPr="00B15481">
        <w:t>, audiences, and estimated training duration.</w:t>
      </w:r>
    </w:p>
    <w:tbl>
      <w:tblPr>
        <w:tblStyle w:val="DefaultTabl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20" w:firstRow="1" w:lastRow="0" w:firstColumn="0" w:lastColumn="0" w:noHBand="0" w:noVBand="1"/>
        <w:tblCaption w:val="Layout table"/>
      </w:tblPr>
      <w:tblGrid>
        <w:gridCol w:w="2662"/>
        <w:gridCol w:w="2913"/>
        <w:gridCol w:w="2958"/>
        <w:gridCol w:w="3209"/>
        <w:gridCol w:w="2648"/>
      </w:tblGrid>
      <w:tr w:rsidR="0014709C" w:rsidRPr="00CC5977" w14:paraId="697247DC" w14:textId="77777777" w:rsidTr="057C56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1FEA0FF2" w14:textId="77777777" w:rsidR="0014709C" w:rsidRPr="00CC5977" w:rsidRDefault="00F42F72" w:rsidP="002463A2">
            <w:pPr>
              <w:pStyle w:val="TableHeaderAltm"/>
            </w:pPr>
            <w:sdt>
              <w:sdtPr>
                <w:id w:val="-438144939"/>
                <w:placeholder>
                  <w:docPart w:val="F9D00D1589504A9597B7143F81A1F228"/>
                </w:placeholder>
                <w:temporary/>
                <w:showingPlcHdr/>
                <w15:appearance w15:val="hidden"/>
              </w:sdtPr>
              <w:sdtEndPr/>
              <w:sdtContent>
                <w:r w:rsidR="0014709C" w:rsidRPr="00CC5977">
                  <w:t>Monday</w:t>
                </w:r>
              </w:sdtContent>
            </w:sdt>
          </w:p>
        </w:tc>
        <w:tc>
          <w:tcPr>
            <w:tcW w:w="29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71728CA1" w14:textId="77777777" w:rsidR="0014709C" w:rsidRPr="00CC5977" w:rsidRDefault="00F42F72" w:rsidP="002463A2">
            <w:pPr>
              <w:pStyle w:val="TableHeaderAltm"/>
            </w:pPr>
            <w:sdt>
              <w:sdtPr>
                <w:id w:val="-1031495172"/>
                <w:placeholder>
                  <w:docPart w:val="3C9D9B3E20194FCEAC5712FC03EC59DF"/>
                </w:placeholder>
                <w:temporary/>
                <w:showingPlcHdr/>
                <w15:appearance w15:val="hidden"/>
              </w:sdtPr>
              <w:sdtEndPr/>
              <w:sdtContent>
                <w:r w:rsidR="0014709C" w:rsidRPr="00CC5977">
                  <w:t>Tuesday</w:t>
                </w:r>
              </w:sdtContent>
            </w:sdt>
          </w:p>
        </w:tc>
        <w:tc>
          <w:tcPr>
            <w:tcW w:w="29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5289F4E6" w14:textId="77777777" w:rsidR="0014709C" w:rsidRPr="00CC5977" w:rsidRDefault="00F42F72" w:rsidP="002463A2">
            <w:pPr>
              <w:pStyle w:val="TableHeaderAltm"/>
            </w:pPr>
            <w:sdt>
              <w:sdtPr>
                <w:id w:val="-1416930813"/>
                <w:placeholder>
                  <w:docPart w:val="FAA99475BFE942498B8415B43BBBF49E"/>
                </w:placeholder>
                <w:temporary/>
                <w:showingPlcHdr/>
                <w15:appearance w15:val="hidden"/>
              </w:sdtPr>
              <w:sdtEndPr/>
              <w:sdtContent>
                <w:r w:rsidR="0014709C" w:rsidRPr="00CC5977">
                  <w:t>Wednesday</w:t>
                </w:r>
              </w:sdtContent>
            </w:sdt>
          </w:p>
        </w:tc>
        <w:tc>
          <w:tcPr>
            <w:tcW w:w="32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1184F180" w14:textId="77777777" w:rsidR="0014709C" w:rsidRPr="00CC5977" w:rsidRDefault="00F42F72" w:rsidP="002463A2">
            <w:pPr>
              <w:pStyle w:val="TableHeaderAltm"/>
            </w:pPr>
            <w:sdt>
              <w:sdtPr>
                <w:id w:val="2073693552"/>
                <w:placeholder>
                  <w:docPart w:val="C65F6ECEF5DE4D8E86C882EFFDFC942D"/>
                </w:placeholder>
                <w:temporary/>
                <w:showingPlcHdr/>
                <w15:appearance w15:val="hidden"/>
              </w:sdtPr>
              <w:sdtEndPr/>
              <w:sdtContent>
                <w:r w:rsidR="0014709C" w:rsidRPr="00CC5977">
                  <w:t>Thursday</w:t>
                </w:r>
              </w:sdtContent>
            </w:sdt>
          </w:p>
        </w:tc>
        <w:tc>
          <w:tcPr>
            <w:tcW w:w="26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34317C17" w14:textId="77777777" w:rsidR="0014709C" w:rsidRPr="00CC5977" w:rsidRDefault="00F42F72" w:rsidP="002463A2">
            <w:pPr>
              <w:pStyle w:val="TableHeaderAltm"/>
            </w:pPr>
            <w:sdt>
              <w:sdtPr>
                <w:id w:val="-744870992"/>
                <w:placeholder>
                  <w:docPart w:val="107CB031BDDB41CEB14D52089315F8DA"/>
                </w:placeholder>
                <w:temporary/>
                <w:showingPlcHdr/>
                <w15:appearance w15:val="hidden"/>
              </w:sdtPr>
              <w:sdtEndPr/>
              <w:sdtContent>
                <w:r w:rsidR="0014709C" w:rsidRPr="00CC5977">
                  <w:t>Friday</w:t>
                </w:r>
              </w:sdtContent>
            </w:sdt>
          </w:p>
        </w:tc>
      </w:tr>
      <w:tr w:rsidR="0014709C" w:rsidRPr="00CC5977" w14:paraId="1684571D" w14:textId="77777777" w:rsidTr="057C5694">
        <w:trPr>
          <w:trHeight w:val="44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A407" w14:textId="3B81F129" w:rsidR="0014709C" w:rsidRPr="00D57960" w:rsidRDefault="0014709C" w:rsidP="00167F83">
            <w:pPr>
              <w:pStyle w:val="TableTextAlt"/>
              <w:spacing w:before="60" w:after="60"/>
              <w:rPr>
                <w:rStyle w:val="BoldAlt"/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89F7" w14:textId="2A615D99" w:rsidR="0014709C" w:rsidRPr="00D57960" w:rsidRDefault="00497233" w:rsidP="00167F83">
            <w:pPr>
              <w:pStyle w:val="TableTextAlt"/>
              <w:spacing w:before="60" w:after="60"/>
              <w:rPr>
                <w:rStyle w:val="BoldAlt"/>
                <w:rFonts w:ascii="Calibri" w:hAnsi="Calibri" w:cs="Calibri"/>
                <w:sz w:val="18"/>
                <w:szCs w:val="18"/>
              </w:rPr>
            </w:pPr>
            <w:r w:rsidRPr="00D57960">
              <w:rPr>
                <w:rStyle w:val="BoldAlt"/>
                <w:rFonts w:ascii="Calibri" w:hAnsi="Calibri" w:cs="Calibri"/>
                <w:sz w:val="18"/>
                <w:szCs w:val="18"/>
              </w:rPr>
              <w:t>01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B85F" w14:textId="23BCD9E4" w:rsidR="0014709C" w:rsidRPr="00D57960" w:rsidRDefault="00497233" w:rsidP="00167F83">
            <w:pPr>
              <w:pStyle w:val="TableTextAlt"/>
              <w:spacing w:before="60" w:after="60"/>
              <w:rPr>
                <w:rStyle w:val="BoldAlt"/>
                <w:rFonts w:ascii="Calibri" w:hAnsi="Calibri" w:cs="Calibri"/>
                <w:sz w:val="18"/>
                <w:szCs w:val="18"/>
              </w:rPr>
            </w:pPr>
            <w:r w:rsidRPr="00D57960">
              <w:rPr>
                <w:rStyle w:val="BoldAlt"/>
                <w:rFonts w:ascii="Calibri" w:hAnsi="Calibri" w:cs="Calibri"/>
                <w:sz w:val="18"/>
                <w:szCs w:val="18"/>
              </w:rPr>
              <w:t>02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073A" w14:textId="3A9C732D" w:rsidR="0014709C" w:rsidRPr="00D57960" w:rsidRDefault="00497233" w:rsidP="00167F83">
            <w:pPr>
              <w:pStyle w:val="TableTextAlt"/>
              <w:spacing w:before="60" w:after="60"/>
              <w:rPr>
                <w:rStyle w:val="BoldAlt"/>
                <w:rFonts w:ascii="Calibri" w:hAnsi="Calibri" w:cs="Calibri"/>
                <w:sz w:val="18"/>
                <w:szCs w:val="18"/>
              </w:rPr>
            </w:pPr>
            <w:r w:rsidRPr="00D57960">
              <w:rPr>
                <w:rStyle w:val="BoldAlt"/>
                <w:rFonts w:ascii="Calibri" w:hAnsi="Calibri" w:cs="Calibri"/>
                <w:sz w:val="18"/>
                <w:szCs w:val="18"/>
              </w:rPr>
              <w:t>03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1981" w14:textId="2762ECC1" w:rsidR="0014709C" w:rsidRPr="00D57960" w:rsidRDefault="00497233" w:rsidP="00167F83">
            <w:pPr>
              <w:pStyle w:val="TableTextAlt"/>
              <w:spacing w:before="60" w:after="60"/>
              <w:rPr>
                <w:rStyle w:val="BoldAlt"/>
                <w:rFonts w:ascii="Calibri" w:hAnsi="Calibri" w:cs="Calibri"/>
                <w:sz w:val="18"/>
                <w:szCs w:val="20"/>
              </w:rPr>
            </w:pPr>
            <w:r w:rsidRPr="00D57960">
              <w:rPr>
                <w:rStyle w:val="BoldAlt"/>
                <w:rFonts w:ascii="Calibri" w:hAnsi="Calibri" w:cs="Calibri"/>
                <w:sz w:val="18"/>
                <w:szCs w:val="20"/>
              </w:rPr>
              <w:t>04</w:t>
            </w:r>
          </w:p>
        </w:tc>
      </w:tr>
      <w:tr w:rsidR="0014709C" w:rsidRPr="00792483" w14:paraId="0FA7730D" w14:textId="77777777" w:rsidTr="057C5694">
        <w:trPr>
          <w:trHeight w:hRule="exact" w:val="109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A0B7" w14:textId="4C153226" w:rsidR="0014709C" w:rsidRPr="00D57960" w:rsidRDefault="0014709C" w:rsidP="00167F83">
            <w:pPr>
              <w:pStyle w:val="TableTextAlt"/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7AA0" w14:textId="3189FFB7" w:rsidR="0014709C" w:rsidRPr="00D57960" w:rsidRDefault="008F20EB" w:rsidP="00167F83">
            <w:pPr>
              <w:pStyle w:val="TableTextAlt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br/>
            </w:r>
            <w:r>
              <w:br/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2691" w14:textId="714E8ECB" w:rsidR="0063767F" w:rsidRPr="00D57960" w:rsidRDefault="0063767F" w:rsidP="00167F83">
            <w:pPr>
              <w:pStyle w:val="TableTextAlt"/>
              <w:spacing w:before="0" w:after="0"/>
              <w:jc w:val="center"/>
              <w:rPr>
                <w:rStyle w:val="Hyperlink"/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A353" w14:textId="1135F34A" w:rsidR="00EE3E03" w:rsidRPr="00D57960" w:rsidRDefault="00EE3E03" w:rsidP="057C5694">
            <w:pPr>
              <w:spacing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565455F" w14:textId="33F445B0" w:rsidR="00EE3E03" w:rsidRPr="00D57960" w:rsidRDefault="00EE3E03" w:rsidP="41D553F6">
            <w:pPr>
              <w:spacing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05EF" w14:textId="585B6ABF" w:rsidR="0014709C" w:rsidRPr="00792483" w:rsidRDefault="0014709C" w:rsidP="00167F83">
            <w:pPr>
              <w:pStyle w:val="TableTextAlt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14709C" w:rsidRPr="00CC5977" w14:paraId="34A7EA16" w14:textId="77777777" w:rsidTr="057C5694">
        <w:trPr>
          <w:trHeight w:val="36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694E" w14:textId="55DE3CFF" w:rsidR="0014709C" w:rsidRPr="00D57960" w:rsidRDefault="0043007E" w:rsidP="00167F83">
            <w:pPr>
              <w:pStyle w:val="TableTextAlt"/>
              <w:spacing w:before="60" w:after="60"/>
              <w:rPr>
                <w:rStyle w:val="BoldAlt"/>
                <w:rFonts w:ascii="Calibri" w:hAnsi="Calibri" w:cs="Calibri"/>
                <w:sz w:val="18"/>
                <w:szCs w:val="18"/>
              </w:rPr>
            </w:pPr>
            <w:r w:rsidRPr="00D57960">
              <w:rPr>
                <w:rStyle w:val="BoldAlt"/>
                <w:rFonts w:ascii="Calibri" w:hAnsi="Calibri" w:cs="Calibri"/>
                <w:sz w:val="18"/>
                <w:szCs w:val="18"/>
              </w:rPr>
              <w:t>07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95EC" w14:textId="37A3DCA3" w:rsidR="0014709C" w:rsidRPr="00D57960" w:rsidRDefault="00497233" w:rsidP="00167F83">
            <w:pPr>
              <w:pStyle w:val="TableTextAlt"/>
              <w:spacing w:before="60" w:after="60"/>
              <w:rPr>
                <w:rStyle w:val="BoldAlt"/>
                <w:rFonts w:ascii="Calibri" w:hAnsi="Calibri" w:cs="Calibri"/>
                <w:sz w:val="18"/>
                <w:szCs w:val="18"/>
              </w:rPr>
            </w:pPr>
            <w:r w:rsidRPr="00D57960">
              <w:rPr>
                <w:rStyle w:val="BoldAlt"/>
                <w:rFonts w:ascii="Calibri" w:hAnsi="Calibri" w:cs="Calibri"/>
                <w:sz w:val="18"/>
                <w:szCs w:val="18"/>
              </w:rPr>
              <w:t>0</w:t>
            </w:r>
            <w:r w:rsidR="005728A5" w:rsidRPr="00D57960">
              <w:rPr>
                <w:rStyle w:val="BoldAlt"/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6E9A" w14:textId="2BE1355E" w:rsidR="0014709C" w:rsidRPr="00D57960" w:rsidRDefault="005728A5" w:rsidP="00167F83">
            <w:pPr>
              <w:pStyle w:val="TableTextAlt"/>
              <w:spacing w:before="60" w:after="60"/>
              <w:rPr>
                <w:rStyle w:val="BoldAlt"/>
                <w:rFonts w:ascii="Calibri" w:hAnsi="Calibri" w:cs="Calibri"/>
                <w:sz w:val="18"/>
                <w:szCs w:val="18"/>
              </w:rPr>
            </w:pPr>
            <w:r w:rsidRPr="00D57960">
              <w:rPr>
                <w:rStyle w:val="BoldAlt"/>
                <w:rFonts w:ascii="Calibri" w:hAnsi="Calibri" w:cs="Calibri"/>
                <w:sz w:val="18"/>
                <w:szCs w:val="18"/>
              </w:rPr>
              <w:t>09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EB0E" w14:textId="2319DE0C" w:rsidR="0014709C" w:rsidRPr="00D57960" w:rsidRDefault="005728A5" w:rsidP="00167F83">
            <w:pPr>
              <w:pStyle w:val="TableTextAlt"/>
              <w:spacing w:before="60" w:after="60"/>
              <w:rPr>
                <w:rStyle w:val="BoldAlt"/>
                <w:rFonts w:ascii="Calibri" w:hAnsi="Calibri" w:cs="Calibri"/>
                <w:sz w:val="18"/>
                <w:szCs w:val="18"/>
              </w:rPr>
            </w:pPr>
            <w:r w:rsidRPr="00D57960">
              <w:rPr>
                <w:rStyle w:val="BoldAlt"/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3B26" w14:textId="54077F9B" w:rsidR="0014709C" w:rsidRPr="00B01BB0" w:rsidRDefault="5B31927C" w:rsidP="057C5694">
            <w:pPr>
              <w:pStyle w:val="TableTextAlt"/>
              <w:spacing w:before="60" w:after="60"/>
              <w:rPr>
                <w:rStyle w:val="BoldAlt"/>
                <w:rFonts w:ascii="Calibri" w:hAnsi="Calibri" w:cs="Calibri"/>
                <w:sz w:val="18"/>
                <w:szCs w:val="18"/>
              </w:rPr>
            </w:pPr>
            <w:r w:rsidRPr="057C5694">
              <w:rPr>
                <w:rStyle w:val="BoldAlt"/>
                <w:rFonts w:ascii="Calibri" w:hAnsi="Calibri" w:cs="Calibri"/>
                <w:sz w:val="18"/>
                <w:szCs w:val="18"/>
              </w:rPr>
              <w:t>11</w:t>
            </w:r>
          </w:p>
        </w:tc>
      </w:tr>
      <w:tr w:rsidR="0014709C" w:rsidRPr="00792483" w14:paraId="3EAFB039" w14:textId="77777777" w:rsidTr="057C5694">
        <w:trPr>
          <w:trHeight w:hRule="exact" w:val="982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1A32" w14:textId="5E1EC8A9" w:rsidR="0014709C" w:rsidRPr="00D57960" w:rsidRDefault="0014709C" w:rsidP="00167F83">
            <w:pPr>
              <w:pStyle w:val="TableTextAlt"/>
              <w:spacing w:before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BF97" w14:textId="5C42BF1B" w:rsidR="0063767F" w:rsidRPr="00D57960" w:rsidRDefault="0063767F" w:rsidP="00167F83">
            <w:pPr>
              <w:spacing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CC04" w14:textId="318E277D" w:rsidR="00C922E7" w:rsidRPr="00D57960" w:rsidRDefault="00C922E7" w:rsidP="00167F83">
            <w:pPr>
              <w:spacing w:after="120"/>
              <w:jc w:val="center"/>
              <w:rPr>
                <w:rFonts w:ascii="Calibri" w:eastAsia="Arial" w:hAnsi="Calibri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35E5" w14:textId="1DAE3E21" w:rsidR="0063767F" w:rsidRPr="00D57960" w:rsidRDefault="0063767F" w:rsidP="057C5694">
            <w:pPr>
              <w:spacing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199665DC" w14:textId="7F48C258" w:rsidR="0063767F" w:rsidRPr="00D57960" w:rsidRDefault="0063767F" w:rsidP="00167F83">
            <w:pPr>
              <w:spacing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47BE" w14:textId="459C9552" w:rsidR="00163142" w:rsidRPr="00C47DEE" w:rsidRDefault="5B31927C" w:rsidP="057C5694">
            <w:pPr>
              <w:pStyle w:val="TableTextAlt"/>
              <w:spacing w:before="0"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hyperlink r:id="rId11">
              <w:r w:rsidRPr="057C5694">
                <w:rPr>
                  <w:rStyle w:val="Hyperlink"/>
                  <w:rFonts w:ascii="Calibri" w:hAnsi="Calibri" w:cs="Calibri"/>
                  <w:sz w:val="18"/>
                  <w:szCs w:val="18"/>
                </w:rPr>
                <w:t>New Provider Training</w:t>
              </w:r>
            </w:hyperlink>
          </w:p>
          <w:p w14:paraId="49BE5D25" w14:textId="707C5996" w:rsidR="00163142" w:rsidRPr="00C47DEE" w:rsidRDefault="5B31927C" w:rsidP="057C5694">
            <w:pPr>
              <w:pStyle w:val="TableTextAlt"/>
              <w:spacing w:before="0"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57C5694">
              <w:rPr>
                <w:rFonts w:ascii="Calibri" w:hAnsi="Calibri" w:cs="Calibri"/>
                <w:sz w:val="18"/>
                <w:szCs w:val="18"/>
              </w:rPr>
              <w:t xml:space="preserve">1:00pm – 2:30pm </w:t>
            </w:r>
          </w:p>
          <w:p w14:paraId="39CE6970" w14:textId="0DCB0224" w:rsidR="00163142" w:rsidRPr="00C47DEE" w:rsidRDefault="00163142" w:rsidP="057C5694">
            <w:pPr>
              <w:pStyle w:val="TableTextAlt"/>
              <w:spacing w:before="0"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4709C" w:rsidRPr="00CC5977" w14:paraId="5AA164CC" w14:textId="77777777" w:rsidTr="057C5694">
        <w:trPr>
          <w:trHeight w:val="36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5FEF" w14:textId="3571EB6C" w:rsidR="0014709C" w:rsidRPr="00D57960" w:rsidRDefault="005728A5" w:rsidP="00167F83">
            <w:pPr>
              <w:pStyle w:val="TableTextAlt"/>
              <w:spacing w:before="60" w:after="60"/>
              <w:rPr>
                <w:rStyle w:val="BoldAlt"/>
                <w:rFonts w:ascii="Calibri" w:hAnsi="Calibri" w:cs="Calibri"/>
                <w:sz w:val="18"/>
                <w:szCs w:val="18"/>
              </w:rPr>
            </w:pPr>
            <w:r w:rsidRPr="00D57960">
              <w:rPr>
                <w:rStyle w:val="BoldAlt"/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3CDF" w14:textId="6C26D12C" w:rsidR="0014709C" w:rsidRPr="00D57960" w:rsidRDefault="0010450F" w:rsidP="00167F83">
            <w:pPr>
              <w:pStyle w:val="TableTextAlt"/>
              <w:spacing w:before="60" w:after="60"/>
              <w:rPr>
                <w:rStyle w:val="BoldAlt"/>
                <w:rFonts w:ascii="Calibri" w:hAnsi="Calibri" w:cs="Calibri"/>
                <w:sz w:val="18"/>
                <w:szCs w:val="18"/>
              </w:rPr>
            </w:pPr>
            <w:r w:rsidRPr="00D57960">
              <w:rPr>
                <w:rStyle w:val="BoldAlt"/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2A54" w14:textId="7E36AC0A" w:rsidR="0014709C" w:rsidRPr="00D57960" w:rsidRDefault="0010450F" w:rsidP="00167F83">
            <w:pPr>
              <w:pStyle w:val="TableTextAlt"/>
              <w:spacing w:before="60" w:after="60"/>
              <w:rPr>
                <w:rStyle w:val="BoldAlt"/>
                <w:rFonts w:ascii="Calibri" w:hAnsi="Calibri" w:cs="Calibri"/>
                <w:sz w:val="18"/>
                <w:szCs w:val="18"/>
              </w:rPr>
            </w:pPr>
            <w:r w:rsidRPr="00D57960">
              <w:rPr>
                <w:rStyle w:val="BoldAlt"/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A0E5" w14:textId="452697DB" w:rsidR="0014709C" w:rsidRPr="00D57960" w:rsidRDefault="0010450F" w:rsidP="00167F83">
            <w:pPr>
              <w:pStyle w:val="TableTextAlt"/>
              <w:spacing w:before="60" w:after="60"/>
              <w:rPr>
                <w:rStyle w:val="BoldAlt"/>
                <w:rFonts w:ascii="Calibri" w:hAnsi="Calibri" w:cs="Calibri"/>
                <w:sz w:val="18"/>
                <w:szCs w:val="18"/>
              </w:rPr>
            </w:pPr>
            <w:r w:rsidRPr="00D57960">
              <w:rPr>
                <w:rStyle w:val="BoldAlt"/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5CDD" w14:textId="4A244E8A" w:rsidR="0014709C" w:rsidRPr="00B01BB0" w:rsidRDefault="0010450F" w:rsidP="00167F83">
            <w:pPr>
              <w:pStyle w:val="TableTextAlt"/>
              <w:spacing w:before="60" w:after="60"/>
              <w:rPr>
                <w:rStyle w:val="BoldAlt"/>
                <w:rFonts w:ascii="Calibri" w:hAnsi="Calibri" w:cs="Calibri"/>
                <w:sz w:val="18"/>
                <w:szCs w:val="18"/>
              </w:rPr>
            </w:pPr>
            <w:r w:rsidRPr="00B01BB0">
              <w:rPr>
                <w:rStyle w:val="BoldAlt"/>
                <w:rFonts w:ascii="Calibri" w:hAnsi="Calibri" w:cs="Calibri"/>
                <w:sz w:val="18"/>
                <w:szCs w:val="18"/>
              </w:rPr>
              <w:t>18</w:t>
            </w:r>
          </w:p>
        </w:tc>
      </w:tr>
      <w:tr w:rsidR="00273B04" w:rsidRPr="00792483" w14:paraId="05E3312C" w14:textId="77777777" w:rsidTr="057C5694">
        <w:trPr>
          <w:trHeight w:hRule="exact" w:val="1181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AD70" w14:textId="1E316469" w:rsidR="00CE7026" w:rsidRPr="00D57960" w:rsidRDefault="345E01C4" w:rsidP="057C5694">
            <w:pPr>
              <w:pStyle w:val="TableTextAlt"/>
              <w:spacing w:before="0"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hyperlink r:id="rId12">
              <w:r w:rsidRPr="057C5694">
                <w:rPr>
                  <w:rStyle w:val="Hyperlink"/>
                  <w:rFonts w:ascii="Calibri" w:hAnsi="Calibri" w:cs="Calibri"/>
                  <w:sz w:val="18"/>
                  <w:szCs w:val="18"/>
                </w:rPr>
                <w:t>Waiver Open Session</w:t>
              </w:r>
            </w:hyperlink>
          </w:p>
          <w:p w14:paraId="7CA4D021" w14:textId="3C1AFD11" w:rsidR="00CE7026" w:rsidRPr="00D57960" w:rsidRDefault="345E01C4" w:rsidP="057C5694">
            <w:pPr>
              <w:pStyle w:val="TableTextAlt"/>
              <w:spacing w:before="0"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57C5694">
              <w:rPr>
                <w:rFonts w:ascii="Calibri" w:hAnsi="Calibri" w:cs="Calibri"/>
                <w:sz w:val="18"/>
                <w:szCs w:val="18"/>
              </w:rPr>
              <w:t>1:00pm – 2:00pm</w:t>
            </w:r>
            <w:r w:rsidR="00CE7026">
              <w:br/>
            </w:r>
            <w:r w:rsidR="00CE7026">
              <w:br/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8303" w14:textId="0A49723C" w:rsidR="00273B04" w:rsidRPr="00D57960" w:rsidRDefault="00273B04" w:rsidP="00167F83">
            <w:pPr>
              <w:spacing w:after="120"/>
              <w:jc w:val="center"/>
              <w:rPr>
                <w:rFonts w:ascii="Calibri" w:eastAsia="Arial" w:hAnsi="Calibri"/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0233" w14:textId="46159048" w:rsidR="0063767F" w:rsidRPr="00D57960" w:rsidRDefault="0063767F" w:rsidP="008F1862">
            <w:pPr>
              <w:spacing w:after="120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3EE2" w14:textId="4F62A309" w:rsidR="00273B04" w:rsidRPr="00D57960" w:rsidRDefault="00273B04" w:rsidP="00167F8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5491" w14:textId="20478BDB" w:rsidR="00273B04" w:rsidRPr="00040ADB" w:rsidRDefault="00273B04" w:rsidP="057C5694">
            <w:pPr>
              <w:pStyle w:val="TableTextAlt"/>
              <w:spacing w:before="0"/>
              <w:jc w:val="center"/>
              <w:rPr>
                <w:rFonts w:cs="Arial"/>
              </w:rPr>
            </w:pPr>
          </w:p>
        </w:tc>
      </w:tr>
      <w:tr w:rsidR="00273B04" w:rsidRPr="00CC5977" w14:paraId="63C34BDA" w14:textId="77777777" w:rsidTr="057C5694">
        <w:trPr>
          <w:trHeight w:val="197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0713" w14:textId="2B18E49C" w:rsidR="00273B04" w:rsidRPr="00D57960" w:rsidRDefault="00283B60" w:rsidP="00167F83">
            <w:pPr>
              <w:pStyle w:val="TableTextAlt"/>
              <w:spacing w:before="60" w:after="60"/>
              <w:rPr>
                <w:rStyle w:val="BoldAlt"/>
                <w:rFonts w:ascii="Calibri" w:hAnsi="Calibri" w:cs="Calibri"/>
                <w:sz w:val="18"/>
                <w:szCs w:val="18"/>
              </w:rPr>
            </w:pPr>
            <w:r w:rsidRPr="00D57960">
              <w:rPr>
                <w:rStyle w:val="BoldAlt"/>
                <w:rFonts w:ascii="Calibri" w:hAnsi="Calibri" w:cs="Calibri"/>
                <w:sz w:val="18"/>
                <w:szCs w:val="18"/>
              </w:rPr>
              <w:t>2</w:t>
            </w:r>
            <w:r w:rsidR="005728A5" w:rsidRPr="00D57960">
              <w:rPr>
                <w:rStyle w:val="BoldAlt"/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568B" w14:textId="1C98B041" w:rsidR="00273B04" w:rsidRPr="00D57960" w:rsidRDefault="0010450F" w:rsidP="00167F83">
            <w:pPr>
              <w:pStyle w:val="TableTextAlt"/>
              <w:spacing w:before="60" w:after="60"/>
              <w:rPr>
                <w:rStyle w:val="BoldAlt"/>
                <w:rFonts w:ascii="Calibri" w:hAnsi="Calibri" w:cs="Calibri"/>
                <w:sz w:val="18"/>
                <w:szCs w:val="18"/>
              </w:rPr>
            </w:pPr>
            <w:r w:rsidRPr="00D57960">
              <w:rPr>
                <w:rStyle w:val="BoldAlt"/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E90B" w14:textId="3BAD3AB6" w:rsidR="00273B04" w:rsidRPr="00D57960" w:rsidRDefault="0010450F" w:rsidP="00167F83">
            <w:pPr>
              <w:pStyle w:val="TableTextAlt"/>
              <w:spacing w:before="60" w:after="60"/>
              <w:rPr>
                <w:rStyle w:val="BoldAlt"/>
                <w:rFonts w:ascii="Calibri" w:hAnsi="Calibri" w:cs="Calibri"/>
                <w:sz w:val="18"/>
                <w:szCs w:val="18"/>
              </w:rPr>
            </w:pPr>
            <w:r w:rsidRPr="00D57960">
              <w:rPr>
                <w:rStyle w:val="BoldAlt"/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F69C" w14:textId="6FC28903" w:rsidR="00273B04" w:rsidRPr="00D57960" w:rsidRDefault="0010450F" w:rsidP="00167F83">
            <w:pPr>
              <w:pStyle w:val="TableTextAlt"/>
              <w:spacing w:before="60" w:after="60"/>
              <w:rPr>
                <w:rStyle w:val="BoldAlt"/>
                <w:rFonts w:ascii="Calibri" w:hAnsi="Calibri" w:cs="Calibri"/>
                <w:sz w:val="18"/>
                <w:szCs w:val="18"/>
              </w:rPr>
            </w:pPr>
            <w:r w:rsidRPr="00D57960">
              <w:rPr>
                <w:rStyle w:val="BoldAlt"/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6736" w14:textId="677E7C5E" w:rsidR="00273B04" w:rsidRPr="00B01BB0" w:rsidRDefault="0010450F" w:rsidP="00167F83">
            <w:pPr>
              <w:pStyle w:val="TableTextAlt"/>
              <w:spacing w:before="60" w:after="60"/>
              <w:rPr>
                <w:rStyle w:val="BoldAlt"/>
                <w:rFonts w:ascii="Calibri" w:hAnsi="Calibri" w:cs="Calibri"/>
                <w:sz w:val="18"/>
                <w:szCs w:val="18"/>
              </w:rPr>
            </w:pPr>
            <w:r w:rsidRPr="00B01BB0">
              <w:rPr>
                <w:rStyle w:val="BoldAlt"/>
                <w:rFonts w:ascii="Calibri" w:hAnsi="Calibri" w:cs="Calibri"/>
                <w:sz w:val="18"/>
                <w:szCs w:val="18"/>
              </w:rPr>
              <w:t>25</w:t>
            </w:r>
          </w:p>
        </w:tc>
      </w:tr>
      <w:tr w:rsidR="003C459D" w:rsidRPr="00792483" w14:paraId="4966E796" w14:textId="77777777" w:rsidTr="057C5694">
        <w:trPr>
          <w:trHeight w:hRule="exact" w:val="1188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E4D0" w14:textId="4156E01E" w:rsidR="003C459D" w:rsidRPr="00D57960" w:rsidRDefault="003C459D" w:rsidP="00167F83">
            <w:pPr>
              <w:pStyle w:val="TableTextAlt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br/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F666" w14:textId="4872F0E4" w:rsidR="008C4035" w:rsidRPr="00D57960" w:rsidRDefault="008C4035" w:rsidP="00167F83">
            <w:pPr>
              <w:spacing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840B" w14:textId="20F7A2F6" w:rsidR="003C459D" w:rsidRPr="00D57960" w:rsidRDefault="18C9E0CE" w:rsidP="057C5694">
            <w:pPr>
              <w:pStyle w:val="TableTextAlt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hyperlink r:id="rId13">
              <w:r w:rsidRPr="057C5694">
                <w:rPr>
                  <w:rStyle w:val="Hyperlink"/>
                  <w:rFonts w:ascii="Calibri" w:hAnsi="Calibri"/>
                  <w:sz w:val="18"/>
                  <w:szCs w:val="18"/>
                </w:rPr>
                <w:t>New Provider Training</w:t>
              </w:r>
              <w:r w:rsidR="00B73BE1">
                <w:br/>
              </w:r>
            </w:hyperlink>
            <w:r w:rsidR="424B0046" w:rsidRPr="057C5694">
              <w:rPr>
                <w:rFonts w:ascii="Calibri" w:hAnsi="Calibri"/>
                <w:sz w:val="18"/>
                <w:szCs w:val="18"/>
              </w:rPr>
              <w:t xml:space="preserve">10:00am – 11:30am 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5D70" w14:textId="0ACEE8ED" w:rsidR="008C4035" w:rsidRPr="00D57960" w:rsidRDefault="008C4035" w:rsidP="00167F83">
            <w:pPr>
              <w:pStyle w:val="TableTextAlt"/>
              <w:spacing w:before="0"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30A6" w14:textId="3953DA72" w:rsidR="003C459D" w:rsidRPr="00040ADB" w:rsidRDefault="003C459D" w:rsidP="057C5694">
            <w:pPr>
              <w:pStyle w:val="TableTextAlt"/>
              <w:spacing w:before="0"/>
              <w:jc w:val="center"/>
              <w:rPr>
                <w:rFonts w:cs="Arial"/>
              </w:rPr>
            </w:pPr>
          </w:p>
          <w:p w14:paraId="750B3115" w14:textId="463834E8" w:rsidR="003C459D" w:rsidRPr="00040ADB" w:rsidRDefault="003C459D" w:rsidP="057C5694">
            <w:pPr>
              <w:pStyle w:val="TableTextAlt"/>
              <w:spacing w:before="0"/>
              <w:jc w:val="center"/>
              <w:rPr>
                <w:rFonts w:cs="Arial"/>
              </w:rPr>
            </w:pPr>
          </w:p>
        </w:tc>
      </w:tr>
      <w:tr w:rsidR="0088651D" w:rsidRPr="00792483" w14:paraId="2B5784E6" w14:textId="77777777" w:rsidTr="057C5694">
        <w:trPr>
          <w:trHeight w:hRule="exact" w:val="36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8BA8" w14:textId="2743B19D" w:rsidR="0088651D" w:rsidRPr="00D57960" w:rsidRDefault="00885670" w:rsidP="00167F83">
            <w:pPr>
              <w:pStyle w:val="TableTextAlt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D57960">
              <w:rPr>
                <w:rStyle w:val="BoldAlt"/>
                <w:rFonts w:ascii="Calibri" w:hAnsi="Calibri" w:cs="Calibri"/>
                <w:sz w:val="18"/>
                <w:szCs w:val="18"/>
              </w:rPr>
              <w:t>2</w:t>
            </w:r>
            <w:r w:rsidR="005728A5" w:rsidRPr="00D57960">
              <w:rPr>
                <w:rStyle w:val="BoldAlt"/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6845" w14:textId="7375B38A" w:rsidR="0088651D" w:rsidRPr="00D57960" w:rsidRDefault="0010450F" w:rsidP="00167F83">
            <w:pPr>
              <w:pStyle w:val="TableTextAlt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5796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20C5" w14:textId="0CF7FF2B" w:rsidR="0088651D" w:rsidRPr="00D57960" w:rsidRDefault="0010450F" w:rsidP="00167F83">
            <w:pPr>
              <w:pStyle w:val="TableTextAlt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57960">
              <w:rPr>
                <w:rFonts w:ascii="Calibri" w:hAnsi="Calibri" w:cs="Calibr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E93B" w14:textId="094FACB0" w:rsidR="0088651D" w:rsidRPr="00D57960" w:rsidRDefault="1D7385F9" w:rsidP="00167F83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57C5694">
              <w:rPr>
                <w:rFonts w:ascii="Calibri" w:hAnsi="Calibri"/>
                <w:sz w:val="18"/>
                <w:szCs w:val="18"/>
              </w:rPr>
              <w:t>31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30BD" w14:textId="7C829D05" w:rsidR="0088651D" w:rsidRPr="00B90A8E" w:rsidRDefault="0088651D" w:rsidP="00167F83">
            <w:pPr>
              <w:pStyle w:val="TableTextAlt"/>
              <w:spacing w:before="60" w:after="60"/>
              <w:rPr>
                <w:sz w:val="18"/>
                <w:szCs w:val="18"/>
              </w:rPr>
            </w:pPr>
          </w:p>
        </w:tc>
      </w:tr>
      <w:tr w:rsidR="00E35D04" w:rsidRPr="00792483" w14:paraId="56EE58DC" w14:textId="77777777" w:rsidTr="057C5694">
        <w:trPr>
          <w:trHeight w:hRule="exact" w:val="1109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265F" w14:textId="4FF03CAC" w:rsidR="00E35D04" w:rsidRPr="00D57960" w:rsidRDefault="00E35D04" w:rsidP="00675629">
            <w:pPr>
              <w:pStyle w:val="TableTextAlt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2E84" w14:textId="1ECD5456" w:rsidR="00E35D04" w:rsidRPr="00D57960" w:rsidRDefault="4CA8497E" w:rsidP="057C5694">
            <w:pPr>
              <w:pStyle w:val="TableTextAlt"/>
              <w:spacing w:before="0"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hyperlink r:id="rId14">
              <w:r w:rsidRPr="057C5694">
                <w:rPr>
                  <w:rStyle w:val="Hyperlink"/>
                  <w:rFonts w:ascii="Calibri" w:hAnsi="Calibri" w:cs="Calibri"/>
                  <w:sz w:val="18"/>
                  <w:szCs w:val="18"/>
                </w:rPr>
                <w:t>Waiver Open Session</w:t>
              </w:r>
            </w:hyperlink>
          </w:p>
          <w:p w14:paraId="27C3F968" w14:textId="5E53723C" w:rsidR="00E35D04" w:rsidRPr="00D57960" w:rsidRDefault="4CA8497E" w:rsidP="057C5694">
            <w:pPr>
              <w:jc w:val="center"/>
              <w:rPr>
                <w:rFonts w:ascii="Calibri" w:eastAsia="Arial" w:hAnsi="Calibri"/>
                <w:sz w:val="18"/>
                <w:szCs w:val="18"/>
              </w:rPr>
            </w:pPr>
            <w:r w:rsidRPr="057C5694">
              <w:rPr>
                <w:rFonts w:ascii="Calibri" w:eastAsia="Arial" w:hAnsi="Calibri"/>
                <w:sz w:val="18"/>
                <w:szCs w:val="18"/>
              </w:rPr>
              <w:t>11:00am – 12:00pm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DE07" w14:textId="5C23ECCA" w:rsidR="00E35D04" w:rsidRPr="00D57960" w:rsidRDefault="00E35D04" w:rsidP="00167F83">
            <w:pPr>
              <w:pStyle w:val="TableTextAlt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84D0" w14:textId="3721EB7A" w:rsidR="00E35D04" w:rsidRPr="00D57960" w:rsidRDefault="00E35D04" w:rsidP="00167F83">
            <w:pPr>
              <w:spacing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1897" w14:textId="40FB6883" w:rsidR="00E35D04" w:rsidRPr="00B90A8E" w:rsidRDefault="00E35D04" w:rsidP="057C5694">
            <w:pPr>
              <w:pStyle w:val="TableTextAlt"/>
              <w:spacing w:before="0"/>
              <w:jc w:val="center"/>
              <w:rPr>
                <w:sz w:val="18"/>
                <w:szCs w:val="18"/>
              </w:rPr>
            </w:pPr>
          </w:p>
          <w:p w14:paraId="34590A56" w14:textId="64C60736" w:rsidR="00E35D04" w:rsidRPr="00B90A8E" w:rsidRDefault="00E35D04" w:rsidP="00167F83">
            <w:pPr>
              <w:pStyle w:val="TableTextAlt"/>
              <w:spacing w:before="0"/>
              <w:jc w:val="center"/>
              <w:rPr>
                <w:sz w:val="18"/>
                <w:szCs w:val="18"/>
              </w:rPr>
            </w:pPr>
          </w:p>
        </w:tc>
      </w:tr>
    </w:tbl>
    <w:p w14:paraId="4156BB38" w14:textId="3D4F61D7" w:rsidR="00E46BA8" w:rsidRPr="00E46BA8" w:rsidRDefault="6C6F33FE" w:rsidP="7EF7F8F3">
      <w:pPr>
        <w:pStyle w:val="Title"/>
        <w:tabs>
          <w:tab w:val="center" w:pos="7200"/>
          <w:tab w:val="left" w:pos="9592"/>
        </w:tabs>
        <w:spacing w:before="0" w:after="0"/>
        <w:rPr>
          <w:sz w:val="36"/>
          <w:szCs w:val="36"/>
        </w:rPr>
      </w:pPr>
      <w:r w:rsidRPr="057C5694">
        <w:rPr>
          <w:sz w:val="36"/>
          <w:szCs w:val="36"/>
        </w:rPr>
        <w:lastRenderedPageBreak/>
        <w:t>August</w:t>
      </w:r>
    </w:p>
    <w:p w14:paraId="37591E1F" w14:textId="3DFFA9AE" w:rsidR="00E46BA8" w:rsidRPr="00B15481" w:rsidRDefault="00E46BA8" w:rsidP="00E252F2">
      <w:pPr>
        <w:pStyle w:val="TableTextAlt"/>
        <w:spacing w:before="80"/>
        <w:rPr>
          <w:rStyle w:val="ItalicsAlt"/>
        </w:rPr>
      </w:pPr>
      <w:r w:rsidRPr="00B15481">
        <w:rPr>
          <w:rStyle w:val="ItalicsAlt"/>
        </w:rPr>
        <w:t xml:space="preserve">*Refer the </w:t>
      </w:r>
      <w:r w:rsidR="00B15481" w:rsidRPr="00B15481">
        <w:rPr>
          <w:rStyle w:val="ItalicsAlt"/>
        </w:rPr>
        <w:fldChar w:fldCharType="begin"/>
      </w:r>
      <w:r w:rsidR="00B15481" w:rsidRPr="00B15481">
        <w:rPr>
          <w:rStyle w:val="ItalicsAlt"/>
        </w:rPr>
        <w:instrText xml:space="preserve"> REF ProviderTrainingTable \h  \* MERGEFORMAT </w:instrText>
      </w:r>
      <w:r w:rsidR="00B15481" w:rsidRPr="00B15481">
        <w:rPr>
          <w:rStyle w:val="ItalicsAlt"/>
        </w:rPr>
      </w:r>
      <w:r w:rsidR="00B15481" w:rsidRPr="00B15481">
        <w:rPr>
          <w:rStyle w:val="ItalicsAlt"/>
        </w:rPr>
        <w:fldChar w:fldCharType="separate"/>
      </w:r>
      <w:r w:rsidR="00DE7FA1" w:rsidRPr="00DE7FA1">
        <w:rPr>
          <w:rStyle w:val="ItalicsAlt"/>
        </w:rPr>
        <w:t>Provider Training Table</w:t>
      </w:r>
      <w:r w:rsidR="00B15481" w:rsidRPr="00B15481">
        <w:rPr>
          <w:rStyle w:val="ItalicsAlt"/>
        </w:rPr>
        <w:fldChar w:fldCharType="end"/>
      </w:r>
      <w:r w:rsidR="00B15481" w:rsidRPr="00B15481">
        <w:rPr>
          <w:rStyle w:val="ItalicsAlt"/>
        </w:rPr>
        <w:t xml:space="preserve"> at the end of this document for additional information </w:t>
      </w:r>
      <w:r w:rsidRPr="00B15481">
        <w:rPr>
          <w:rStyle w:val="ItalicsAlt"/>
        </w:rPr>
        <w:t xml:space="preserve">such as training </w:t>
      </w:r>
      <w:r w:rsidR="00981438">
        <w:rPr>
          <w:rStyle w:val="ItalicsAlt"/>
        </w:rPr>
        <w:t>descriptions</w:t>
      </w:r>
      <w:r w:rsidRPr="00B15481">
        <w:rPr>
          <w:rStyle w:val="ItalicsAlt"/>
        </w:rPr>
        <w:t>, audiences, and estimated training duration</w:t>
      </w:r>
      <w:r w:rsidR="003A43F6" w:rsidRPr="00B15481">
        <w:rPr>
          <w:rStyle w:val="ItalicsAlt"/>
        </w:rPr>
        <w:t>.</w:t>
      </w:r>
    </w:p>
    <w:tbl>
      <w:tblPr>
        <w:tblStyle w:val="DefaultTabl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  <w:tblCaption w:val="Layout table"/>
      </w:tblPr>
      <w:tblGrid>
        <w:gridCol w:w="2660"/>
        <w:gridCol w:w="2659"/>
        <w:gridCol w:w="3206"/>
        <w:gridCol w:w="3206"/>
        <w:gridCol w:w="2659"/>
      </w:tblGrid>
      <w:tr w:rsidR="00383EF6" w:rsidRPr="00CC5977" w14:paraId="5B568D47" w14:textId="77777777" w:rsidTr="057C56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tcW w:w="924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6F58B995" w14:textId="77777777" w:rsidR="00183013" w:rsidRPr="00CC5977" w:rsidRDefault="00F42F72" w:rsidP="002463A2">
            <w:pPr>
              <w:pStyle w:val="TableHeaderAltm"/>
            </w:pPr>
            <w:sdt>
              <w:sdtPr>
                <w:id w:val="390769581"/>
                <w:placeholder>
                  <w:docPart w:val="1F7B561EDF5B4EFE94C5B98EDFCDEA35"/>
                </w:placeholder>
                <w:temporary/>
                <w:showingPlcHdr/>
                <w15:appearance w15:val="hidden"/>
              </w:sdtPr>
              <w:sdtEndPr/>
              <w:sdtContent>
                <w:r w:rsidR="00183013" w:rsidRPr="00CC5977">
                  <w:t>Monday</w:t>
                </w:r>
              </w:sdtContent>
            </w:sdt>
          </w:p>
        </w:tc>
        <w:tc>
          <w:tcPr>
            <w:tcW w:w="924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39D4812A" w14:textId="77777777" w:rsidR="00183013" w:rsidRPr="00CC5977" w:rsidRDefault="00F42F72" w:rsidP="002463A2">
            <w:pPr>
              <w:pStyle w:val="TableHeaderAltm"/>
            </w:pPr>
            <w:sdt>
              <w:sdtPr>
                <w:id w:val="1674536830"/>
                <w:placeholder>
                  <w:docPart w:val="D55F5E00D2FE498EBCE1D71653F1B7B8"/>
                </w:placeholder>
                <w:temporary/>
                <w:showingPlcHdr/>
                <w15:appearance w15:val="hidden"/>
              </w:sdtPr>
              <w:sdtEndPr/>
              <w:sdtContent>
                <w:r w:rsidR="00183013" w:rsidRPr="00CC5977">
                  <w:t>Tuesday</w:t>
                </w:r>
              </w:sdtContent>
            </w:sdt>
          </w:p>
        </w:tc>
        <w:tc>
          <w:tcPr>
            <w:tcW w:w="1114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286C01CD" w14:textId="77777777" w:rsidR="00183013" w:rsidRPr="00CC5977" w:rsidRDefault="00F42F72" w:rsidP="002463A2">
            <w:pPr>
              <w:pStyle w:val="TableHeaderAltm"/>
            </w:pPr>
            <w:sdt>
              <w:sdtPr>
                <w:id w:val="-1516759542"/>
                <w:placeholder>
                  <w:docPart w:val="B9B50637F6464311AE610F310A896618"/>
                </w:placeholder>
                <w:temporary/>
                <w:showingPlcHdr/>
                <w15:appearance w15:val="hidden"/>
              </w:sdtPr>
              <w:sdtEndPr/>
              <w:sdtContent>
                <w:r w:rsidR="00183013" w:rsidRPr="00CC5977">
                  <w:t>Wednesday</w:t>
                </w:r>
              </w:sdtContent>
            </w:sdt>
          </w:p>
        </w:tc>
        <w:tc>
          <w:tcPr>
            <w:tcW w:w="1114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528DCB45" w14:textId="77777777" w:rsidR="00183013" w:rsidRPr="00CC5977" w:rsidRDefault="00F42F72" w:rsidP="002463A2">
            <w:pPr>
              <w:pStyle w:val="TableHeaderAltm"/>
            </w:pPr>
            <w:sdt>
              <w:sdtPr>
                <w:id w:val="-1091388543"/>
                <w:placeholder>
                  <w:docPart w:val="D77F54966E39456DA68BDDA510CB59AC"/>
                </w:placeholder>
                <w:temporary/>
                <w:showingPlcHdr/>
                <w15:appearance w15:val="hidden"/>
              </w:sdtPr>
              <w:sdtEndPr/>
              <w:sdtContent>
                <w:r w:rsidR="00183013" w:rsidRPr="00CC5977">
                  <w:t>Thursday</w:t>
                </w:r>
              </w:sdtContent>
            </w:sdt>
          </w:p>
        </w:tc>
        <w:tc>
          <w:tcPr>
            <w:tcW w:w="924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24BBFFF1" w14:textId="77777777" w:rsidR="00183013" w:rsidRPr="00CC5977" w:rsidRDefault="00F42F72" w:rsidP="002463A2">
            <w:pPr>
              <w:pStyle w:val="TableHeaderAltm"/>
            </w:pPr>
            <w:sdt>
              <w:sdtPr>
                <w:id w:val="-1642036921"/>
                <w:placeholder>
                  <w:docPart w:val="3606F78FC3E74B08B28385C264D0E89F"/>
                </w:placeholder>
                <w:temporary/>
                <w:showingPlcHdr/>
                <w15:appearance w15:val="hidden"/>
              </w:sdtPr>
              <w:sdtEndPr/>
              <w:sdtContent>
                <w:r w:rsidR="00183013" w:rsidRPr="00CC5977">
                  <w:t>Friday</w:t>
                </w:r>
              </w:sdtContent>
            </w:sdt>
          </w:p>
        </w:tc>
      </w:tr>
      <w:tr w:rsidR="00383EF6" w:rsidRPr="00CC5977" w14:paraId="377E00FB" w14:textId="77777777" w:rsidTr="057C5694">
        <w:trPr>
          <w:trHeight w:hRule="exact" w:val="360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B6A2" w14:textId="320468B4" w:rsidR="00183013" w:rsidRPr="00B01BB0" w:rsidRDefault="00183013" w:rsidP="00167F83">
            <w:pPr>
              <w:pStyle w:val="TableTextAlt"/>
              <w:spacing w:before="60" w:after="60"/>
              <w:rPr>
                <w:rStyle w:val="BoldAlt"/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3686" w14:textId="7DD36631" w:rsidR="00183013" w:rsidRPr="00B01BB0" w:rsidRDefault="00183013" w:rsidP="00167F83">
            <w:pPr>
              <w:pStyle w:val="TableTextAlt"/>
              <w:spacing w:before="60" w:after="60"/>
              <w:rPr>
                <w:rStyle w:val="BoldAlt"/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8C11" w14:textId="70977794" w:rsidR="00183013" w:rsidRPr="00B01BB0" w:rsidRDefault="00183013" w:rsidP="00167F83">
            <w:pPr>
              <w:pStyle w:val="TableTextAlt"/>
              <w:spacing w:before="60" w:after="60"/>
              <w:rPr>
                <w:rStyle w:val="BoldAlt"/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5CC3" w14:textId="00973BFE" w:rsidR="00183013" w:rsidRPr="00B01BB0" w:rsidRDefault="00183013" w:rsidP="00167F83">
            <w:pPr>
              <w:pStyle w:val="TableTextAlt"/>
              <w:spacing w:before="60" w:after="60"/>
              <w:rPr>
                <w:rStyle w:val="BoldAlt"/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96F4" w14:textId="5813CBC1" w:rsidR="00183013" w:rsidRPr="00B01BB0" w:rsidRDefault="078019A4" w:rsidP="00167F83">
            <w:pPr>
              <w:pStyle w:val="TableTextAlt"/>
              <w:spacing w:before="60" w:after="60"/>
              <w:rPr>
                <w:rStyle w:val="BoldAlt"/>
                <w:rFonts w:ascii="Calibri" w:hAnsi="Calibri" w:cs="Calibri"/>
                <w:sz w:val="18"/>
                <w:szCs w:val="18"/>
              </w:rPr>
            </w:pPr>
            <w:r w:rsidRPr="057C5694">
              <w:rPr>
                <w:rStyle w:val="BoldAlt"/>
                <w:rFonts w:ascii="Calibri" w:hAnsi="Calibri" w:cs="Calibri"/>
                <w:sz w:val="18"/>
                <w:szCs w:val="18"/>
              </w:rPr>
              <w:t>0</w:t>
            </w:r>
            <w:r w:rsidR="6872CC8F" w:rsidRPr="057C5694">
              <w:rPr>
                <w:rStyle w:val="BoldAlt"/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00781A" w:rsidRPr="00792483" w14:paraId="676B1EC3" w14:textId="77777777" w:rsidTr="057C5694">
        <w:trPr>
          <w:trHeight w:hRule="exact" w:val="1027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7E10" w14:textId="68929A09" w:rsidR="00A614D0" w:rsidRPr="00B01BB0" w:rsidRDefault="00A614D0" w:rsidP="00167F83">
            <w:pPr>
              <w:pStyle w:val="TableTextAlt"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26B3" w14:textId="43C8B2F6" w:rsidR="00EF0390" w:rsidRPr="00B01BB0" w:rsidRDefault="00EF0390" w:rsidP="00167F83">
            <w:pPr>
              <w:pStyle w:val="TableTextAl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504E" w14:textId="347C6B8B" w:rsidR="008E49B9" w:rsidRPr="00B01BB0" w:rsidRDefault="008E49B9" w:rsidP="00167F83">
            <w:pPr>
              <w:jc w:val="center"/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B1C7" w14:textId="5767D91B" w:rsidR="00ED50B4" w:rsidRPr="00B01BB0" w:rsidRDefault="00ED50B4" w:rsidP="00DE3EFB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F948" w14:textId="0D24E64E" w:rsidR="0000781A" w:rsidRPr="00B01BB0" w:rsidRDefault="0000781A" w:rsidP="00167F83">
            <w:pPr>
              <w:pStyle w:val="TableTextAlt"/>
              <w:spacing w:before="60"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0781A" w:rsidRPr="00CC5977" w14:paraId="7F50750A" w14:textId="77777777" w:rsidTr="057C5694">
        <w:trPr>
          <w:trHeight w:hRule="exact" w:val="360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165A" w14:textId="0C355947" w:rsidR="0000781A" w:rsidRPr="00B01BB0" w:rsidRDefault="66B3500C" w:rsidP="057C5694">
            <w:pPr>
              <w:pStyle w:val="TableTextAlt"/>
              <w:spacing w:before="60" w:after="60"/>
            </w:pPr>
            <w:r w:rsidRPr="057C5694">
              <w:rPr>
                <w:rStyle w:val="BoldAlt"/>
                <w:rFonts w:ascii="Calibri" w:hAnsi="Calibri" w:cs="Calibri"/>
                <w:sz w:val="18"/>
                <w:szCs w:val="18"/>
              </w:rPr>
              <w:t>04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49AB" w14:textId="3B82AF0F" w:rsidR="0000781A" w:rsidRPr="00B01BB0" w:rsidRDefault="66B3500C" w:rsidP="057C5694">
            <w:pPr>
              <w:pStyle w:val="TableTextAlt"/>
              <w:spacing w:before="60" w:after="60"/>
            </w:pPr>
            <w:r w:rsidRPr="057C5694">
              <w:rPr>
                <w:rStyle w:val="BoldAlt"/>
                <w:rFonts w:ascii="Calibri" w:hAnsi="Calibri" w:cs="Calibri"/>
                <w:sz w:val="18"/>
                <w:szCs w:val="18"/>
              </w:rPr>
              <w:t>05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1032" w14:textId="2AEF745A" w:rsidR="0000781A" w:rsidRPr="00B01BB0" w:rsidRDefault="66B3500C" w:rsidP="057C5694">
            <w:pPr>
              <w:pStyle w:val="TableTextAlt"/>
              <w:spacing w:before="60" w:after="60"/>
            </w:pPr>
            <w:r w:rsidRPr="057C5694">
              <w:rPr>
                <w:rStyle w:val="BoldAlt"/>
                <w:rFonts w:ascii="Calibri" w:hAnsi="Calibri" w:cs="Calibri"/>
                <w:sz w:val="18"/>
                <w:szCs w:val="18"/>
              </w:rPr>
              <w:t>06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174C" w14:textId="7D304BB6" w:rsidR="0000781A" w:rsidRPr="00B01BB0" w:rsidRDefault="66B3500C" w:rsidP="057C5694">
            <w:pPr>
              <w:pStyle w:val="TableTextAlt"/>
              <w:spacing w:before="60" w:after="60"/>
            </w:pPr>
            <w:r w:rsidRPr="057C5694">
              <w:rPr>
                <w:rStyle w:val="BoldAlt"/>
                <w:rFonts w:ascii="Calibri" w:hAnsi="Calibri" w:cs="Calibri"/>
                <w:sz w:val="18"/>
                <w:szCs w:val="18"/>
              </w:rPr>
              <w:t>07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7CE0" w14:textId="3BC26D27" w:rsidR="0000781A" w:rsidRPr="00B01BB0" w:rsidRDefault="66B3500C" w:rsidP="057C5694">
            <w:pPr>
              <w:pStyle w:val="TableTextAlt"/>
              <w:spacing w:before="60" w:after="60"/>
            </w:pPr>
            <w:r w:rsidRPr="057C5694">
              <w:rPr>
                <w:rStyle w:val="BoldAlt"/>
                <w:rFonts w:ascii="Calibri" w:hAnsi="Calibri" w:cs="Calibri"/>
                <w:sz w:val="18"/>
                <w:szCs w:val="18"/>
              </w:rPr>
              <w:t>08</w:t>
            </w:r>
          </w:p>
        </w:tc>
      </w:tr>
      <w:tr w:rsidR="0000781A" w:rsidRPr="00792483" w14:paraId="52739A0E" w14:textId="77777777" w:rsidTr="057C5694">
        <w:trPr>
          <w:trHeight w:hRule="exact" w:val="910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EE67" w14:textId="77777777" w:rsidR="0000781A" w:rsidRPr="00B01BB0" w:rsidRDefault="0000781A" w:rsidP="00167F83">
            <w:pPr>
              <w:pStyle w:val="TableTextAl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284A" w14:textId="7D116D0D" w:rsidR="006F70E5" w:rsidRPr="00B01BB0" w:rsidRDefault="0145C27B" w:rsidP="057C5694">
            <w:pPr>
              <w:pStyle w:val="TableTextAlt"/>
              <w:spacing w:before="0"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hyperlink r:id="rId15">
              <w:r w:rsidRPr="057C5694">
                <w:rPr>
                  <w:rStyle w:val="Hyperlink"/>
                  <w:rFonts w:ascii="Calibri" w:hAnsi="Calibri" w:cs="Calibri"/>
                  <w:sz w:val="18"/>
                  <w:szCs w:val="18"/>
                </w:rPr>
                <w:t>New Provider Training</w:t>
              </w:r>
            </w:hyperlink>
          </w:p>
          <w:p w14:paraId="3B14C34E" w14:textId="57209BE4" w:rsidR="006F70E5" w:rsidRPr="00B01BB0" w:rsidRDefault="0145C27B" w:rsidP="057C5694">
            <w:pPr>
              <w:pStyle w:val="TableTextAlt"/>
              <w:spacing w:before="0"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57C5694">
              <w:rPr>
                <w:rFonts w:ascii="Calibri" w:hAnsi="Calibri" w:cs="Calibri"/>
                <w:sz w:val="18"/>
                <w:szCs w:val="18"/>
              </w:rPr>
              <w:t>1:00pm – 2:30pm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C7CA" w14:textId="77D7211A" w:rsidR="0000781A" w:rsidRPr="00B01BB0" w:rsidRDefault="0000781A" w:rsidP="00167F83">
            <w:pPr>
              <w:pStyle w:val="TableTextAlt"/>
              <w:spacing w:before="0" w:after="0"/>
              <w:jc w:val="center"/>
              <w:rPr>
                <w:rFonts w:ascii="Calibri" w:eastAsia="Corbel" w:hAnsi="Calibri" w:cs="Calibri"/>
                <w:sz w:val="18"/>
                <w:szCs w:val="18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CD72" w14:textId="7214C3AF" w:rsidR="0000781A" w:rsidRPr="00B01BB0" w:rsidRDefault="47A4B992" w:rsidP="057C5694">
            <w:pPr>
              <w:jc w:val="center"/>
              <w:rPr>
                <w:rFonts w:ascii="Calibri" w:hAnsi="Calibri"/>
                <w:sz w:val="18"/>
                <w:szCs w:val="18"/>
              </w:rPr>
            </w:pPr>
            <w:hyperlink r:id="rId16">
              <w:r w:rsidRPr="057C5694">
                <w:rPr>
                  <w:rStyle w:val="Hyperlink"/>
                  <w:rFonts w:ascii="Calibri" w:hAnsi="Calibri"/>
                  <w:sz w:val="18"/>
                  <w:szCs w:val="18"/>
                </w:rPr>
                <w:t>New IVR Training</w:t>
              </w:r>
            </w:hyperlink>
          </w:p>
          <w:p w14:paraId="207F72D7" w14:textId="5F8D39FC" w:rsidR="0000781A" w:rsidRPr="00B01BB0" w:rsidRDefault="47A4B992" w:rsidP="057C569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57C5694">
              <w:rPr>
                <w:rFonts w:ascii="Calibri" w:hAnsi="Calibri"/>
                <w:sz w:val="18"/>
                <w:szCs w:val="18"/>
              </w:rPr>
              <w:t>9:30am – 11:00am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6F81" w14:textId="0040AF0E" w:rsidR="0000781A" w:rsidRPr="00B01BB0" w:rsidRDefault="0000781A" w:rsidP="057C5694">
            <w:pPr>
              <w:pStyle w:val="TableTextAlt"/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00781A" w:rsidRPr="00CC5977" w14:paraId="2658E506" w14:textId="77777777" w:rsidTr="057C5694">
        <w:trPr>
          <w:trHeight w:hRule="exact" w:val="360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DE08" w14:textId="7A89032E" w:rsidR="0000781A" w:rsidRPr="00B01BB0" w:rsidRDefault="66B3500C" w:rsidP="057C5694">
            <w:pPr>
              <w:pStyle w:val="TableTextAlt"/>
              <w:spacing w:before="60" w:after="60"/>
            </w:pPr>
            <w:r w:rsidRPr="057C5694">
              <w:rPr>
                <w:rStyle w:val="BoldAlt"/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B5AB" w14:textId="1833E4DD" w:rsidR="0000781A" w:rsidRPr="00B01BB0" w:rsidRDefault="66B3500C" w:rsidP="057C5694">
            <w:pPr>
              <w:pStyle w:val="TableTextAlt"/>
              <w:spacing w:before="60" w:after="60"/>
            </w:pPr>
            <w:r w:rsidRPr="057C5694">
              <w:rPr>
                <w:rStyle w:val="BoldAlt"/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3604" w14:textId="0FA72C39" w:rsidR="0000781A" w:rsidRPr="00B01BB0" w:rsidRDefault="66B3500C" w:rsidP="057C5694">
            <w:pPr>
              <w:pStyle w:val="TableTextAlt"/>
              <w:spacing w:before="60" w:after="60"/>
            </w:pPr>
            <w:r w:rsidRPr="057C5694">
              <w:rPr>
                <w:rStyle w:val="BoldAlt"/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0993" w14:textId="41ADDCDC" w:rsidR="0000781A" w:rsidRPr="00B01BB0" w:rsidRDefault="66B3500C" w:rsidP="057C5694">
            <w:pPr>
              <w:pStyle w:val="TableTextAlt"/>
              <w:spacing w:before="60" w:after="60"/>
            </w:pPr>
            <w:r w:rsidRPr="057C5694">
              <w:rPr>
                <w:rStyle w:val="BoldAlt"/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293D" w14:textId="63A30904" w:rsidR="0000781A" w:rsidRPr="00B01BB0" w:rsidRDefault="66B3500C" w:rsidP="057C5694">
            <w:pPr>
              <w:pStyle w:val="TableTextAlt"/>
              <w:spacing w:before="60" w:after="60"/>
            </w:pPr>
            <w:r w:rsidRPr="057C5694">
              <w:rPr>
                <w:rStyle w:val="BoldAlt"/>
                <w:rFonts w:ascii="Calibri" w:hAnsi="Calibri" w:cs="Calibri"/>
                <w:sz w:val="18"/>
                <w:szCs w:val="18"/>
              </w:rPr>
              <w:t>15</w:t>
            </w:r>
          </w:p>
        </w:tc>
      </w:tr>
      <w:tr w:rsidR="00ED7E84" w:rsidRPr="00792483" w14:paraId="347BDD1D" w14:textId="77777777" w:rsidTr="057C5694">
        <w:trPr>
          <w:trHeight w:hRule="exact" w:val="910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E52E" w14:textId="20E3B733" w:rsidR="00ED7E84" w:rsidRPr="00B01BB0" w:rsidRDefault="00ED7E84" w:rsidP="00167F83">
            <w:pPr>
              <w:pStyle w:val="TableTextAlt"/>
              <w:jc w:val="center"/>
              <w:rPr>
                <w:rStyle w:val="BoldAlt"/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12DE" w14:textId="12815ED6" w:rsidR="00ED7E84" w:rsidRPr="00B01BB0" w:rsidRDefault="67708A99" w:rsidP="057C5694">
            <w:pPr>
              <w:pStyle w:val="TableTextAlt"/>
              <w:spacing w:before="0" w:after="0"/>
              <w:jc w:val="center"/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</w:pPr>
            <w:hyperlink r:id="rId17">
              <w:r w:rsidRPr="057C5694">
                <w:rPr>
                  <w:rStyle w:val="Hyperlink"/>
                  <w:rFonts w:ascii="Calibri" w:eastAsia="Arial" w:hAnsi="Calibri" w:cs="Calibri"/>
                  <w:sz w:val="18"/>
                  <w:szCs w:val="18"/>
                </w:rPr>
                <w:t>New IVR Training</w:t>
              </w:r>
            </w:hyperlink>
          </w:p>
          <w:p w14:paraId="0FA2F2ED" w14:textId="37A7E58D" w:rsidR="00ED7E84" w:rsidRPr="00B01BB0" w:rsidRDefault="67708A99" w:rsidP="057C5694">
            <w:pPr>
              <w:pStyle w:val="TableTextAlt"/>
              <w:spacing w:before="0" w:after="0"/>
              <w:jc w:val="center"/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</w:pPr>
            <w:r w:rsidRPr="057C5694"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  <w:t>2:00pm – 3:30pm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58A9" w14:textId="5B7A6D50" w:rsidR="003E21EB" w:rsidRPr="00B01BB0" w:rsidRDefault="1D92A08D" w:rsidP="00167F83">
            <w:pPr>
              <w:spacing w:after="120"/>
              <w:jc w:val="center"/>
              <w:rPr>
                <w:rFonts w:ascii="Calibri" w:hAnsi="Calibri"/>
                <w:sz w:val="18"/>
                <w:szCs w:val="18"/>
              </w:rPr>
            </w:pPr>
            <w:hyperlink r:id="rId18">
              <w:r w:rsidRPr="057C5694">
                <w:rPr>
                  <w:rStyle w:val="Hyperlink"/>
                  <w:rFonts w:ascii="Calibri" w:hAnsi="Calibri"/>
                  <w:sz w:val="18"/>
                  <w:szCs w:val="18"/>
                </w:rPr>
                <w:t>Domain Admin &amp; User Training</w:t>
              </w:r>
              <w:r w:rsidR="003E21EB">
                <w:br/>
              </w:r>
            </w:hyperlink>
            <w:r w:rsidR="2E350B27" w:rsidRPr="057C5694">
              <w:rPr>
                <w:rFonts w:ascii="Calibri" w:hAnsi="Calibri"/>
                <w:sz w:val="18"/>
                <w:szCs w:val="18"/>
              </w:rPr>
              <w:t>10:00am – 11:00am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2AA2" w14:textId="3475254B" w:rsidR="00ED7E84" w:rsidRPr="00B01BB0" w:rsidRDefault="00ED7E84" w:rsidP="00167F8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3729" w14:textId="744126C7" w:rsidR="00ED7E84" w:rsidRPr="00B01BB0" w:rsidRDefault="00ED7E84" w:rsidP="00167F83">
            <w:pPr>
              <w:pStyle w:val="TableTextAlt"/>
              <w:spacing w:before="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D7E84" w:rsidRPr="00CC5977" w14:paraId="6C8F5078" w14:textId="77777777" w:rsidTr="057C5694">
        <w:trPr>
          <w:trHeight w:hRule="exact" w:val="360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6460" w14:textId="5CCD2FD8" w:rsidR="00ED7E84" w:rsidRPr="00B01BB0" w:rsidRDefault="66B3500C" w:rsidP="057C5694">
            <w:pPr>
              <w:pStyle w:val="TableTextAlt"/>
              <w:tabs>
                <w:tab w:val="center" w:pos="1215"/>
              </w:tabs>
              <w:spacing w:before="60" w:after="60"/>
            </w:pPr>
            <w:r w:rsidRPr="057C5694">
              <w:rPr>
                <w:rStyle w:val="BoldAlt"/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6B41" w14:textId="322EBB12" w:rsidR="00ED7E84" w:rsidRPr="00B01BB0" w:rsidRDefault="66B3500C" w:rsidP="057C5694">
            <w:pPr>
              <w:pStyle w:val="TableTextAlt"/>
              <w:spacing w:before="60" w:after="60"/>
            </w:pPr>
            <w:r w:rsidRPr="057C5694">
              <w:rPr>
                <w:rStyle w:val="BoldAlt"/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4ED0" w14:textId="66D1A431" w:rsidR="00ED7E84" w:rsidRPr="00B01BB0" w:rsidRDefault="66B3500C" w:rsidP="057C5694">
            <w:pPr>
              <w:pStyle w:val="TableTextAlt"/>
              <w:spacing w:before="60" w:after="60"/>
            </w:pPr>
            <w:r w:rsidRPr="057C5694">
              <w:rPr>
                <w:rStyle w:val="BoldAlt"/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763A" w14:textId="208470CF" w:rsidR="00ED7E84" w:rsidRPr="00B01BB0" w:rsidRDefault="66B3500C" w:rsidP="057C5694">
            <w:pPr>
              <w:pStyle w:val="TableTextAlt"/>
              <w:spacing w:before="60" w:after="60"/>
            </w:pPr>
            <w:r w:rsidRPr="057C5694">
              <w:rPr>
                <w:rStyle w:val="BoldAlt"/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61DD" w14:textId="6FD12FCB" w:rsidR="00ED7E84" w:rsidRPr="00B01BB0" w:rsidRDefault="66B3500C" w:rsidP="057C5694">
            <w:pPr>
              <w:pStyle w:val="TableTextAlt"/>
              <w:spacing w:before="60" w:after="60"/>
            </w:pPr>
            <w:r w:rsidRPr="057C5694">
              <w:rPr>
                <w:rStyle w:val="BoldAlt"/>
                <w:rFonts w:ascii="Calibri" w:hAnsi="Calibri" w:cs="Calibri"/>
                <w:sz w:val="18"/>
                <w:szCs w:val="18"/>
              </w:rPr>
              <w:t>22</w:t>
            </w:r>
          </w:p>
        </w:tc>
      </w:tr>
      <w:tr w:rsidR="00ED7E84" w:rsidRPr="00792483" w14:paraId="70D438DF" w14:textId="77777777" w:rsidTr="057C5694">
        <w:trPr>
          <w:trHeight w:hRule="exact" w:val="1162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0F18" w14:textId="0F63C21F" w:rsidR="00ED7E84" w:rsidRPr="00B01BB0" w:rsidRDefault="00ED7E84" w:rsidP="00167F83">
            <w:pPr>
              <w:pStyle w:val="TableTextAl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DD2A" w14:textId="65640144" w:rsidR="00ED7E84" w:rsidRPr="00B01BB0" w:rsidRDefault="00ED7E84" w:rsidP="00167F83">
            <w:pPr>
              <w:pStyle w:val="TableTextAlt"/>
              <w:spacing w:before="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EB7F" w14:textId="61B18E0A" w:rsidR="00ED7E84" w:rsidRPr="00B01BB0" w:rsidRDefault="19485195" w:rsidP="057C5694">
            <w:pPr>
              <w:jc w:val="center"/>
              <w:rPr>
                <w:rFonts w:ascii="Calibri" w:hAnsi="Calibri"/>
                <w:sz w:val="18"/>
                <w:szCs w:val="18"/>
              </w:rPr>
            </w:pPr>
            <w:hyperlink r:id="rId19">
              <w:r w:rsidRPr="057C5694">
                <w:rPr>
                  <w:rStyle w:val="Hyperlink"/>
                  <w:rFonts w:ascii="Calibri" w:hAnsi="Calibri"/>
                  <w:sz w:val="18"/>
                  <w:szCs w:val="18"/>
                </w:rPr>
                <w:t>New IVR Training</w:t>
              </w:r>
            </w:hyperlink>
          </w:p>
          <w:p w14:paraId="75380965" w14:textId="4A5DBE98" w:rsidR="00ED7E84" w:rsidRPr="00B01BB0" w:rsidRDefault="19485195" w:rsidP="006B1E5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57C5694">
              <w:rPr>
                <w:rFonts w:ascii="Calibri" w:hAnsi="Calibri"/>
                <w:sz w:val="18"/>
                <w:szCs w:val="18"/>
              </w:rPr>
              <w:t>10:30am – 12:00pm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4DB8" w14:textId="16FA1837" w:rsidR="00ED7E84" w:rsidRPr="00B01BB0" w:rsidRDefault="09FA3F6E" w:rsidP="057C5694">
            <w:pPr>
              <w:pStyle w:val="TableTextAlt"/>
              <w:spacing w:before="0"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hyperlink r:id="rId20">
              <w:r w:rsidRPr="057C5694">
                <w:rPr>
                  <w:rStyle w:val="Hyperlink"/>
                  <w:rFonts w:ascii="Calibri" w:hAnsi="Calibri" w:cs="Calibri"/>
                  <w:sz w:val="18"/>
                  <w:szCs w:val="18"/>
                </w:rPr>
                <w:t>New Provider Training</w:t>
              </w:r>
            </w:hyperlink>
          </w:p>
          <w:p w14:paraId="01CD58B0" w14:textId="74350F2D" w:rsidR="00ED7E84" w:rsidRPr="00B01BB0" w:rsidRDefault="09FA3F6E" w:rsidP="057C5694">
            <w:pPr>
              <w:pStyle w:val="TableTextAlt"/>
              <w:spacing w:before="0" w:after="0"/>
              <w:jc w:val="center"/>
              <w:rPr>
                <w:rFonts w:ascii="Calibri" w:hAnsi="Calibri" w:cs="Calibri"/>
                <w:color w:val="0000FF" w:themeColor="hyperlink"/>
                <w:sz w:val="18"/>
                <w:szCs w:val="18"/>
              </w:rPr>
            </w:pPr>
            <w:r w:rsidRPr="057C5694">
              <w:rPr>
                <w:rFonts w:ascii="Calibri" w:hAnsi="Calibri" w:cs="Calibri"/>
                <w:sz w:val="18"/>
                <w:szCs w:val="18"/>
              </w:rPr>
              <w:t>10:00am – 11:30am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081E" w14:textId="6B2C8DDD" w:rsidR="003E21EB" w:rsidRPr="00B01BB0" w:rsidRDefault="003E21EB" w:rsidP="00167F83">
            <w:pPr>
              <w:pStyle w:val="TableTextAlt"/>
              <w:spacing w:before="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D7E84" w:rsidRPr="00CC5977" w14:paraId="0F521780" w14:textId="77777777" w:rsidTr="057C5694">
        <w:trPr>
          <w:trHeight w:hRule="exact" w:val="360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602D3" w14:textId="373666F4" w:rsidR="00ED7E84" w:rsidRPr="00B01BB0" w:rsidRDefault="66B3500C" w:rsidP="057C5694">
            <w:pPr>
              <w:pStyle w:val="TableTextAlt"/>
              <w:spacing w:before="60" w:after="60"/>
            </w:pPr>
            <w:r w:rsidRPr="057C5694">
              <w:rPr>
                <w:rStyle w:val="BoldAlt"/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211C" w14:textId="2E7D269C" w:rsidR="00ED7E84" w:rsidRPr="00B01BB0" w:rsidRDefault="66B3500C" w:rsidP="057C5694">
            <w:pPr>
              <w:pStyle w:val="TableTextAlt"/>
              <w:spacing w:before="60" w:after="60"/>
            </w:pPr>
            <w:r w:rsidRPr="057C5694">
              <w:rPr>
                <w:rStyle w:val="BoldAlt"/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FB74" w14:textId="7C361216" w:rsidR="00ED7E84" w:rsidRPr="00B01BB0" w:rsidRDefault="66B3500C" w:rsidP="057C5694">
            <w:pPr>
              <w:pStyle w:val="TableTextAlt"/>
              <w:spacing w:before="60" w:after="60"/>
            </w:pPr>
            <w:r w:rsidRPr="057C5694">
              <w:rPr>
                <w:rStyle w:val="BoldAlt"/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412B" w14:textId="71FD3921" w:rsidR="00ED7E84" w:rsidRPr="00B01BB0" w:rsidRDefault="66B3500C" w:rsidP="057C5694">
            <w:pPr>
              <w:spacing w:before="60" w:after="60" w:line="259" w:lineRule="auto"/>
            </w:pPr>
            <w:r w:rsidRPr="057C5694">
              <w:rPr>
                <w:rStyle w:val="BoldAlt"/>
                <w:rFonts w:ascii="Calibri" w:hAnsi="Calibri"/>
                <w:sz w:val="18"/>
                <w:szCs w:val="18"/>
              </w:rPr>
              <w:t>28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F906" w14:textId="4F7D8A2D" w:rsidR="00ED7E84" w:rsidRPr="00B01BB0" w:rsidRDefault="66B3500C" w:rsidP="057C5694">
            <w:pPr>
              <w:pStyle w:val="TableTextAlt"/>
              <w:spacing w:before="60" w:after="60"/>
            </w:pPr>
            <w:r w:rsidRPr="057C5694">
              <w:rPr>
                <w:rStyle w:val="BoldAlt"/>
                <w:rFonts w:ascii="Calibri" w:hAnsi="Calibri" w:cs="Calibri"/>
                <w:sz w:val="18"/>
                <w:szCs w:val="18"/>
              </w:rPr>
              <w:t>29</w:t>
            </w:r>
          </w:p>
        </w:tc>
      </w:tr>
      <w:tr w:rsidR="003169FE" w:rsidRPr="00CC5977" w14:paraId="3ADC0D97" w14:textId="77777777" w:rsidTr="057C5694">
        <w:trPr>
          <w:trHeight w:val="1214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A775" w14:textId="2E9AFE62" w:rsidR="003169FE" w:rsidRPr="00040ADB" w:rsidRDefault="217D836A" w:rsidP="057C5694">
            <w:pPr>
              <w:spacing w:after="120"/>
              <w:jc w:val="center"/>
              <w:rPr>
                <w:rFonts w:ascii="Calibri" w:hAnsi="Calibri"/>
                <w:sz w:val="18"/>
                <w:szCs w:val="18"/>
              </w:rPr>
            </w:pPr>
            <w:hyperlink r:id="rId21">
              <w:r w:rsidRPr="057C5694">
                <w:rPr>
                  <w:rStyle w:val="Hyperlink"/>
                  <w:rFonts w:ascii="Calibri" w:hAnsi="Calibri"/>
                  <w:sz w:val="18"/>
                  <w:szCs w:val="18"/>
                </w:rPr>
                <w:t>Domain Admin &amp; User Training</w:t>
              </w:r>
              <w:r w:rsidR="003169FE">
                <w:br/>
              </w:r>
            </w:hyperlink>
            <w:r w:rsidRPr="057C5694">
              <w:rPr>
                <w:rFonts w:ascii="Calibri" w:hAnsi="Calibri"/>
                <w:sz w:val="18"/>
                <w:szCs w:val="18"/>
              </w:rPr>
              <w:t>11:00am – 12:00pm</w:t>
            </w:r>
          </w:p>
          <w:p w14:paraId="656AEE64" w14:textId="3E3E4708" w:rsidR="003169FE" w:rsidRPr="00040ADB" w:rsidRDefault="003169FE" w:rsidP="057C5694">
            <w:pPr>
              <w:pStyle w:val="TableTextAlt"/>
              <w:spacing w:before="0"/>
              <w:jc w:val="center"/>
              <w:rPr>
                <w:rStyle w:val="BoldAlt"/>
                <w:b w:val="0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6E09" w14:textId="6407302A" w:rsidR="003169FE" w:rsidRPr="00DB6FB5" w:rsidRDefault="003169FE" w:rsidP="00167F83">
            <w:pPr>
              <w:pStyle w:val="TableTextAlt"/>
              <w:spacing w:before="0"/>
              <w:jc w:val="center"/>
              <w:rPr>
                <w:rStyle w:val="BoldAlt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24D7" w14:textId="23AE0100" w:rsidR="003169FE" w:rsidRPr="00DB6FB5" w:rsidRDefault="003169FE" w:rsidP="00167F83">
            <w:pPr>
              <w:pStyle w:val="TableTextAlt"/>
              <w:spacing w:before="0"/>
              <w:jc w:val="center"/>
              <w:rPr>
                <w:rStyle w:val="BoldAlt"/>
                <w:szCs w:val="20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1037" w14:textId="3DA8F356" w:rsidR="003169FE" w:rsidRPr="00DB6FB5" w:rsidRDefault="003169FE" w:rsidP="057C5694">
            <w:pPr>
              <w:spacing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EC18" w14:textId="6E7E6430" w:rsidR="003169FE" w:rsidRPr="00CC5977" w:rsidRDefault="003169FE" w:rsidP="00167F83">
            <w:pPr>
              <w:pStyle w:val="TableTextAlt"/>
              <w:spacing w:before="0"/>
              <w:jc w:val="center"/>
              <w:rPr>
                <w:rStyle w:val="BoldAlt"/>
                <w:sz w:val="18"/>
                <w:szCs w:val="18"/>
              </w:rPr>
            </w:pPr>
          </w:p>
        </w:tc>
      </w:tr>
    </w:tbl>
    <w:p w14:paraId="4F034FEE" w14:textId="62656428" w:rsidR="0029180E" w:rsidRPr="00E46BA8" w:rsidRDefault="25C1EF7D" w:rsidP="004074B7">
      <w:pPr>
        <w:pStyle w:val="Title"/>
        <w:spacing w:before="0" w:after="80"/>
        <w:rPr>
          <w:sz w:val="36"/>
          <w:szCs w:val="36"/>
        </w:rPr>
      </w:pPr>
      <w:r w:rsidRPr="057C5694">
        <w:rPr>
          <w:sz w:val="36"/>
          <w:szCs w:val="36"/>
        </w:rPr>
        <w:t>September</w:t>
      </w:r>
    </w:p>
    <w:p w14:paraId="70F5E727" w14:textId="646D324A" w:rsidR="00C04181" w:rsidRPr="00B15481" w:rsidRDefault="00C04181" w:rsidP="004074B7">
      <w:pPr>
        <w:pStyle w:val="TableTextAlt"/>
        <w:spacing w:before="80"/>
        <w:rPr>
          <w:rStyle w:val="ItalicsAlt"/>
        </w:rPr>
      </w:pPr>
      <w:r w:rsidRPr="00B15481">
        <w:rPr>
          <w:rStyle w:val="ItalicsAlt"/>
        </w:rPr>
        <w:t xml:space="preserve">*Refer the </w:t>
      </w:r>
      <w:r w:rsidRPr="00B15481">
        <w:rPr>
          <w:rStyle w:val="ItalicsAlt"/>
        </w:rPr>
        <w:fldChar w:fldCharType="begin"/>
      </w:r>
      <w:r w:rsidRPr="00B15481">
        <w:rPr>
          <w:rStyle w:val="ItalicsAlt"/>
        </w:rPr>
        <w:instrText xml:space="preserve"> REF ProviderTrainingTable \h  \* MERGEFORMAT </w:instrText>
      </w:r>
      <w:r w:rsidRPr="00B15481">
        <w:rPr>
          <w:rStyle w:val="ItalicsAlt"/>
        </w:rPr>
      </w:r>
      <w:r w:rsidRPr="00B15481">
        <w:rPr>
          <w:rStyle w:val="ItalicsAlt"/>
        </w:rPr>
        <w:fldChar w:fldCharType="separate"/>
      </w:r>
      <w:r w:rsidR="00DE7FA1" w:rsidRPr="00DE7FA1">
        <w:rPr>
          <w:rStyle w:val="ItalicsAlt"/>
        </w:rPr>
        <w:t>Provider Training Table</w:t>
      </w:r>
      <w:r w:rsidRPr="00B15481">
        <w:rPr>
          <w:rStyle w:val="ItalicsAlt"/>
        </w:rPr>
        <w:fldChar w:fldCharType="end"/>
      </w:r>
      <w:r w:rsidRPr="00B15481">
        <w:rPr>
          <w:rStyle w:val="ItalicsAlt"/>
        </w:rPr>
        <w:t xml:space="preserve"> at the end of this document for additional information such as training </w:t>
      </w:r>
      <w:r w:rsidR="00981438">
        <w:rPr>
          <w:rStyle w:val="ItalicsAlt"/>
        </w:rPr>
        <w:t>descriptions</w:t>
      </w:r>
      <w:r w:rsidRPr="00B15481">
        <w:rPr>
          <w:rStyle w:val="ItalicsAlt"/>
        </w:rPr>
        <w:t>, audiences, and estimated training duration.</w:t>
      </w:r>
    </w:p>
    <w:tbl>
      <w:tblPr>
        <w:tblStyle w:val="DefaultTable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20" w:firstRow="1" w:lastRow="0" w:firstColumn="0" w:lastColumn="0" w:noHBand="0" w:noVBand="1"/>
        <w:tblCaption w:val="Layout table"/>
      </w:tblPr>
      <w:tblGrid>
        <w:gridCol w:w="2878"/>
        <w:gridCol w:w="2878"/>
        <w:gridCol w:w="2879"/>
        <w:gridCol w:w="2879"/>
        <w:gridCol w:w="2879"/>
      </w:tblGrid>
      <w:tr w:rsidR="0029180E" w:rsidRPr="00CC5977" w14:paraId="300973F4" w14:textId="77777777" w:rsidTr="057C56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tcW w:w="28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1A731FB3" w14:textId="77777777" w:rsidR="0029180E" w:rsidRPr="00CC5977" w:rsidRDefault="00F42F72" w:rsidP="002463A2">
            <w:pPr>
              <w:pStyle w:val="TableHeaderAltm"/>
            </w:pPr>
            <w:sdt>
              <w:sdtPr>
                <w:id w:val="-1430734682"/>
                <w:placeholder>
                  <w:docPart w:val="9B191120B7514227B00410B4541A3746"/>
                </w:placeholder>
                <w:temporary/>
                <w:showingPlcHdr/>
                <w15:appearance w15:val="hidden"/>
              </w:sdtPr>
              <w:sdtEndPr/>
              <w:sdtContent>
                <w:r w:rsidR="0029180E" w:rsidRPr="00CC5977">
                  <w:t>Monday</w:t>
                </w:r>
              </w:sdtContent>
            </w:sdt>
          </w:p>
        </w:tc>
        <w:tc>
          <w:tcPr>
            <w:tcW w:w="28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4D93DCFC" w14:textId="77777777" w:rsidR="0029180E" w:rsidRPr="00CC5977" w:rsidRDefault="00F42F72" w:rsidP="002463A2">
            <w:pPr>
              <w:pStyle w:val="TableHeaderAltm"/>
            </w:pPr>
            <w:sdt>
              <w:sdtPr>
                <w:id w:val="374585538"/>
                <w:placeholder>
                  <w:docPart w:val="FBE7B13BC8E249E399EC15ACD668504C"/>
                </w:placeholder>
                <w:temporary/>
                <w:showingPlcHdr/>
                <w15:appearance w15:val="hidden"/>
              </w:sdtPr>
              <w:sdtEndPr/>
              <w:sdtContent>
                <w:r w:rsidR="0029180E" w:rsidRPr="00CC5977">
                  <w:t>Tuesday</w:t>
                </w:r>
              </w:sdtContent>
            </w:sdt>
          </w:p>
        </w:tc>
        <w:tc>
          <w:tcPr>
            <w:tcW w:w="28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3C9189E9" w14:textId="77777777" w:rsidR="0029180E" w:rsidRPr="00CC5977" w:rsidRDefault="00F42F72" w:rsidP="002463A2">
            <w:pPr>
              <w:pStyle w:val="TableHeaderAltm"/>
            </w:pPr>
            <w:sdt>
              <w:sdtPr>
                <w:id w:val="1098142183"/>
                <w:placeholder>
                  <w:docPart w:val="4CE516CE2AE24B048C3717AA819DEC2A"/>
                </w:placeholder>
                <w:temporary/>
                <w:showingPlcHdr/>
                <w15:appearance w15:val="hidden"/>
              </w:sdtPr>
              <w:sdtEndPr/>
              <w:sdtContent>
                <w:r w:rsidR="0029180E" w:rsidRPr="00CC5977">
                  <w:t>Wednesday</w:t>
                </w:r>
              </w:sdtContent>
            </w:sdt>
          </w:p>
        </w:tc>
        <w:tc>
          <w:tcPr>
            <w:tcW w:w="28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36648BBB" w14:textId="77777777" w:rsidR="0029180E" w:rsidRPr="00CC5977" w:rsidRDefault="00F42F72" w:rsidP="002463A2">
            <w:pPr>
              <w:pStyle w:val="TableHeaderAltm"/>
            </w:pPr>
            <w:sdt>
              <w:sdtPr>
                <w:id w:val="1708448214"/>
                <w:placeholder>
                  <w:docPart w:val="F204DC5567AC4BCABBEAFB0699381126"/>
                </w:placeholder>
                <w:temporary/>
                <w:showingPlcHdr/>
                <w15:appearance w15:val="hidden"/>
              </w:sdtPr>
              <w:sdtEndPr/>
              <w:sdtContent>
                <w:r w:rsidR="0029180E" w:rsidRPr="00CC5977">
                  <w:t>Thursday</w:t>
                </w:r>
              </w:sdtContent>
            </w:sdt>
          </w:p>
        </w:tc>
        <w:tc>
          <w:tcPr>
            <w:tcW w:w="28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4A5167D7" w14:textId="77777777" w:rsidR="0029180E" w:rsidRPr="00CC5977" w:rsidRDefault="00F42F72" w:rsidP="002463A2">
            <w:pPr>
              <w:pStyle w:val="TableHeaderAltm"/>
            </w:pPr>
            <w:sdt>
              <w:sdtPr>
                <w:id w:val="1523135190"/>
                <w:placeholder>
                  <w:docPart w:val="95EAE19FAE764C1AB50F70D9EE119EBA"/>
                </w:placeholder>
                <w:temporary/>
                <w:showingPlcHdr/>
                <w15:appearance w15:val="hidden"/>
              </w:sdtPr>
              <w:sdtEndPr/>
              <w:sdtContent>
                <w:r w:rsidR="0029180E" w:rsidRPr="00CC5977">
                  <w:t>Friday</w:t>
                </w:r>
              </w:sdtContent>
            </w:sdt>
          </w:p>
        </w:tc>
      </w:tr>
      <w:tr w:rsidR="00D92E98" w:rsidRPr="00CC5977" w14:paraId="2591198C" w14:textId="77777777" w:rsidTr="057C5694">
        <w:trPr>
          <w:trHeight w:hRule="exact" w:val="360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311A" w14:textId="7D2E2C32" w:rsidR="00D92E98" w:rsidRPr="00B01BB0" w:rsidRDefault="50DD1306" w:rsidP="057C5694">
            <w:pPr>
              <w:pStyle w:val="TableTextAlt"/>
              <w:spacing w:before="60" w:after="60"/>
              <w:rPr>
                <w:rStyle w:val="BoldAlt"/>
                <w:rFonts w:ascii="Calibri" w:hAnsi="Calibri" w:cs="Calibri"/>
                <w:bCs/>
                <w:sz w:val="18"/>
                <w:szCs w:val="18"/>
              </w:rPr>
            </w:pPr>
            <w:r w:rsidRPr="057C5694">
              <w:rPr>
                <w:rStyle w:val="BoldAlt"/>
                <w:rFonts w:ascii="Calibri" w:hAnsi="Calibri" w:cs="Calibri"/>
                <w:bCs/>
                <w:sz w:val="18"/>
                <w:szCs w:val="18"/>
              </w:rPr>
              <w:t>01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AE00" w14:textId="67343F41" w:rsidR="00D92E98" w:rsidRPr="00B01BB0" w:rsidRDefault="50DD1306" w:rsidP="057C5694">
            <w:pPr>
              <w:pStyle w:val="TableTextAlt"/>
              <w:spacing w:before="60" w:after="60"/>
              <w:rPr>
                <w:rStyle w:val="BoldAlt"/>
                <w:rFonts w:ascii="Calibri" w:hAnsi="Calibri" w:cs="Calibri"/>
                <w:bCs/>
                <w:sz w:val="18"/>
                <w:szCs w:val="18"/>
              </w:rPr>
            </w:pPr>
            <w:r w:rsidRPr="057C5694">
              <w:rPr>
                <w:rStyle w:val="BoldAlt"/>
                <w:rFonts w:ascii="Calibri" w:hAnsi="Calibri" w:cs="Calibri"/>
                <w:bCs/>
                <w:sz w:val="18"/>
                <w:szCs w:val="18"/>
              </w:rPr>
              <w:t>02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2411" w14:textId="0CE89BD3" w:rsidR="00D92E98" w:rsidRPr="00B01BB0" w:rsidRDefault="50DD1306" w:rsidP="057C5694">
            <w:pPr>
              <w:pStyle w:val="TableTextAlt"/>
              <w:spacing w:before="60" w:after="60"/>
              <w:rPr>
                <w:rStyle w:val="BoldAlt"/>
                <w:rFonts w:ascii="Calibri" w:hAnsi="Calibri" w:cs="Calibri"/>
                <w:bCs/>
                <w:sz w:val="18"/>
                <w:szCs w:val="18"/>
              </w:rPr>
            </w:pPr>
            <w:r w:rsidRPr="057C5694">
              <w:rPr>
                <w:rStyle w:val="BoldAlt"/>
                <w:rFonts w:ascii="Calibri" w:hAnsi="Calibri" w:cs="Calibri"/>
                <w:bCs/>
                <w:sz w:val="18"/>
                <w:szCs w:val="18"/>
              </w:rPr>
              <w:t>03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99DC" w14:textId="442EFE99" w:rsidR="00D92E98" w:rsidRPr="00B01BB0" w:rsidRDefault="50DD1306" w:rsidP="057C5694">
            <w:pPr>
              <w:pStyle w:val="TableTextAlt"/>
              <w:spacing w:before="60" w:after="60"/>
              <w:rPr>
                <w:rStyle w:val="BoldAlt"/>
                <w:rFonts w:ascii="Calibri" w:hAnsi="Calibri" w:cs="Calibri"/>
                <w:bCs/>
                <w:sz w:val="18"/>
                <w:szCs w:val="18"/>
              </w:rPr>
            </w:pPr>
            <w:r w:rsidRPr="057C5694">
              <w:rPr>
                <w:rStyle w:val="BoldAlt"/>
                <w:rFonts w:ascii="Calibri" w:hAnsi="Calibri" w:cs="Calibri"/>
                <w:bCs/>
                <w:sz w:val="18"/>
                <w:szCs w:val="18"/>
              </w:rPr>
              <w:t>04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662A" w14:textId="76FD9F8A" w:rsidR="00D92E98" w:rsidRPr="00B01BB0" w:rsidRDefault="50DD1306" w:rsidP="057C5694">
            <w:pPr>
              <w:pStyle w:val="TableTextAlt"/>
              <w:spacing w:before="60" w:after="60"/>
              <w:rPr>
                <w:rStyle w:val="BoldAlt"/>
                <w:rFonts w:ascii="Calibri" w:hAnsi="Calibri" w:cs="Calibri"/>
                <w:bCs/>
                <w:sz w:val="18"/>
                <w:szCs w:val="18"/>
              </w:rPr>
            </w:pPr>
            <w:r w:rsidRPr="057C5694">
              <w:rPr>
                <w:rStyle w:val="BoldAlt"/>
                <w:rFonts w:ascii="Calibri" w:hAnsi="Calibri" w:cs="Calibri"/>
                <w:bCs/>
                <w:sz w:val="18"/>
                <w:szCs w:val="18"/>
              </w:rPr>
              <w:t>05</w:t>
            </w:r>
          </w:p>
        </w:tc>
      </w:tr>
      <w:tr w:rsidR="005943FB" w:rsidRPr="00792483" w14:paraId="55DE6104" w14:textId="77777777" w:rsidTr="057C5694">
        <w:trPr>
          <w:trHeight w:hRule="exact" w:val="1072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4E09" w14:textId="21F58713" w:rsidR="005943FB" w:rsidRPr="00B01BB0" w:rsidRDefault="005943FB" w:rsidP="057C5694">
            <w:pPr>
              <w:spacing w:after="12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7A9AA194" w14:textId="7B7729A2" w:rsidR="005943FB" w:rsidRPr="00B01BB0" w:rsidRDefault="005943FB" w:rsidP="057C5694">
            <w:pPr>
              <w:spacing w:after="12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4A8DE3DB" w14:textId="32DEDBCF" w:rsidR="005943FB" w:rsidRPr="00B01BB0" w:rsidRDefault="005943FB" w:rsidP="057C5694">
            <w:pPr>
              <w:spacing w:after="12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13C9" w14:textId="1895D09F" w:rsidR="005943FB" w:rsidRPr="00B01BB0" w:rsidRDefault="005943FB" w:rsidP="057C5694">
            <w:pPr>
              <w:pStyle w:val="TableTextAlt"/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98E9" w14:textId="106D70A5" w:rsidR="005943FB" w:rsidRPr="00B01BB0" w:rsidRDefault="128902AA" w:rsidP="057C5694">
            <w:pPr>
              <w:pStyle w:val="TableTextAlt"/>
              <w:spacing w:before="0"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hyperlink r:id="rId22">
              <w:r w:rsidRPr="057C5694">
                <w:rPr>
                  <w:rStyle w:val="Hyperlink"/>
                  <w:rFonts w:ascii="Calibri" w:hAnsi="Calibri" w:cs="Calibri"/>
                  <w:sz w:val="18"/>
                  <w:szCs w:val="18"/>
                </w:rPr>
                <w:t>New Provider Training</w:t>
              </w:r>
            </w:hyperlink>
          </w:p>
          <w:p w14:paraId="41F5C2C5" w14:textId="10393B69" w:rsidR="005943FB" w:rsidRPr="00B01BB0" w:rsidRDefault="128902AA" w:rsidP="057C5694">
            <w:pPr>
              <w:pStyle w:val="TableTextAlt"/>
              <w:spacing w:before="0"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57C5694">
              <w:rPr>
                <w:rFonts w:ascii="Calibri" w:hAnsi="Calibri" w:cs="Calibri"/>
                <w:sz w:val="18"/>
                <w:szCs w:val="18"/>
              </w:rPr>
              <w:t>10:00am – 11:30am</w:t>
            </w:r>
          </w:p>
          <w:p w14:paraId="66E2EDF1" w14:textId="6581FE9B" w:rsidR="005943FB" w:rsidRPr="00B01BB0" w:rsidRDefault="005943FB" w:rsidP="057C5694">
            <w:pPr>
              <w:pStyle w:val="TableTextAlt"/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3448" w14:textId="43FDA10E" w:rsidR="00252AFF" w:rsidRPr="00B01BB0" w:rsidRDefault="00252AFF" w:rsidP="057C5694">
            <w:pPr>
              <w:pStyle w:val="TableTextAlt"/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800D" w14:textId="366D6914" w:rsidR="005943FB" w:rsidRPr="00B01BB0" w:rsidRDefault="005943FB" w:rsidP="00167F83">
            <w:pPr>
              <w:pStyle w:val="TableTextAlt"/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5943FB" w:rsidRPr="00CC5977" w14:paraId="74AE6C79" w14:textId="77777777" w:rsidTr="057C5694">
        <w:trPr>
          <w:trHeight w:hRule="exact" w:val="360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BEAE" w14:textId="655EA65A" w:rsidR="005943FB" w:rsidRPr="00B01BB0" w:rsidRDefault="50DD1306" w:rsidP="057C5694">
            <w:pPr>
              <w:pStyle w:val="TableTextAlt"/>
              <w:spacing w:before="60" w:after="60"/>
              <w:rPr>
                <w:rStyle w:val="BoldAlt"/>
                <w:rFonts w:ascii="Calibri" w:hAnsi="Calibri" w:cs="Calibri"/>
                <w:bCs/>
                <w:sz w:val="18"/>
                <w:szCs w:val="18"/>
              </w:rPr>
            </w:pPr>
            <w:r w:rsidRPr="057C5694">
              <w:rPr>
                <w:rStyle w:val="BoldAlt"/>
                <w:rFonts w:ascii="Calibri" w:hAnsi="Calibri" w:cs="Calibri"/>
                <w:bCs/>
                <w:sz w:val="18"/>
                <w:szCs w:val="18"/>
              </w:rPr>
              <w:t>08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E616" w14:textId="0FCD525D" w:rsidR="005943FB" w:rsidRPr="00B01BB0" w:rsidRDefault="50DD1306" w:rsidP="057C5694">
            <w:pPr>
              <w:pStyle w:val="TableTextAlt"/>
              <w:spacing w:before="60" w:after="60"/>
              <w:rPr>
                <w:rStyle w:val="BoldAlt"/>
                <w:rFonts w:ascii="Calibri" w:hAnsi="Calibri" w:cs="Calibri"/>
                <w:bCs/>
                <w:sz w:val="18"/>
                <w:szCs w:val="18"/>
              </w:rPr>
            </w:pPr>
            <w:r w:rsidRPr="057C5694">
              <w:rPr>
                <w:rStyle w:val="BoldAlt"/>
                <w:rFonts w:ascii="Calibri" w:hAnsi="Calibri" w:cs="Calibri"/>
                <w:bCs/>
                <w:sz w:val="18"/>
                <w:szCs w:val="18"/>
              </w:rPr>
              <w:t>09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C1C5" w14:textId="03F775E0" w:rsidR="005943FB" w:rsidRPr="00B01BB0" w:rsidRDefault="50DD1306" w:rsidP="057C5694">
            <w:pPr>
              <w:pStyle w:val="TableTextAlt"/>
              <w:spacing w:before="60" w:after="60"/>
              <w:rPr>
                <w:rStyle w:val="BoldAlt"/>
                <w:rFonts w:ascii="Calibri" w:hAnsi="Calibri" w:cs="Calibri"/>
                <w:bCs/>
                <w:sz w:val="18"/>
                <w:szCs w:val="18"/>
              </w:rPr>
            </w:pPr>
            <w:r w:rsidRPr="057C5694">
              <w:rPr>
                <w:rStyle w:val="BoldAlt"/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6C00" w14:textId="0AD90670" w:rsidR="005943FB" w:rsidRPr="00B01BB0" w:rsidRDefault="50DD1306" w:rsidP="057C5694">
            <w:pPr>
              <w:pStyle w:val="TableTextAlt"/>
              <w:spacing w:before="60" w:after="60"/>
              <w:rPr>
                <w:rStyle w:val="BoldAlt"/>
                <w:rFonts w:ascii="Calibri" w:hAnsi="Calibri" w:cs="Calibri"/>
                <w:bCs/>
                <w:sz w:val="18"/>
                <w:szCs w:val="18"/>
              </w:rPr>
            </w:pPr>
            <w:r w:rsidRPr="057C5694">
              <w:rPr>
                <w:rStyle w:val="BoldAlt"/>
                <w:rFonts w:ascii="Calibri" w:hAnsi="Calibri" w:cs="Calibri"/>
                <w:bCs/>
                <w:sz w:val="18"/>
                <w:szCs w:val="18"/>
              </w:rPr>
              <w:t>11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EFC6" w14:textId="77AFD5E9" w:rsidR="005943FB" w:rsidRPr="00B01BB0" w:rsidRDefault="50DD1306" w:rsidP="057C5694">
            <w:pPr>
              <w:pStyle w:val="TableTextAlt"/>
              <w:spacing w:before="60" w:after="60"/>
              <w:rPr>
                <w:rStyle w:val="BoldAlt"/>
                <w:rFonts w:ascii="Calibri" w:hAnsi="Calibri" w:cs="Calibri"/>
                <w:bCs/>
                <w:sz w:val="18"/>
                <w:szCs w:val="18"/>
              </w:rPr>
            </w:pPr>
            <w:r w:rsidRPr="057C5694">
              <w:rPr>
                <w:rStyle w:val="BoldAlt"/>
                <w:rFonts w:ascii="Calibri" w:hAnsi="Calibri" w:cs="Calibri"/>
                <w:bCs/>
                <w:sz w:val="18"/>
                <w:szCs w:val="18"/>
              </w:rPr>
              <w:t>12</w:t>
            </w:r>
          </w:p>
        </w:tc>
      </w:tr>
      <w:tr w:rsidR="005943FB" w:rsidRPr="00792483" w14:paraId="5D146928" w14:textId="77777777" w:rsidTr="057C5694">
        <w:trPr>
          <w:trHeight w:hRule="exact" w:val="1109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05A2" w14:textId="02D5F0CE" w:rsidR="005943FB" w:rsidRPr="00B01BB0" w:rsidRDefault="005943FB" w:rsidP="057C5694">
            <w:pPr>
              <w:spacing w:after="12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46B323FF" w14:textId="16E507E7" w:rsidR="005943FB" w:rsidRPr="00B01BB0" w:rsidRDefault="005943FB" w:rsidP="057C5694">
            <w:pPr>
              <w:spacing w:after="12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62844D60" w14:textId="44BC2E1E" w:rsidR="005943FB" w:rsidRPr="00B01BB0" w:rsidRDefault="005943FB" w:rsidP="057C5694">
            <w:pPr>
              <w:spacing w:after="12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399D" w14:textId="3BC3F213" w:rsidR="003B2268" w:rsidRPr="00B01BB0" w:rsidRDefault="003B2268" w:rsidP="057C5694">
            <w:pPr>
              <w:pStyle w:val="TableTextAlt"/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7A3A" w14:textId="1E3E4E29" w:rsidR="00917F67" w:rsidRPr="00B01BB0" w:rsidRDefault="19F51F23" w:rsidP="057C5694">
            <w:pPr>
              <w:pStyle w:val="TableTextAlt"/>
              <w:spacing w:before="0"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hyperlink r:id="rId23">
              <w:r w:rsidRPr="057C5694">
                <w:rPr>
                  <w:rStyle w:val="Hyperlink"/>
                  <w:rFonts w:ascii="Calibri" w:hAnsi="Calibri" w:cs="Calibri"/>
                  <w:sz w:val="18"/>
                  <w:szCs w:val="18"/>
                </w:rPr>
                <w:t>DME Billing &amp; Denials Training</w:t>
              </w:r>
            </w:hyperlink>
          </w:p>
          <w:p w14:paraId="7943F86D" w14:textId="45FC1346" w:rsidR="00917F67" w:rsidRPr="00B01BB0" w:rsidRDefault="5C578481" w:rsidP="003A5A9F">
            <w:pPr>
              <w:pStyle w:val="TableTextAlt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57C5694">
              <w:rPr>
                <w:rFonts w:ascii="Calibri" w:hAnsi="Calibri" w:cs="Calibri"/>
                <w:sz w:val="18"/>
                <w:szCs w:val="18"/>
              </w:rPr>
              <w:t>10:30am – 12:00pm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56DF" w14:textId="33F840AE" w:rsidR="003B2268" w:rsidRPr="00B01BB0" w:rsidRDefault="003B2268" w:rsidP="057C5694">
            <w:pPr>
              <w:pStyle w:val="TableTextAlt"/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DFEC" w14:textId="415FBF95" w:rsidR="005943FB" w:rsidRPr="00B01BB0" w:rsidRDefault="005943FB" w:rsidP="057C5694">
            <w:pPr>
              <w:pStyle w:val="TableTextAlt"/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8778ACB" w14:textId="6EC99CDF" w:rsidR="005943FB" w:rsidRPr="00B01BB0" w:rsidRDefault="005943FB" w:rsidP="057C5694">
            <w:pPr>
              <w:pStyle w:val="TableTextAlt"/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5943FB" w:rsidRPr="00CC5977" w14:paraId="4F35698B" w14:textId="77777777" w:rsidTr="057C5694">
        <w:trPr>
          <w:trHeight w:hRule="exact" w:val="360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1472" w14:textId="5512ED5A" w:rsidR="005943FB" w:rsidRPr="00B01BB0" w:rsidRDefault="50DD1306" w:rsidP="057C5694">
            <w:pPr>
              <w:pStyle w:val="TableTextAlt"/>
              <w:spacing w:before="60" w:after="60"/>
              <w:rPr>
                <w:rStyle w:val="BoldAlt"/>
                <w:rFonts w:ascii="Calibri" w:hAnsi="Calibri" w:cs="Calibri"/>
                <w:bCs/>
                <w:sz w:val="18"/>
                <w:szCs w:val="18"/>
              </w:rPr>
            </w:pPr>
            <w:r w:rsidRPr="057C5694">
              <w:rPr>
                <w:rStyle w:val="BoldAlt"/>
                <w:rFonts w:ascii="Calibri" w:hAnsi="Calibri" w:cs="Calibri"/>
                <w:bCs/>
                <w:sz w:val="18"/>
                <w:szCs w:val="18"/>
              </w:rPr>
              <w:t>15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4F5A" w14:textId="71D3F695" w:rsidR="005943FB" w:rsidRPr="00B01BB0" w:rsidRDefault="44596376" w:rsidP="057C5694">
            <w:pPr>
              <w:pStyle w:val="TableTextAlt"/>
              <w:spacing w:before="60" w:after="60"/>
              <w:rPr>
                <w:rStyle w:val="BoldAlt"/>
                <w:rFonts w:ascii="Calibri" w:hAnsi="Calibri" w:cs="Calibri"/>
                <w:bCs/>
                <w:sz w:val="18"/>
                <w:szCs w:val="18"/>
              </w:rPr>
            </w:pPr>
            <w:r w:rsidRPr="057C5694">
              <w:rPr>
                <w:rStyle w:val="BoldAlt"/>
                <w:rFonts w:ascii="Calibri" w:hAnsi="Calibri" w:cs="Calibri"/>
                <w:bCs/>
                <w:sz w:val="18"/>
                <w:szCs w:val="18"/>
              </w:rPr>
              <w:t>16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05F0" w14:textId="32B6511A" w:rsidR="005943FB" w:rsidRPr="00B01BB0" w:rsidRDefault="4D0C54C2" w:rsidP="057C5694">
            <w:pPr>
              <w:pStyle w:val="TableTextAlt"/>
              <w:spacing w:before="60" w:after="60"/>
              <w:rPr>
                <w:rStyle w:val="BoldAlt"/>
                <w:rFonts w:ascii="Calibri" w:hAnsi="Calibri" w:cs="Calibri"/>
                <w:bCs/>
                <w:sz w:val="18"/>
                <w:szCs w:val="18"/>
              </w:rPr>
            </w:pPr>
            <w:r w:rsidRPr="057C5694">
              <w:rPr>
                <w:rStyle w:val="BoldAlt"/>
                <w:rFonts w:ascii="Calibri" w:hAnsi="Calibri" w:cs="Calibri"/>
                <w:bCs/>
                <w:sz w:val="18"/>
                <w:szCs w:val="18"/>
              </w:rPr>
              <w:t>1</w:t>
            </w:r>
            <w:r w:rsidR="22E6F412" w:rsidRPr="057C5694">
              <w:rPr>
                <w:rStyle w:val="BoldAlt"/>
                <w:rFonts w:ascii="Calibri" w:hAnsi="Calibri" w:cs="Calibri"/>
                <w:bCs/>
                <w:sz w:val="18"/>
                <w:szCs w:val="18"/>
              </w:rPr>
              <w:t>7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A4A7" w14:textId="5136DBEB" w:rsidR="005943FB" w:rsidRPr="00B01BB0" w:rsidRDefault="4D0C54C2" w:rsidP="057C5694">
            <w:pPr>
              <w:pStyle w:val="TableTextAlt"/>
              <w:spacing w:before="60" w:after="60"/>
              <w:rPr>
                <w:rStyle w:val="BoldAlt"/>
                <w:rFonts w:ascii="Calibri" w:hAnsi="Calibri" w:cs="Calibri"/>
                <w:bCs/>
                <w:sz w:val="18"/>
                <w:szCs w:val="18"/>
              </w:rPr>
            </w:pPr>
            <w:r w:rsidRPr="057C5694">
              <w:rPr>
                <w:rStyle w:val="BoldAlt"/>
                <w:rFonts w:ascii="Calibri" w:hAnsi="Calibri" w:cs="Calibri"/>
                <w:bCs/>
                <w:sz w:val="18"/>
                <w:szCs w:val="18"/>
              </w:rPr>
              <w:t>1</w:t>
            </w:r>
            <w:r w:rsidR="29A25871" w:rsidRPr="057C5694">
              <w:rPr>
                <w:rStyle w:val="BoldAlt"/>
                <w:rFonts w:ascii="Calibri" w:hAnsi="Calibri" w:cs="Calibri"/>
                <w:bCs/>
                <w:sz w:val="18"/>
                <w:szCs w:val="18"/>
              </w:rPr>
              <w:t>8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53B0" w14:textId="1EEBC67D" w:rsidR="005943FB" w:rsidRPr="00B01BB0" w:rsidRDefault="025DCB3F" w:rsidP="057C5694">
            <w:pPr>
              <w:pStyle w:val="TableTextAlt"/>
              <w:spacing w:before="60" w:after="60"/>
              <w:rPr>
                <w:rStyle w:val="BoldAlt"/>
                <w:rFonts w:ascii="Calibri" w:hAnsi="Calibri" w:cs="Calibri"/>
                <w:bCs/>
                <w:sz w:val="18"/>
                <w:szCs w:val="18"/>
              </w:rPr>
            </w:pPr>
            <w:r w:rsidRPr="057C5694">
              <w:rPr>
                <w:rStyle w:val="BoldAlt"/>
                <w:rFonts w:ascii="Calibri" w:hAnsi="Calibri" w:cs="Calibri"/>
                <w:bCs/>
                <w:sz w:val="18"/>
                <w:szCs w:val="18"/>
              </w:rPr>
              <w:t>19</w:t>
            </w:r>
          </w:p>
        </w:tc>
      </w:tr>
      <w:tr w:rsidR="008030A7" w:rsidRPr="00792483" w14:paraId="50D067A4" w14:textId="77777777" w:rsidTr="057C5694">
        <w:trPr>
          <w:trHeight w:hRule="exact" w:val="964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5E2C" w14:textId="46014332" w:rsidR="008030A7" w:rsidRPr="00B01BB0" w:rsidRDefault="008030A7" w:rsidP="057C5694">
            <w:pPr>
              <w:pStyle w:val="TableTextAl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bookmarkStart w:id="1" w:name="_Hlk107996289"/>
          </w:p>
          <w:p w14:paraId="4F1ED4D5" w14:textId="62CC1473" w:rsidR="008030A7" w:rsidRPr="00B01BB0" w:rsidRDefault="008030A7" w:rsidP="057C5694">
            <w:pPr>
              <w:pStyle w:val="TableTextAl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BAEA" w14:textId="4D199BEF" w:rsidR="008030A7" w:rsidRPr="00B01BB0" w:rsidRDefault="6558D65F" w:rsidP="057C5694">
            <w:pPr>
              <w:pStyle w:val="TableTextAlt"/>
              <w:spacing w:before="0"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hyperlink r:id="rId24">
              <w:r w:rsidRPr="057C5694">
                <w:rPr>
                  <w:rStyle w:val="Hyperlink"/>
                  <w:rFonts w:ascii="Calibri" w:hAnsi="Calibri" w:cs="Calibri"/>
                  <w:sz w:val="18"/>
                  <w:szCs w:val="18"/>
                </w:rPr>
                <w:t>New Provider Training</w:t>
              </w:r>
            </w:hyperlink>
          </w:p>
          <w:p w14:paraId="19D940B4" w14:textId="6293E50C" w:rsidR="008030A7" w:rsidRPr="00B01BB0" w:rsidRDefault="6558D65F" w:rsidP="057C5694">
            <w:pPr>
              <w:pStyle w:val="TableTextAlt"/>
              <w:spacing w:before="0"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57C5694">
              <w:rPr>
                <w:rFonts w:ascii="Calibri" w:hAnsi="Calibri" w:cs="Calibri"/>
                <w:sz w:val="18"/>
                <w:szCs w:val="18"/>
              </w:rPr>
              <w:t>1:00pm – 2:30pm</w:t>
            </w:r>
          </w:p>
          <w:p w14:paraId="6CD7D953" w14:textId="7D570C21" w:rsidR="008030A7" w:rsidRPr="00B01BB0" w:rsidRDefault="008030A7" w:rsidP="057C5694">
            <w:pPr>
              <w:pStyle w:val="TableTextAlt"/>
              <w:spacing w:before="6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3F36" w14:textId="1AF94EB5" w:rsidR="003B2268" w:rsidRPr="00B01BB0" w:rsidRDefault="003B2268" w:rsidP="057C5694">
            <w:pPr>
              <w:pStyle w:val="TableTextAlt"/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D068" w14:textId="65959A75" w:rsidR="008030A7" w:rsidRPr="00B01BB0" w:rsidRDefault="008030A7" w:rsidP="057C5694">
            <w:pPr>
              <w:pStyle w:val="TableTextAlt"/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bookmarkEnd w:id="1"/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2529" w14:textId="2168FE5A" w:rsidR="008030A7" w:rsidRPr="00B01BB0" w:rsidRDefault="008030A7" w:rsidP="057C5694">
            <w:pPr>
              <w:pStyle w:val="TableTextAlt"/>
              <w:spacing w:before="6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8030A7" w:rsidRPr="00CC5977" w14:paraId="5AE1A0EC" w14:textId="77777777" w:rsidTr="057C5694">
        <w:trPr>
          <w:trHeight w:hRule="exact" w:val="360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DEEF" w14:textId="228418F2" w:rsidR="008030A7" w:rsidRPr="00B01BB0" w:rsidRDefault="55D3F70D" w:rsidP="057C5694">
            <w:pPr>
              <w:pStyle w:val="TableTextAlt"/>
              <w:spacing w:before="60" w:after="60"/>
              <w:rPr>
                <w:rStyle w:val="BoldAlt"/>
                <w:rFonts w:ascii="Calibri" w:hAnsi="Calibri" w:cs="Calibri"/>
                <w:bCs/>
                <w:sz w:val="18"/>
                <w:szCs w:val="18"/>
              </w:rPr>
            </w:pPr>
            <w:r w:rsidRPr="057C5694">
              <w:rPr>
                <w:rStyle w:val="BoldAlt"/>
                <w:rFonts w:ascii="Calibri" w:hAnsi="Calibri" w:cs="Calibri"/>
                <w:bCs/>
                <w:sz w:val="18"/>
                <w:szCs w:val="18"/>
              </w:rPr>
              <w:t>22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674B" w14:textId="4DC14444" w:rsidR="008030A7" w:rsidRPr="00B01BB0" w:rsidRDefault="1029A842" w:rsidP="057C5694">
            <w:pPr>
              <w:pStyle w:val="TableTextAlt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57C5694">
              <w:rPr>
                <w:rFonts w:ascii="Calibri" w:hAnsi="Calibri" w:cs="Calibr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7460" w14:textId="691031ED" w:rsidR="008030A7" w:rsidRPr="00B01BB0" w:rsidRDefault="13D0BAF3" w:rsidP="057C5694">
            <w:pPr>
              <w:pStyle w:val="TableTextAlt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57C5694">
              <w:rPr>
                <w:rFonts w:ascii="Calibri" w:hAnsi="Calibri" w:cs="Calibr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4F55" w14:textId="469A9757" w:rsidR="008030A7" w:rsidRPr="00B01BB0" w:rsidRDefault="4D0C54C2" w:rsidP="057C5694">
            <w:pPr>
              <w:pStyle w:val="TableTextAlt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57C5694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  <w:r w:rsidR="51053F6B" w:rsidRPr="057C5694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3C27" w14:textId="18E5AD63" w:rsidR="008030A7" w:rsidRPr="00B01BB0" w:rsidRDefault="4D0C54C2" w:rsidP="057C5694">
            <w:pPr>
              <w:pStyle w:val="TableTextAlt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57C5694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  <w:r w:rsidR="5FEB95D1" w:rsidRPr="057C5694"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</w:p>
        </w:tc>
      </w:tr>
      <w:tr w:rsidR="00EE7F74" w:rsidRPr="00792483" w14:paraId="2EB3DB9B" w14:textId="77777777" w:rsidTr="057C5694">
        <w:trPr>
          <w:trHeight w:val="1052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3AD3" w14:textId="102A9EBF" w:rsidR="004E780A" w:rsidRPr="00B01BB0" w:rsidRDefault="004E780A" w:rsidP="057C5694">
            <w:pPr>
              <w:pStyle w:val="TableTextAlt"/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A9E162E" w14:textId="128E11BD" w:rsidR="004E780A" w:rsidRPr="00B01BB0" w:rsidRDefault="004E780A" w:rsidP="057C5694">
            <w:pPr>
              <w:pStyle w:val="TableTextAlt"/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36E5573" w14:textId="5687FEFD" w:rsidR="004E780A" w:rsidRPr="00B01BB0" w:rsidRDefault="004E780A" w:rsidP="057C5694">
            <w:pPr>
              <w:pStyle w:val="TableTextAlt"/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07B2" w14:textId="2D229A95" w:rsidR="00917F67" w:rsidRPr="00B01BB0" w:rsidRDefault="00917F67" w:rsidP="057C5694">
            <w:pPr>
              <w:pStyle w:val="TableTextAlt"/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3F96" w14:textId="60E31AC1" w:rsidR="00EE7F74" w:rsidRPr="00B01BB0" w:rsidRDefault="00EE7F74" w:rsidP="057C5694">
            <w:pPr>
              <w:spacing w:after="12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DCBD" w14:textId="4A8176B1" w:rsidR="004E780A" w:rsidRPr="00B01BB0" w:rsidRDefault="5C823A0F" w:rsidP="057C5694">
            <w:pPr>
              <w:pStyle w:val="TableTextAlt"/>
              <w:spacing w:before="0"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hyperlink r:id="rId25">
              <w:r w:rsidRPr="057C5694">
                <w:rPr>
                  <w:rStyle w:val="Hyperlink"/>
                  <w:rFonts w:ascii="Calibri" w:hAnsi="Calibri" w:cs="Calibri"/>
                  <w:sz w:val="18"/>
                  <w:szCs w:val="18"/>
                </w:rPr>
                <w:t>DME Billing &amp; Denials Training</w:t>
              </w:r>
            </w:hyperlink>
          </w:p>
          <w:p w14:paraId="56912426" w14:textId="6F4843F1" w:rsidR="004E780A" w:rsidRPr="00B01BB0" w:rsidRDefault="1B3230C6" w:rsidP="057C5694">
            <w:pPr>
              <w:pStyle w:val="TableTextAlt"/>
              <w:spacing w:before="0"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57C5694">
              <w:rPr>
                <w:rFonts w:ascii="Calibri" w:hAnsi="Calibri" w:cs="Calibri"/>
                <w:sz w:val="18"/>
                <w:szCs w:val="18"/>
              </w:rPr>
              <w:t>2:00pm – 3:30</w:t>
            </w:r>
            <w:r w:rsidR="7F872E39" w:rsidRPr="057C5694">
              <w:rPr>
                <w:rFonts w:ascii="Calibri" w:hAnsi="Calibri" w:cs="Calibri"/>
                <w:sz w:val="18"/>
                <w:szCs w:val="18"/>
              </w:rPr>
              <w:t>pm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AAA9" w14:textId="32A01526" w:rsidR="00EE7F74" w:rsidRPr="00B01BB0" w:rsidRDefault="00EE7F74" w:rsidP="057C5694">
            <w:pPr>
              <w:pStyle w:val="TableTextAlt"/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EE7F74" w:rsidRPr="00CC5977" w14:paraId="3527734F" w14:textId="77777777" w:rsidTr="057C5694">
        <w:trPr>
          <w:trHeight w:hRule="exact" w:val="360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38824" w14:textId="7F0F37CA" w:rsidR="00EE7F74" w:rsidRPr="00B01BB0" w:rsidRDefault="1F66C086" w:rsidP="057C5694">
            <w:pPr>
              <w:pStyle w:val="TableTextAlt"/>
              <w:spacing w:before="60" w:after="60"/>
              <w:rPr>
                <w:rStyle w:val="BoldAlt"/>
                <w:rFonts w:ascii="Calibri" w:hAnsi="Calibri" w:cs="Calibri"/>
                <w:bCs/>
                <w:sz w:val="18"/>
                <w:szCs w:val="18"/>
              </w:rPr>
            </w:pPr>
            <w:r w:rsidRPr="057C5694">
              <w:rPr>
                <w:rStyle w:val="BoldAlt"/>
                <w:rFonts w:ascii="Calibri" w:hAnsi="Calibri" w:cs="Calibri"/>
                <w:bCs/>
                <w:sz w:val="18"/>
                <w:szCs w:val="18"/>
              </w:rPr>
              <w:t>29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B035" w14:textId="515E4CA5" w:rsidR="00EE7F74" w:rsidRPr="00B01BB0" w:rsidRDefault="11A365AD" w:rsidP="057C5694">
            <w:pPr>
              <w:pStyle w:val="TableTextAlt"/>
              <w:spacing w:before="60" w:after="60"/>
              <w:rPr>
                <w:rStyle w:val="BoldAlt"/>
                <w:rFonts w:ascii="Calibri" w:hAnsi="Calibri" w:cs="Calibri"/>
                <w:bCs/>
                <w:sz w:val="18"/>
                <w:szCs w:val="18"/>
              </w:rPr>
            </w:pPr>
            <w:r w:rsidRPr="057C5694">
              <w:rPr>
                <w:rStyle w:val="BoldAlt"/>
                <w:rFonts w:ascii="Calibri" w:hAnsi="Calibri" w:cs="Calibri"/>
                <w:bCs/>
                <w:sz w:val="18"/>
                <w:szCs w:val="18"/>
              </w:rPr>
              <w:t>30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C702" w14:textId="7BF6B155" w:rsidR="00EE7F74" w:rsidRPr="00B01BB0" w:rsidRDefault="00EE7F74" w:rsidP="057C5694">
            <w:pPr>
              <w:pStyle w:val="TableTextAlt"/>
              <w:spacing w:before="60" w:after="60"/>
              <w:jc w:val="center"/>
              <w:rPr>
                <w:rStyle w:val="BoldAlt"/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64D4" w14:textId="467FDFDC" w:rsidR="00EE7F74" w:rsidRPr="00B01BB0" w:rsidRDefault="00EE7F74" w:rsidP="057C5694">
            <w:pPr>
              <w:pStyle w:val="TableTextAlt"/>
              <w:spacing w:before="60" w:after="60"/>
              <w:jc w:val="center"/>
              <w:rPr>
                <w:rStyle w:val="BoldAlt"/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EF55" w14:textId="51E7C0A8" w:rsidR="00EE7F74" w:rsidRPr="00B01BB0" w:rsidRDefault="00EE7F74" w:rsidP="057C5694">
            <w:pPr>
              <w:pStyle w:val="TableTextAlt"/>
              <w:spacing w:before="60" w:after="60"/>
              <w:jc w:val="center"/>
              <w:rPr>
                <w:rStyle w:val="BoldAlt"/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EA080B" w:rsidRPr="00F50797" w14:paraId="7989EEFB" w14:textId="77777777" w:rsidTr="057C5694">
        <w:trPr>
          <w:trHeight w:hRule="exact" w:val="1109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0BD99" w14:textId="174C8190" w:rsidR="00EA080B" w:rsidRPr="00B01BB0" w:rsidRDefault="00EA080B" w:rsidP="057C5694">
            <w:pPr>
              <w:pStyle w:val="TableTextAlt"/>
              <w:spacing w:before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65EAAEB3" w14:textId="449B61B7" w:rsidR="00EA080B" w:rsidRPr="00B01BB0" w:rsidRDefault="00EA080B" w:rsidP="057C5694">
            <w:pPr>
              <w:pStyle w:val="TableTextAlt"/>
              <w:spacing w:before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457F78F6" w14:textId="3D66724D" w:rsidR="00EA080B" w:rsidRPr="00B01BB0" w:rsidRDefault="00EA080B" w:rsidP="057C5694">
            <w:pPr>
              <w:pStyle w:val="TableTextAlt"/>
              <w:spacing w:befor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CE6F" w14:textId="504BC264" w:rsidR="00EA080B" w:rsidRPr="00B01BB0" w:rsidRDefault="781251E2" w:rsidP="057C5694">
            <w:pPr>
              <w:pStyle w:val="TableTextAlt"/>
              <w:spacing w:before="0"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hyperlink r:id="rId26">
              <w:r w:rsidRPr="057C5694">
                <w:rPr>
                  <w:rStyle w:val="Hyperlink"/>
                  <w:rFonts w:ascii="Calibri" w:hAnsi="Calibri" w:cs="Calibri"/>
                  <w:sz w:val="18"/>
                  <w:szCs w:val="18"/>
                </w:rPr>
                <w:t>DME Billing &amp; Denials Training</w:t>
              </w:r>
            </w:hyperlink>
          </w:p>
          <w:p w14:paraId="46505859" w14:textId="73A9B3C6" w:rsidR="00EA080B" w:rsidRPr="00B01BB0" w:rsidRDefault="7429F353" w:rsidP="057C5694">
            <w:pPr>
              <w:pStyle w:val="TableTextAlt"/>
              <w:spacing w:before="0"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57C5694">
              <w:rPr>
                <w:rFonts w:ascii="Calibri" w:hAnsi="Calibri" w:cs="Calibri"/>
                <w:sz w:val="18"/>
                <w:szCs w:val="18"/>
              </w:rPr>
              <w:t>1:00pm – 2:30pm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2627" w14:textId="101DB311" w:rsidR="00EA080B" w:rsidRPr="00B01BB0" w:rsidRDefault="00EA080B" w:rsidP="00167F83">
            <w:pPr>
              <w:pStyle w:val="TableTextAlt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5527" w14:textId="69B39E1A" w:rsidR="00EA080B" w:rsidRPr="00B01BB0" w:rsidRDefault="00EA080B" w:rsidP="00167F83">
            <w:pPr>
              <w:pStyle w:val="TableTextAlt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685F" w14:textId="66A61F95" w:rsidR="00EA080B" w:rsidRPr="00B01BB0" w:rsidRDefault="00EA080B" w:rsidP="00167F83">
            <w:pPr>
              <w:pStyle w:val="TableTextAlt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D935AE9" w14:textId="17CE5DEE" w:rsidR="3A9AA5A4" w:rsidRDefault="3A9AA5A4" w:rsidP="3A9AA5A4">
      <w:pPr>
        <w:pStyle w:val="Title"/>
        <w:spacing w:before="60" w:after="120"/>
      </w:pPr>
    </w:p>
    <w:p w14:paraId="17AF7AD3" w14:textId="53CDC05E" w:rsidR="003A43F6" w:rsidRPr="003A43F6" w:rsidRDefault="00094812" w:rsidP="00645E51">
      <w:pPr>
        <w:pStyle w:val="Title"/>
        <w:spacing w:before="60" w:after="120"/>
      </w:pPr>
      <w:bookmarkStart w:id="2" w:name="ProviderTrainingTable"/>
      <w:r>
        <w:t xml:space="preserve">Provider </w:t>
      </w:r>
      <w:r w:rsidR="00C45DBF">
        <w:t xml:space="preserve">Training </w:t>
      </w:r>
      <w:r>
        <w:t>Table</w:t>
      </w:r>
      <w:bookmarkEnd w:id="2"/>
    </w:p>
    <w:tbl>
      <w:tblPr>
        <w:tblStyle w:val="DefaultTable"/>
        <w:tblW w:w="5000" w:type="pct"/>
        <w:tblLook w:val="04A0" w:firstRow="1" w:lastRow="0" w:firstColumn="1" w:lastColumn="0" w:noHBand="0" w:noVBand="1"/>
        <w:tblCaption w:val="Layout table"/>
      </w:tblPr>
      <w:tblGrid>
        <w:gridCol w:w="3865"/>
        <w:gridCol w:w="2881"/>
        <w:gridCol w:w="5578"/>
        <w:gridCol w:w="2066"/>
      </w:tblGrid>
      <w:tr w:rsidR="009434F8" w14:paraId="3BF25A1B" w14:textId="77777777" w:rsidTr="057C56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2"/>
        </w:trPr>
        <w:tc>
          <w:tcPr>
            <w:tcW w:w="1343" w:type="pct"/>
          </w:tcPr>
          <w:p w14:paraId="09CB03E2" w14:textId="7066CEC9" w:rsidR="009434F8" w:rsidRPr="009434F8" w:rsidRDefault="009434F8" w:rsidP="00B45D2C">
            <w:pPr>
              <w:pStyle w:val="TableTextAlt"/>
              <w:rPr>
                <w:b/>
                <w:bCs/>
              </w:rPr>
            </w:pPr>
            <w:r w:rsidRPr="009434F8">
              <w:rPr>
                <w:b/>
                <w:bCs/>
              </w:rPr>
              <w:t>Training</w:t>
            </w:r>
          </w:p>
        </w:tc>
        <w:tc>
          <w:tcPr>
            <w:tcW w:w="1001" w:type="pct"/>
          </w:tcPr>
          <w:p w14:paraId="4C60B2CE" w14:textId="07EF3100" w:rsidR="009434F8" w:rsidRPr="009434F8" w:rsidRDefault="009434F8" w:rsidP="00B45D2C">
            <w:pPr>
              <w:pStyle w:val="TableTextAlt"/>
              <w:rPr>
                <w:b/>
                <w:bCs/>
              </w:rPr>
            </w:pPr>
            <w:r w:rsidRPr="009434F8">
              <w:rPr>
                <w:b/>
                <w:bCs/>
              </w:rPr>
              <w:t>Provider Type</w:t>
            </w:r>
          </w:p>
        </w:tc>
        <w:tc>
          <w:tcPr>
            <w:tcW w:w="1938" w:type="pct"/>
          </w:tcPr>
          <w:p w14:paraId="34B865C9" w14:textId="508A7E76" w:rsidR="009434F8" w:rsidRPr="009434F8" w:rsidRDefault="009434F8" w:rsidP="00B45D2C">
            <w:pPr>
              <w:pStyle w:val="TableTextAlt"/>
              <w:rPr>
                <w:b/>
                <w:bCs/>
              </w:rPr>
            </w:pPr>
            <w:r w:rsidRPr="009434F8">
              <w:rPr>
                <w:b/>
                <w:bCs/>
              </w:rPr>
              <w:t>Description</w:t>
            </w:r>
          </w:p>
        </w:tc>
        <w:tc>
          <w:tcPr>
            <w:tcW w:w="718" w:type="pct"/>
          </w:tcPr>
          <w:p w14:paraId="2125A331" w14:textId="2A459A99" w:rsidR="009434F8" w:rsidRPr="009434F8" w:rsidRDefault="009434F8" w:rsidP="00B45D2C">
            <w:pPr>
              <w:pStyle w:val="TableTextAlt"/>
              <w:rPr>
                <w:b/>
                <w:bCs/>
              </w:rPr>
            </w:pPr>
            <w:r w:rsidRPr="009434F8">
              <w:rPr>
                <w:b/>
                <w:bCs/>
              </w:rPr>
              <w:t>Length</w:t>
            </w:r>
          </w:p>
        </w:tc>
      </w:tr>
      <w:tr w:rsidR="00B45D2C" w14:paraId="1E854C90" w14:textId="77777777" w:rsidTr="057C5694">
        <w:trPr>
          <w:trHeight w:val="782"/>
        </w:trPr>
        <w:tc>
          <w:tcPr>
            <w:tcW w:w="1343" w:type="pct"/>
            <w:shd w:val="clear" w:color="auto" w:fill="FFFFFF" w:themeFill="background1"/>
          </w:tcPr>
          <w:p w14:paraId="38FFE3CA" w14:textId="00F58874" w:rsidR="00B45D2C" w:rsidRPr="009434F8" w:rsidRDefault="304780EE" w:rsidP="00B45D2C">
            <w:pPr>
              <w:pStyle w:val="TableTextAlt"/>
              <w:rPr>
                <w:b/>
                <w:bCs/>
              </w:rPr>
            </w:pPr>
            <w:bookmarkStart w:id="3" w:name="_Hlk85370901"/>
            <w:r w:rsidRPr="057C5694">
              <w:rPr>
                <w:b/>
                <w:bCs/>
              </w:rPr>
              <w:t>Waiver</w:t>
            </w:r>
            <w:r w:rsidR="5BF20F96" w:rsidRPr="057C5694">
              <w:rPr>
                <w:b/>
                <w:bCs/>
              </w:rPr>
              <w:t xml:space="preserve"> Open Session </w:t>
            </w:r>
          </w:p>
        </w:tc>
        <w:tc>
          <w:tcPr>
            <w:tcW w:w="1001" w:type="pct"/>
            <w:shd w:val="clear" w:color="auto" w:fill="FFFFFF" w:themeFill="background1"/>
          </w:tcPr>
          <w:p w14:paraId="6229FC60" w14:textId="797331B4" w:rsidR="00B45D2C" w:rsidRPr="009434F8" w:rsidRDefault="00771EAB" w:rsidP="00B45D2C">
            <w:pPr>
              <w:pStyle w:val="TableTextAlt"/>
            </w:pPr>
            <w:r>
              <w:t>Pro</w:t>
            </w:r>
            <w:r w:rsidR="00AC7761">
              <w:t xml:space="preserve">viders </w:t>
            </w:r>
            <w:r w:rsidR="007A5CAE">
              <w:t xml:space="preserve">that bill </w:t>
            </w:r>
            <w:r w:rsidR="00517BCC">
              <w:t>Professional Claims</w:t>
            </w:r>
            <w:r w:rsidR="001729E3">
              <w:t xml:space="preserve"> </w:t>
            </w:r>
          </w:p>
        </w:tc>
        <w:tc>
          <w:tcPr>
            <w:tcW w:w="1938" w:type="pct"/>
            <w:shd w:val="clear" w:color="auto" w:fill="FFFFFF" w:themeFill="background1"/>
          </w:tcPr>
          <w:p w14:paraId="6E8333EB" w14:textId="45004D8C" w:rsidR="00B45D2C" w:rsidRPr="009434F8" w:rsidRDefault="001E500F" w:rsidP="00B45D2C">
            <w:pPr>
              <w:pStyle w:val="TableTextAlt"/>
            </w:pPr>
            <w:r w:rsidRPr="001E500F">
              <w:t>Training on common claim denials, how to resolve, web portal functions and wyomingmedicaid.com. After the training there will be a dedicated time for Q&amp;A </w:t>
            </w:r>
          </w:p>
        </w:tc>
        <w:tc>
          <w:tcPr>
            <w:tcW w:w="718" w:type="pct"/>
            <w:shd w:val="clear" w:color="auto" w:fill="FFFFFF" w:themeFill="background1"/>
          </w:tcPr>
          <w:p w14:paraId="125B58EF" w14:textId="322912D1" w:rsidR="00B45D2C" w:rsidRPr="009434F8" w:rsidRDefault="00B45D2C" w:rsidP="00B45D2C">
            <w:pPr>
              <w:pStyle w:val="TableTextAlt"/>
            </w:pPr>
            <w:r w:rsidRPr="009434F8">
              <w:t>1 Hour</w:t>
            </w:r>
          </w:p>
        </w:tc>
      </w:tr>
      <w:tr w:rsidR="00775D3A" w14:paraId="61C12DCB" w14:textId="77777777" w:rsidTr="057C5694">
        <w:trPr>
          <w:trHeight w:val="782"/>
        </w:trPr>
        <w:tc>
          <w:tcPr>
            <w:tcW w:w="1343" w:type="pct"/>
          </w:tcPr>
          <w:p w14:paraId="2841155D" w14:textId="3A849316" w:rsidR="00775D3A" w:rsidRDefault="00775D3A" w:rsidP="00B45D2C">
            <w:pPr>
              <w:pStyle w:val="TableTextAlt"/>
              <w:rPr>
                <w:b/>
                <w:bCs/>
              </w:rPr>
            </w:pPr>
            <w:r>
              <w:rPr>
                <w:b/>
                <w:bCs/>
              </w:rPr>
              <w:t xml:space="preserve">New </w:t>
            </w:r>
            <w:r w:rsidR="009434F8">
              <w:rPr>
                <w:b/>
                <w:bCs/>
              </w:rPr>
              <w:t xml:space="preserve">Provider </w:t>
            </w:r>
            <w:r w:rsidR="007233F4">
              <w:rPr>
                <w:b/>
                <w:bCs/>
              </w:rPr>
              <w:t>T</w:t>
            </w:r>
            <w:r w:rsidR="00AB522D">
              <w:rPr>
                <w:b/>
                <w:bCs/>
              </w:rPr>
              <w:t>raining</w:t>
            </w:r>
          </w:p>
        </w:tc>
        <w:tc>
          <w:tcPr>
            <w:tcW w:w="1001" w:type="pct"/>
          </w:tcPr>
          <w:p w14:paraId="63DD4BFA" w14:textId="7A8F9A97" w:rsidR="00775D3A" w:rsidRDefault="009434F8" w:rsidP="00B45D2C">
            <w:pPr>
              <w:pStyle w:val="TableTextAlt"/>
            </w:pPr>
            <w:r>
              <w:t>New Providers</w:t>
            </w:r>
          </w:p>
        </w:tc>
        <w:tc>
          <w:tcPr>
            <w:tcW w:w="1938" w:type="pct"/>
          </w:tcPr>
          <w:p w14:paraId="3BB8A2B1" w14:textId="5D6C8410" w:rsidR="00775D3A" w:rsidRDefault="009434F8" w:rsidP="00B45D2C">
            <w:pPr>
              <w:pStyle w:val="TableTextAlt"/>
            </w:pPr>
            <w:r>
              <w:t>An overview of the Wyoming Medicaid website and the Provider portal and the functions that can be used.</w:t>
            </w:r>
          </w:p>
        </w:tc>
        <w:tc>
          <w:tcPr>
            <w:tcW w:w="718" w:type="pct"/>
          </w:tcPr>
          <w:p w14:paraId="35463738" w14:textId="69D950AD" w:rsidR="00775D3A" w:rsidRPr="004D61D9" w:rsidRDefault="009434F8" w:rsidP="00B45D2C">
            <w:pPr>
              <w:pStyle w:val="TableTextAlt"/>
            </w:pPr>
            <w:r>
              <w:t>1.5 Hours</w:t>
            </w:r>
          </w:p>
        </w:tc>
      </w:tr>
      <w:tr w:rsidR="422500E1" w14:paraId="0618994B" w14:textId="77777777" w:rsidTr="057C5694">
        <w:trPr>
          <w:trHeight w:val="827"/>
        </w:trPr>
        <w:tc>
          <w:tcPr>
            <w:tcW w:w="1343" w:type="pct"/>
          </w:tcPr>
          <w:p w14:paraId="301296E3" w14:textId="71FB7F95" w:rsidR="5E804C13" w:rsidRPr="00C83B7C" w:rsidRDefault="6316306A" w:rsidP="00BD0655">
            <w:pPr>
              <w:pStyle w:val="TableTextAlt"/>
              <w:spacing w:before="0"/>
              <w:rPr>
                <w:b/>
                <w:bCs/>
              </w:rPr>
            </w:pPr>
            <w:r w:rsidRPr="057C5694">
              <w:rPr>
                <w:b/>
                <w:bCs/>
              </w:rPr>
              <w:t>New IVR Training</w:t>
            </w:r>
          </w:p>
        </w:tc>
        <w:tc>
          <w:tcPr>
            <w:tcW w:w="1001" w:type="pct"/>
          </w:tcPr>
          <w:p w14:paraId="68D4ABDE" w14:textId="4EAD11E8" w:rsidR="5E804C13" w:rsidRDefault="6316306A" w:rsidP="422500E1">
            <w:pPr>
              <w:pStyle w:val="TableTextAlt"/>
            </w:pPr>
            <w:r>
              <w:t>All Provider Types</w:t>
            </w:r>
          </w:p>
        </w:tc>
        <w:tc>
          <w:tcPr>
            <w:tcW w:w="1938" w:type="pct"/>
          </w:tcPr>
          <w:p w14:paraId="450CE93E" w14:textId="5B6EDC4C" w:rsidR="5E804C13" w:rsidRDefault="501EA6C3" w:rsidP="422500E1">
            <w:pPr>
              <w:pStyle w:val="TableTextAlt"/>
            </w:pPr>
            <w:r>
              <w:t>Training on new IVR system changes, navigation, and required info found in the Provider Portal. Q&amp;A to follow.</w:t>
            </w:r>
          </w:p>
        </w:tc>
        <w:tc>
          <w:tcPr>
            <w:tcW w:w="718" w:type="pct"/>
          </w:tcPr>
          <w:p w14:paraId="1F49CBFE" w14:textId="5C285053" w:rsidR="5E804C13" w:rsidRDefault="501EA6C3" w:rsidP="422500E1">
            <w:pPr>
              <w:pStyle w:val="TableTextAlt"/>
            </w:pPr>
            <w:r>
              <w:t>1.5 Hours</w:t>
            </w:r>
          </w:p>
        </w:tc>
      </w:tr>
      <w:tr w:rsidR="005735A1" w14:paraId="7F252806" w14:textId="77777777" w:rsidTr="057C5694">
        <w:trPr>
          <w:trHeight w:val="827"/>
        </w:trPr>
        <w:tc>
          <w:tcPr>
            <w:tcW w:w="1343" w:type="pct"/>
          </w:tcPr>
          <w:p w14:paraId="7AFC8398" w14:textId="3A832DF2" w:rsidR="005735A1" w:rsidRPr="00C83B7C" w:rsidRDefault="6316306A" w:rsidP="005735A1">
            <w:pPr>
              <w:pStyle w:val="TableTextAlt"/>
              <w:spacing w:before="0"/>
              <w:rPr>
                <w:b/>
                <w:bCs/>
              </w:rPr>
            </w:pPr>
            <w:r w:rsidRPr="057C5694">
              <w:rPr>
                <w:b/>
                <w:bCs/>
              </w:rPr>
              <w:t>Domain Admin &amp; User Training</w:t>
            </w:r>
          </w:p>
        </w:tc>
        <w:tc>
          <w:tcPr>
            <w:tcW w:w="1001" w:type="pct"/>
          </w:tcPr>
          <w:p w14:paraId="445158A7" w14:textId="5425F534" w:rsidR="005735A1" w:rsidRDefault="6316306A" w:rsidP="000233F2">
            <w:pPr>
              <w:pStyle w:val="TableTextAlt"/>
            </w:pPr>
            <w:r>
              <w:t>All Provider Types</w:t>
            </w:r>
          </w:p>
        </w:tc>
        <w:tc>
          <w:tcPr>
            <w:tcW w:w="1938" w:type="pct"/>
          </w:tcPr>
          <w:p w14:paraId="7FC2D103" w14:textId="1664AA54" w:rsidR="005735A1" w:rsidRDefault="7FE00B07" w:rsidP="007B4B69">
            <w:pPr>
              <w:pStyle w:val="TableTextAlt"/>
            </w:pPr>
            <w:r>
              <w:t>Training on managing Domain Admin and User access—how to add, remove, or update users, assign roles and permissions, and update Domain Admins. Q&amp;A to follow.</w:t>
            </w:r>
          </w:p>
        </w:tc>
        <w:tc>
          <w:tcPr>
            <w:tcW w:w="718" w:type="pct"/>
          </w:tcPr>
          <w:p w14:paraId="6FD951D4" w14:textId="4F651BDB" w:rsidR="005735A1" w:rsidRDefault="7FE00B07" w:rsidP="422500E1">
            <w:pPr>
              <w:pStyle w:val="TableTextAlt"/>
            </w:pPr>
            <w:r>
              <w:t>1 Hour</w:t>
            </w:r>
          </w:p>
        </w:tc>
      </w:tr>
      <w:tr w:rsidR="005735A1" w14:paraId="565D7421" w14:textId="77777777" w:rsidTr="057C5694">
        <w:trPr>
          <w:trHeight w:val="827"/>
        </w:trPr>
        <w:tc>
          <w:tcPr>
            <w:tcW w:w="1343" w:type="pct"/>
          </w:tcPr>
          <w:p w14:paraId="1DEA3637" w14:textId="41286421" w:rsidR="005735A1" w:rsidRPr="00C83B7C" w:rsidRDefault="6316306A" w:rsidP="057C5694">
            <w:pPr>
              <w:pStyle w:val="TableTextAlt"/>
              <w:spacing w:before="0"/>
              <w:rPr>
                <w:b/>
                <w:bCs/>
              </w:rPr>
            </w:pPr>
            <w:r w:rsidRPr="057C5694">
              <w:rPr>
                <w:b/>
                <w:bCs/>
              </w:rPr>
              <w:t>DME Billing &amp; Denials Training</w:t>
            </w:r>
          </w:p>
        </w:tc>
        <w:tc>
          <w:tcPr>
            <w:tcW w:w="1001" w:type="pct"/>
          </w:tcPr>
          <w:p w14:paraId="3D2E90A8" w14:textId="7B5337FF" w:rsidR="005735A1" w:rsidRDefault="6316306A" w:rsidP="422500E1">
            <w:pPr>
              <w:pStyle w:val="TableTextAlt"/>
            </w:pPr>
            <w:r>
              <w:t>DME Providers</w:t>
            </w:r>
          </w:p>
        </w:tc>
        <w:tc>
          <w:tcPr>
            <w:tcW w:w="1938" w:type="pct"/>
          </w:tcPr>
          <w:p w14:paraId="3E704B1B" w14:textId="772B4522" w:rsidR="005735A1" w:rsidRDefault="476C7BE9" w:rsidP="000233F2">
            <w:pPr>
              <w:pStyle w:val="TableTextAlt"/>
            </w:pPr>
            <w:r>
              <w:t>Training on DME billing processes, common denial reasons, how to resolve them, and invoice handling. Q&amp;A to follow.</w:t>
            </w:r>
          </w:p>
        </w:tc>
        <w:tc>
          <w:tcPr>
            <w:tcW w:w="718" w:type="pct"/>
          </w:tcPr>
          <w:p w14:paraId="74FE2EFC" w14:textId="0E50ED4E" w:rsidR="005735A1" w:rsidRDefault="476C7BE9" w:rsidP="422500E1">
            <w:pPr>
              <w:pStyle w:val="TableTextAlt"/>
            </w:pPr>
            <w:r>
              <w:t>1.5 Hours</w:t>
            </w:r>
          </w:p>
        </w:tc>
      </w:tr>
      <w:bookmarkEnd w:id="3"/>
    </w:tbl>
    <w:p w14:paraId="5B8E8A6B" w14:textId="087A9119" w:rsidR="77C82C2A" w:rsidRDefault="77C82C2A"/>
    <w:sectPr w:rsidR="77C82C2A" w:rsidSect="00D36D0D">
      <w:headerReference w:type="default" r:id="rId27"/>
      <w:footerReference w:type="default" r:id="rId28"/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06A70" w14:textId="77777777" w:rsidR="00BB0393" w:rsidRDefault="00BB0393">
      <w:r>
        <w:separator/>
      </w:r>
    </w:p>
  </w:endnote>
  <w:endnote w:type="continuationSeparator" w:id="0">
    <w:p w14:paraId="0FB496C7" w14:textId="77777777" w:rsidR="00BB0393" w:rsidRDefault="00BB0393">
      <w:r>
        <w:continuationSeparator/>
      </w:r>
    </w:p>
  </w:endnote>
  <w:endnote w:type="continuationNotice" w:id="1">
    <w:p w14:paraId="5A41757B" w14:textId="77777777" w:rsidR="00BB0393" w:rsidRDefault="00BB03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2C189" w14:textId="57401EBB" w:rsidR="000D404D" w:rsidRDefault="002463A2">
    <w:pPr>
      <w:pStyle w:val="Footer"/>
    </w:pPr>
    <w:r>
      <w:ptab w:relativeTo="margin" w:alignment="center" w:leader="none"/>
    </w:r>
    <w:r>
      <w:t xml:space="preserve">Updated </w:t>
    </w:r>
    <w:r w:rsidR="000D404D">
      <w:t>03/10/202</w:t>
    </w:r>
    <w:r w:rsidR="00E66382">
      <w:t>5</w:t>
    </w:r>
  </w:p>
  <w:p w14:paraId="44E266EC" w14:textId="77777777" w:rsidR="000504EE" w:rsidRDefault="000504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52E95" w14:textId="77777777" w:rsidR="00BB0393" w:rsidRDefault="00BB0393">
      <w:r>
        <w:separator/>
      </w:r>
    </w:p>
  </w:footnote>
  <w:footnote w:type="continuationSeparator" w:id="0">
    <w:p w14:paraId="3F589811" w14:textId="77777777" w:rsidR="00BB0393" w:rsidRDefault="00BB0393">
      <w:r>
        <w:continuationSeparator/>
      </w:r>
    </w:p>
  </w:footnote>
  <w:footnote w:type="continuationNotice" w:id="1">
    <w:p w14:paraId="47D29721" w14:textId="77777777" w:rsidR="00BB0393" w:rsidRDefault="00BB03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8AB21" w14:textId="10567B6F" w:rsidR="002463A2" w:rsidRPr="00E27539" w:rsidRDefault="002463A2" w:rsidP="005E13F5">
    <w:pPr>
      <w:pStyle w:val="Title"/>
      <w:spacing w:before="0" w:after="180"/>
      <w:jc w:val="right"/>
    </w:pPr>
    <w:r w:rsidRPr="002A5DC1">
      <w:rPr>
        <w:noProof/>
        <w:sz w:val="56"/>
        <w:szCs w:val="24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A7DC0E" wp14:editId="7A774017">
              <wp:simplePos x="0" y="0"/>
              <wp:positionH relativeFrom="column">
                <wp:posOffset>1979930</wp:posOffset>
              </wp:positionH>
              <wp:positionV relativeFrom="paragraph">
                <wp:posOffset>45085</wp:posOffset>
              </wp:positionV>
              <wp:extent cx="0" cy="664723"/>
              <wp:effectExtent l="0" t="0" r="38100" b="2159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4723"/>
                      </a:xfrm>
                      <a:prstGeom prst="line">
                        <a:avLst/>
                      </a:prstGeom>
                      <a:ln w="9525">
                        <a:solidFill>
                          <a:srgbClr val="A5552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<w:pict>
            <v:line id="Straight Connector 5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#a55525" from="155.9pt,3.55pt" to="155.9pt,55.9pt" w14:anchorId="5EC18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"/>
          </w:pict>
        </mc:Fallback>
      </mc:AlternateContent>
    </w:r>
    <w:r w:rsidRPr="002A5DC1">
      <w:rPr>
        <w:noProof/>
        <w:sz w:val="56"/>
        <w:szCs w:val="240"/>
      </w:rPr>
      <w:drawing>
        <wp:anchor distT="0" distB="0" distL="182880" distR="182880" simplePos="0" relativeHeight="251658241" behindDoc="0" locked="0" layoutInCell="1" allowOverlap="1" wp14:anchorId="57C04C78" wp14:editId="07427230">
          <wp:simplePos x="0" y="0"/>
          <wp:positionH relativeFrom="column">
            <wp:posOffset>0</wp:posOffset>
          </wp:positionH>
          <wp:positionV relativeFrom="page">
            <wp:posOffset>456565</wp:posOffset>
          </wp:positionV>
          <wp:extent cx="1865376" cy="667512"/>
          <wp:effectExtent l="0" t="0" r="1905" b="0"/>
          <wp:wrapSquare wrapText="right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DH 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76" cy="667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57C5694" w:rsidRPr="002A5DC1">
      <w:rPr>
        <w:noProof/>
        <w:sz w:val="56"/>
      </w:rPr>
      <w:t>Provider Training Calendar 20</w:t>
    </w:r>
    <w:r w:rsidR="057C5694" w:rsidRPr="00DA0C09">
      <w:rPr>
        <w:noProof/>
        <w:sz w:val="56"/>
      </w:rPr>
      <w:t>2</w:t>
    </w:r>
    <w:r w:rsidR="057C5694">
      <w:rPr>
        <w:noProof/>
        <w:sz w:val="56"/>
      </w:rPr>
      <w:t>5</w:t>
    </w:r>
    <w:r>
      <w:rPr>
        <w:noProof/>
        <w:sz w:val="56"/>
        <w:szCs w:val="240"/>
      </w:rPr>
      <w:br/>
    </w:r>
    <w:r w:rsidR="057C5694">
      <w:rPr>
        <w:noProof/>
        <w:sz w:val="36"/>
        <w:szCs w:val="36"/>
      </w:rPr>
      <w:t xml:space="preserve">     July – September </w:t>
    </w:r>
    <w:r w:rsidR="00497233">
      <w:rPr>
        <w:noProof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C3034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940E16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53855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3DEC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6E63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FC62F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CEB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14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704D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F49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43826"/>
    <w:multiLevelType w:val="hybridMultilevel"/>
    <w:tmpl w:val="0F0ED690"/>
    <w:lvl w:ilvl="0" w:tplc="821E466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C14D36"/>
    <w:multiLevelType w:val="hybridMultilevel"/>
    <w:tmpl w:val="4F5CE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B2269"/>
    <w:multiLevelType w:val="multilevel"/>
    <w:tmpl w:val="FC085ACA"/>
    <w:lvl w:ilvl="0">
      <w:start w:val="1"/>
      <w:numFmt w:val="decimal"/>
      <w:pStyle w:val="Heading1"/>
      <w:suff w:val="space"/>
      <w:lvlText w:val="%1"/>
      <w:lvlJc w:val="left"/>
      <w:pPr>
        <w:ind w:left="432" w:hanging="432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55525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AAA044A"/>
    <w:multiLevelType w:val="hybridMultilevel"/>
    <w:tmpl w:val="6268BB7A"/>
    <w:lvl w:ilvl="0" w:tplc="DE8074D4">
      <w:start w:val="1"/>
      <w:numFmt w:val="bullet"/>
      <w:pStyle w:val="Bullet4Alt7"/>
      <w:lvlText w:val=""/>
      <w:lvlJc w:val="left"/>
      <w:pPr>
        <w:ind w:left="1800" w:hanging="360"/>
      </w:pPr>
      <w:rPr>
        <w:rFonts w:ascii="Wingdings" w:hAnsi="Wingdings" w:hint="default"/>
        <w:u w:color="003E7D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C032CBD"/>
    <w:multiLevelType w:val="hybridMultilevel"/>
    <w:tmpl w:val="A0464250"/>
    <w:lvl w:ilvl="0" w:tplc="69102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C0882"/>
    <w:multiLevelType w:val="multilevel"/>
    <w:tmpl w:val="E2509802"/>
    <w:lvl w:ilvl="0">
      <w:start w:val="1"/>
      <w:numFmt w:val="decimal"/>
      <w:pStyle w:val="StepAlts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pStyle w:val="StepaAltd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pStyle w:val="StepiAltf"/>
      <w:lvlText w:val="%3."/>
      <w:lvlJc w:val="right"/>
      <w:pPr>
        <w:ind w:left="2016" w:hanging="5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A402E43"/>
    <w:multiLevelType w:val="hybridMultilevel"/>
    <w:tmpl w:val="9808DF10"/>
    <w:lvl w:ilvl="0" w:tplc="1B142048">
      <w:start w:val="1"/>
      <w:numFmt w:val="bullet"/>
      <w:pStyle w:val="BulletAlt0"/>
      <w:lvlText w:val="·"/>
      <w:lvlJc w:val="left"/>
      <w:pPr>
        <w:ind w:left="720" w:hanging="360"/>
      </w:pPr>
      <w:rPr>
        <w:rFonts w:ascii="Symbol" w:hAnsi="Symbol" w:hint="default"/>
        <w:u w:color="003E7D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26E576F"/>
    <w:multiLevelType w:val="multilevel"/>
    <w:tmpl w:val="24ECFAAE"/>
    <w:lvl w:ilvl="0">
      <w:start w:val="1"/>
      <w:numFmt w:val="bullet"/>
      <w:pStyle w:val="Bullet2Alt9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73112F"/>
    <w:multiLevelType w:val="hybridMultilevel"/>
    <w:tmpl w:val="A8B0D800"/>
    <w:lvl w:ilvl="0" w:tplc="9844F8C0">
      <w:start w:val="1"/>
      <w:numFmt w:val="lowerRoman"/>
      <w:pStyle w:val="StepiCtrlf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1761075"/>
    <w:multiLevelType w:val="hybridMultilevel"/>
    <w:tmpl w:val="AB90603E"/>
    <w:lvl w:ilvl="0" w:tplc="8A42A86E">
      <w:start w:val="1"/>
      <w:numFmt w:val="bullet"/>
      <w:pStyle w:val="TableBullet2Al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9E6F0D"/>
    <w:multiLevelType w:val="multilevel"/>
    <w:tmpl w:val="A40CFFE2"/>
    <w:lvl w:ilvl="0">
      <w:start w:val="1"/>
      <w:numFmt w:val="upperLetter"/>
      <w:pStyle w:val="Heading7"/>
      <w:suff w:val="space"/>
      <w:lvlText w:val="Appendix %1 –"/>
      <w:lvlJc w:val="left"/>
      <w:pPr>
        <w:ind w:left="1692" w:hanging="432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55525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8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Appendix3Ctrl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Appendix4Ctrl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Appendix5Ctrl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Appendix6Ctrl6"/>
      <w:suff w:val="space"/>
      <w:lvlText w:val="%1.%2.%3.%4.%5.%6"/>
      <w:lvlJc w:val="left"/>
      <w:pPr>
        <w:ind w:left="1008" w:hanging="100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7C7A1546"/>
    <w:multiLevelType w:val="hybridMultilevel"/>
    <w:tmpl w:val="DAE2B5D2"/>
    <w:lvl w:ilvl="0" w:tplc="388A5D3A">
      <w:start w:val="1"/>
      <w:numFmt w:val="lowerLetter"/>
      <w:pStyle w:val="StepaCtrld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26006F"/>
    <w:multiLevelType w:val="hybridMultilevel"/>
    <w:tmpl w:val="3DE27462"/>
    <w:lvl w:ilvl="0" w:tplc="5B2CFA70">
      <w:start w:val="1"/>
      <w:numFmt w:val="bullet"/>
      <w:pStyle w:val="Bullet3Alt8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81423429">
    <w:abstractNumId w:val="9"/>
  </w:num>
  <w:num w:numId="2" w16cid:durableId="1851407508">
    <w:abstractNumId w:val="7"/>
  </w:num>
  <w:num w:numId="3" w16cid:durableId="1052851220">
    <w:abstractNumId w:val="6"/>
  </w:num>
  <w:num w:numId="4" w16cid:durableId="1236889601">
    <w:abstractNumId w:val="5"/>
  </w:num>
  <w:num w:numId="5" w16cid:durableId="1588269391">
    <w:abstractNumId w:val="4"/>
  </w:num>
  <w:num w:numId="6" w16cid:durableId="1933583050">
    <w:abstractNumId w:val="8"/>
  </w:num>
  <w:num w:numId="7" w16cid:durableId="2037728823">
    <w:abstractNumId w:val="3"/>
  </w:num>
  <w:num w:numId="8" w16cid:durableId="1745104694">
    <w:abstractNumId w:val="2"/>
  </w:num>
  <w:num w:numId="9" w16cid:durableId="1513840835">
    <w:abstractNumId w:val="1"/>
  </w:num>
  <w:num w:numId="10" w16cid:durableId="1918441391">
    <w:abstractNumId w:val="0"/>
  </w:num>
  <w:num w:numId="11" w16cid:durableId="243876812">
    <w:abstractNumId w:val="15"/>
  </w:num>
  <w:num w:numId="12" w16cid:durableId="322856273">
    <w:abstractNumId w:val="20"/>
  </w:num>
  <w:num w:numId="13" w16cid:durableId="2118713932">
    <w:abstractNumId w:val="12"/>
  </w:num>
  <w:num w:numId="14" w16cid:durableId="7126558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9398620">
    <w:abstractNumId w:val="21"/>
  </w:num>
  <w:num w:numId="16" w16cid:durableId="991565338">
    <w:abstractNumId w:val="18"/>
  </w:num>
  <w:num w:numId="17" w16cid:durableId="3930851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3790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335565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584370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090803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390037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1437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110745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562008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57581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109747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41010099">
    <w:abstractNumId w:val="13"/>
  </w:num>
  <w:num w:numId="29" w16cid:durableId="935480660">
    <w:abstractNumId w:val="16"/>
  </w:num>
  <w:num w:numId="30" w16cid:durableId="680162345">
    <w:abstractNumId w:val="22"/>
  </w:num>
  <w:num w:numId="31" w16cid:durableId="1980307240">
    <w:abstractNumId w:val="19"/>
  </w:num>
  <w:num w:numId="32" w16cid:durableId="374090133">
    <w:abstractNumId w:val="17"/>
  </w:num>
  <w:num w:numId="33" w16cid:durableId="20469071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692919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681773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290234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132326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469444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236884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394084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649264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25359104">
    <w:abstractNumId w:val="14"/>
  </w:num>
  <w:num w:numId="43" w16cid:durableId="1930192821">
    <w:abstractNumId w:val="10"/>
  </w:num>
  <w:num w:numId="44" w16cid:durableId="3373139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attachedTemplate r:id="rId1"/>
  <w:linkStyles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edit="trackedChange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7/31/2021"/>
    <w:docVar w:name="MonthStart" w:val="7/1/2021"/>
    <w:docVar w:name="ShowDynamicGuides" w:val="1"/>
    <w:docVar w:name="ShowMarginGuides" w:val="0"/>
    <w:docVar w:name="ShowOutlines" w:val="0"/>
    <w:docVar w:name="ShowStaticGuides" w:val="0"/>
  </w:docVars>
  <w:rsids>
    <w:rsidRoot w:val="0085327B"/>
    <w:rsid w:val="00001979"/>
    <w:rsid w:val="00003704"/>
    <w:rsid w:val="00004E08"/>
    <w:rsid w:val="00005192"/>
    <w:rsid w:val="00005752"/>
    <w:rsid w:val="0000781A"/>
    <w:rsid w:val="00011FAB"/>
    <w:rsid w:val="0001217B"/>
    <w:rsid w:val="000126F3"/>
    <w:rsid w:val="00012AA8"/>
    <w:rsid w:val="00016125"/>
    <w:rsid w:val="00017B8A"/>
    <w:rsid w:val="000202E8"/>
    <w:rsid w:val="000231FA"/>
    <w:rsid w:val="000233F2"/>
    <w:rsid w:val="000235F9"/>
    <w:rsid w:val="00023945"/>
    <w:rsid w:val="000250D8"/>
    <w:rsid w:val="000263D4"/>
    <w:rsid w:val="00026C39"/>
    <w:rsid w:val="00027741"/>
    <w:rsid w:val="00027AC7"/>
    <w:rsid w:val="00030A69"/>
    <w:rsid w:val="0003210C"/>
    <w:rsid w:val="00033826"/>
    <w:rsid w:val="00035F51"/>
    <w:rsid w:val="000363B1"/>
    <w:rsid w:val="000369E0"/>
    <w:rsid w:val="00036EDE"/>
    <w:rsid w:val="00040930"/>
    <w:rsid w:val="00040ADB"/>
    <w:rsid w:val="000412CD"/>
    <w:rsid w:val="00042BD8"/>
    <w:rsid w:val="00042D90"/>
    <w:rsid w:val="00044602"/>
    <w:rsid w:val="00045A5B"/>
    <w:rsid w:val="00045E84"/>
    <w:rsid w:val="00046EA8"/>
    <w:rsid w:val="000504EE"/>
    <w:rsid w:val="0005163A"/>
    <w:rsid w:val="0005593B"/>
    <w:rsid w:val="00056814"/>
    <w:rsid w:val="00060D42"/>
    <w:rsid w:val="00061A04"/>
    <w:rsid w:val="00063903"/>
    <w:rsid w:val="00064F19"/>
    <w:rsid w:val="000654EF"/>
    <w:rsid w:val="00066D29"/>
    <w:rsid w:val="0006779F"/>
    <w:rsid w:val="000701B5"/>
    <w:rsid w:val="00073110"/>
    <w:rsid w:val="00075EB0"/>
    <w:rsid w:val="000763E9"/>
    <w:rsid w:val="00076E84"/>
    <w:rsid w:val="0007756D"/>
    <w:rsid w:val="00080E9B"/>
    <w:rsid w:val="000817E5"/>
    <w:rsid w:val="000824B3"/>
    <w:rsid w:val="000845B4"/>
    <w:rsid w:val="000911FB"/>
    <w:rsid w:val="00091B97"/>
    <w:rsid w:val="00094812"/>
    <w:rsid w:val="00095832"/>
    <w:rsid w:val="000A1B6D"/>
    <w:rsid w:val="000A20FE"/>
    <w:rsid w:val="000A2AE3"/>
    <w:rsid w:val="000A374D"/>
    <w:rsid w:val="000A404E"/>
    <w:rsid w:val="000A44D6"/>
    <w:rsid w:val="000A4D56"/>
    <w:rsid w:val="000A4F6C"/>
    <w:rsid w:val="000A772A"/>
    <w:rsid w:val="000A7BD8"/>
    <w:rsid w:val="000B002A"/>
    <w:rsid w:val="000B0C61"/>
    <w:rsid w:val="000B163E"/>
    <w:rsid w:val="000B2C36"/>
    <w:rsid w:val="000B429B"/>
    <w:rsid w:val="000B56F8"/>
    <w:rsid w:val="000B65B8"/>
    <w:rsid w:val="000C01D5"/>
    <w:rsid w:val="000C3342"/>
    <w:rsid w:val="000C3C80"/>
    <w:rsid w:val="000C3CC5"/>
    <w:rsid w:val="000C5227"/>
    <w:rsid w:val="000C65F5"/>
    <w:rsid w:val="000C6E32"/>
    <w:rsid w:val="000D1F6A"/>
    <w:rsid w:val="000D358A"/>
    <w:rsid w:val="000D404D"/>
    <w:rsid w:val="000D48F6"/>
    <w:rsid w:val="000D5935"/>
    <w:rsid w:val="000D6434"/>
    <w:rsid w:val="000D77EE"/>
    <w:rsid w:val="000E0908"/>
    <w:rsid w:val="000E0F34"/>
    <w:rsid w:val="000E1F85"/>
    <w:rsid w:val="000E2FE5"/>
    <w:rsid w:val="000E3604"/>
    <w:rsid w:val="000E69F6"/>
    <w:rsid w:val="000E6EEC"/>
    <w:rsid w:val="000E7C9F"/>
    <w:rsid w:val="000F2791"/>
    <w:rsid w:val="000F641C"/>
    <w:rsid w:val="000F6966"/>
    <w:rsid w:val="00101488"/>
    <w:rsid w:val="0010264F"/>
    <w:rsid w:val="00103F5E"/>
    <w:rsid w:val="0010450F"/>
    <w:rsid w:val="001079FE"/>
    <w:rsid w:val="001105D4"/>
    <w:rsid w:val="00110852"/>
    <w:rsid w:val="001126A7"/>
    <w:rsid w:val="00112E9D"/>
    <w:rsid w:val="001131CA"/>
    <w:rsid w:val="00114014"/>
    <w:rsid w:val="00114D62"/>
    <w:rsid w:val="00115D2C"/>
    <w:rsid w:val="0011640F"/>
    <w:rsid w:val="00116DB3"/>
    <w:rsid w:val="0011772B"/>
    <w:rsid w:val="00121CD6"/>
    <w:rsid w:val="0012315B"/>
    <w:rsid w:val="00124C91"/>
    <w:rsid w:val="00126C2F"/>
    <w:rsid w:val="00126E7D"/>
    <w:rsid w:val="001271BD"/>
    <w:rsid w:val="001272BB"/>
    <w:rsid w:val="00130853"/>
    <w:rsid w:val="00132B3D"/>
    <w:rsid w:val="00133149"/>
    <w:rsid w:val="00135AC6"/>
    <w:rsid w:val="001371FA"/>
    <w:rsid w:val="00137357"/>
    <w:rsid w:val="00137555"/>
    <w:rsid w:val="001377E3"/>
    <w:rsid w:val="0013790E"/>
    <w:rsid w:val="00142D5A"/>
    <w:rsid w:val="00142FEE"/>
    <w:rsid w:val="00144081"/>
    <w:rsid w:val="0014473F"/>
    <w:rsid w:val="00144EFA"/>
    <w:rsid w:val="0014709C"/>
    <w:rsid w:val="00151416"/>
    <w:rsid w:val="0015191F"/>
    <w:rsid w:val="0015427F"/>
    <w:rsid w:val="00154ED7"/>
    <w:rsid w:val="001572A2"/>
    <w:rsid w:val="0015765F"/>
    <w:rsid w:val="00162232"/>
    <w:rsid w:val="0016245C"/>
    <w:rsid w:val="001628A4"/>
    <w:rsid w:val="0016292F"/>
    <w:rsid w:val="00163142"/>
    <w:rsid w:val="00165E7D"/>
    <w:rsid w:val="0016799B"/>
    <w:rsid w:val="00167F83"/>
    <w:rsid w:val="00170051"/>
    <w:rsid w:val="00172376"/>
    <w:rsid w:val="001727F7"/>
    <w:rsid w:val="001729E3"/>
    <w:rsid w:val="0017388F"/>
    <w:rsid w:val="001739FD"/>
    <w:rsid w:val="0017495F"/>
    <w:rsid w:val="00175EFB"/>
    <w:rsid w:val="001767DA"/>
    <w:rsid w:val="001768A4"/>
    <w:rsid w:val="00182618"/>
    <w:rsid w:val="00183013"/>
    <w:rsid w:val="0018511B"/>
    <w:rsid w:val="00185CE1"/>
    <w:rsid w:val="001867E3"/>
    <w:rsid w:val="0019098E"/>
    <w:rsid w:val="001937FC"/>
    <w:rsid w:val="00194BF4"/>
    <w:rsid w:val="001966CE"/>
    <w:rsid w:val="00197DD4"/>
    <w:rsid w:val="001A41BC"/>
    <w:rsid w:val="001A4898"/>
    <w:rsid w:val="001B0A87"/>
    <w:rsid w:val="001B14ED"/>
    <w:rsid w:val="001B1A2F"/>
    <w:rsid w:val="001B6AFE"/>
    <w:rsid w:val="001C2273"/>
    <w:rsid w:val="001C3F2E"/>
    <w:rsid w:val="001C5D8E"/>
    <w:rsid w:val="001D14B2"/>
    <w:rsid w:val="001D2E53"/>
    <w:rsid w:val="001D3B79"/>
    <w:rsid w:val="001D3BBD"/>
    <w:rsid w:val="001D6072"/>
    <w:rsid w:val="001D67C9"/>
    <w:rsid w:val="001D6915"/>
    <w:rsid w:val="001D6BA6"/>
    <w:rsid w:val="001D773B"/>
    <w:rsid w:val="001E12FA"/>
    <w:rsid w:val="001E3C82"/>
    <w:rsid w:val="001E500F"/>
    <w:rsid w:val="001E724C"/>
    <w:rsid w:val="001E7612"/>
    <w:rsid w:val="001E7774"/>
    <w:rsid w:val="001F01E4"/>
    <w:rsid w:val="001F1099"/>
    <w:rsid w:val="001F134D"/>
    <w:rsid w:val="001F3ABC"/>
    <w:rsid w:val="001F3DDC"/>
    <w:rsid w:val="001F6281"/>
    <w:rsid w:val="001F7051"/>
    <w:rsid w:val="001F7184"/>
    <w:rsid w:val="00200590"/>
    <w:rsid w:val="002006F7"/>
    <w:rsid w:val="0020088B"/>
    <w:rsid w:val="0020099E"/>
    <w:rsid w:val="0020171B"/>
    <w:rsid w:val="00201CF5"/>
    <w:rsid w:val="00201E06"/>
    <w:rsid w:val="0020320B"/>
    <w:rsid w:val="002034FD"/>
    <w:rsid w:val="00204438"/>
    <w:rsid w:val="002053F4"/>
    <w:rsid w:val="00210CD5"/>
    <w:rsid w:val="002140E5"/>
    <w:rsid w:val="00214BB6"/>
    <w:rsid w:val="00215AC9"/>
    <w:rsid w:val="00215E9A"/>
    <w:rsid w:val="002163E6"/>
    <w:rsid w:val="00216669"/>
    <w:rsid w:val="002166B5"/>
    <w:rsid w:val="00217BF4"/>
    <w:rsid w:val="00220D0F"/>
    <w:rsid w:val="002250C1"/>
    <w:rsid w:val="002300C3"/>
    <w:rsid w:val="0023334D"/>
    <w:rsid w:val="0023423F"/>
    <w:rsid w:val="00235AD8"/>
    <w:rsid w:val="00240117"/>
    <w:rsid w:val="002404EC"/>
    <w:rsid w:val="00243219"/>
    <w:rsid w:val="00244DB9"/>
    <w:rsid w:val="002463A2"/>
    <w:rsid w:val="00247773"/>
    <w:rsid w:val="00252160"/>
    <w:rsid w:val="00252AFF"/>
    <w:rsid w:val="002560B6"/>
    <w:rsid w:val="0025690B"/>
    <w:rsid w:val="00261035"/>
    <w:rsid w:val="00262D66"/>
    <w:rsid w:val="00263ACE"/>
    <w:rsid w:val="0026505C"/>
    <w:rsid w:val="00267A45"/>
    <w:rsid w:val="00271A67"/>
    <w:rsid w:val="0027261A"/>
    <w:rsid w:val="002737F6"/>
    <w:rsid w:val="00273B04"/>
    <w:rsid w:val="00275366"/>
    <w:rsid w:val="0027720C"/>
    <w:rsid w:val="00282EDB"/>
    <w:rsid w:val="00283455"/>
    <w:rsid w:val="0028350C"/>
    <w:rsid w:val="00283B60"/>
    <w:rsid w:val="002854DB"/>
    <w:rsid w:val="00285618"/>
    <w:rsid w:val="00286975"/>
    <w:rsid w:val="002905B7"/>
    <w:rsid w:val="0029180E"/>
    <w:rsid w:val="00291B6B"/>
    <w:rsid w:val="00291FF9"/>
    <w:rsid w:val="002928A0"/>
    <w:rsid w:val="00293748"/>
    <w:rsid w:val="00296513"/>
    <w:rsid w:val="002965D7"/>
    <w:rsid w:val="002971F7"/>
    <w:rsid w:val="002A2F68"/>
    <w:rsid w:val="002A363D"/>
    <w:rsid w:val="002A3BE2"/>
    <w:rsid w:val="002A4251"/>
    <w:rsid w:val="002A427B"/>
    <w:rsid w:val="002A54B0"/>
    <w:rsid w:val="002A584B"/>
    <w:rsid w:val="002A5DC1"/>
    <w:rsid w:val="002B1506"/>
    <w:rsid w:val="002B2C61"/>
    <w:rsid w:val="002B3E5C"/>
    <w:rsid w:val="002B453B"/>
    <w:rsid w:val="002B6405"/>
    <w:rsid w:val="002C2B3E"/>
    <w:rsid w:val="002C3343"/>
    <w:rsid w:val="002C4EA6"/>
    <w:rsid w:val="002C69CE"/>
    <w:rsid w:val="002D0A10"/>
    <w:rsid w:val="002D0C56"/>
    <w:rsid w:val="002D18D6"/>
    <w:rsid w:val="002D23AA"/>
    <w:rsid w:val="002D53A0"/>
    <w:rsid w:val="002D57C4"/>
    <w:rsid w:val="002D73AC"/>
    <w:rsid w:val="002D7DCA"/>
    <w:rsid w:val="002E0421"/>
    <w:rsid w:val="002E046C"/>
    <w:rsid w:val="002E0AB6"/>
    <w:rsid w:val="002E197C"/>
    <w:rsid w:val="002E2509"/>
    <w:rsid w:val="002E5A1C"/>
    <w:rsid w:val="002E5A31"/>
    <w:rsid w:val="002E68A8"/>
    <w:rsid w:val="002E7DD3"/>
    <w:rsid w:val="002F3DF2"/>
    <w:rsid w:val="002F6E35"/>
    <w:rsid w:val="002F6F03"/>
    <w:rsid w:val="002F77CF"/>
    <w:rsid w:val="002F7C80"/>
    <w:rsid w:val="002F7C85"/>
    <w:rsid w:val="002F7E01"/>
    <w:rsid w:val="00301A0C"/>
    <w:rsid w:val="003040F4"/>
    <w:rsid w:val="003051E1"/>
    <w:rsid w:val="0030794E"/>
    <w:rsid w:val="00307D91"/>
    <w:rsid w:val="00307E81"/>
    <w:rsid w:val="00310C57"/>
    <w:rsid w:val="00311184"/>
    <w:rsid w:val="003113FF"/>
    <w:rsid w:val="0031256A"/>
    <w:rsid w:val="00312C67"/>
    <w:rsid w:val="003169FE"/>
    <w:rsid w:val="00317703"/>
    <w:rsid w:val="00320A93"/>
    <w:rsid w:val="00321B65"/>
    <w:rsid w:val="00321DE8"/>
    <w:rsid w:val="00322BE5"/>
    <w:rsid w:val="003230F1"/>
    <w:rsid w:val="0032354F"/>
    <w:rsid w:val="00327571"/>
    <w:rsid w:val="00327614"/>
    <w:rsid w:val="00327B92"/>
    <w:rsid w:val="00330289"/>
    <w:rsid w:val="003378AD"/>
    <w:rsid w:val="00343135"/>
    <w:rsid w:val="00345DB5"/>
    <w:rsid w:val="003472B9"/>
    <w:rsid w:val="00350C1E"/>
    <w:rsid w:val="00352F57"/>
    <w:rsid w:val="00353BED"/>
    <w:rsid w:val="003540D0"/>
    <w:rsid w:val="00364008"/>
    <w:rsid w:val="00364971"/>
    <w:rsid w:val="00365E36"/>
    <w:rsid w:val="003701F5"/>
    <w:rsid w:val="003714F8"/>
    <w:rsid w:val="003729ED"/>
    <w:rsid w:val="00374FC3"/>
    <w:rsid w:val="0037688F"/>
    <w:rsid w:val="003822D5"/>
    <w:rsid w:val="00383EF6"/>
    <w:rsid w:val="0038516E"/>
    <w:rsid w:val="0038707C"/>
    <w:rsid w:val="003877C8"/>
    <w:rsid w:val="00387A1C"/>
    <w:rsid w:val="00391B0E"/>
    <w:rsid w:val="00391F65"/>
    <w:rsid w:val="003921A6"/>
    <w:rsid w:val="0039332E"/>
    <w:rsid w:val="00394AB2"/>
    <w:rsid w:val="00397D29"/>
    <w:rsid w:val="003A3656"/>
    <w:rsid w:val="003A43F6"/>
    <w:rsid w:val="003A4FA2"/>
    <w:rsid w:val="003A5A9F"/>
    <w:rsid w:val="003A7660"/>
    <w:rsid w:val="003B2268"/>
    <w:rsid w:val="003B3B4B"/>
    <w:rsid w:val="003B4218"/>
    <w:rsid w:val="003B64FE"/>
    <w:rsid w:val="003B6856"/>
    <w:rsid w:val="003B7727"/>
    <w:rsid w:val="003B7FB3"/>
    <w:rsid w:val="003C1501"/>
    <w:rsid w:val="003C16FA"/>
    <w:rsid w:val="003C343E"/>
    <w:rsid w:val="003C444A"/>
    <w:rsid w:val="003C459D"/>
    <w:rsid w:val="003C6004"/>
    <w:rsid w:val="003C781E"/>
    <w:rsid w:val="003D76E3"/>
    <w:rsid w:val="003D7DDA"/>
    <w:rsid w:val="003E0C91"/>
    <w:rsid w:val="003E0EB7"/>
    <w:rsid w:val="003E173A"/>
    <w:rsid w:val="003E21EB"/>
    <w:rsid w:val="003E460E"/>
    <w:rsid w:val="003E51B3"/>
    <w:rsid w:val="003E63B2"/>
    <w:rsid w:val="003E6480"/>
    <w:rsid w:val="003E6B66"/>
    <w:rsid w:val="003E6C5B"/>
    <w:rsid w:val="003F014B"/>
    <w:rsid w:val="003F0E38"/>
    <w:rsid w:val="003F1636"/>
    <w:rsid w:val="003F32E2"/>
    <w:rsid w:val="003F3CD1"/>
    <w:rsid w:val="003F4D50"/>
    <w:rsid w:val="003F63AA"/>
    <w:rsid w:val="003F7D4D"/>
    <w:rsid w:val="00403180"/>
    <w:rsid w:val="00406C2A"/>
    <w:rsid w:val="004074B7"/>
    <w:rsid w:val="00407BD2"/>
    <w:rsid w:val="00415A29"/>
    <w:rsid w:val="004174DD"/>
    <w:rsid w:val="004179D5"/>
    <w:rsid w:val="00424D1E"/>
    <w:rsid w:val="004258F8"/>
    <w:rsid w:val="004263F1"/>
    <w:rsid w:val="00426682"/>
    <w:rsid w:val="0043007E"/>
    <w:rsid w:val="00430E89"/>
    <w:rsid w:val="00432600"/>
    <w:rsid w:val="004355B5"/>
    <w:rsid w:val="0043578F"/>
    <w:rsid w:val="0043589F"/>
    <w:rsid w:val="00435915"/>
    <w:rsid w:val="00435F94"/>
    <w:rsid w:val="00436097"/>
    <w:rsid w:val="0043741C"/>
    <w:rsid w:val="00437532"/>
    <w:rsid w:val="004376FF"/>
    <w:rsid w:val="00441FF1"/>
    <w:rsid w:val="004443BE"/>
    <w:rsid w:val="004470AB"/>
    <w:rsid w:val="0045039B"/>
    <w:rsid w:val="00450BBB"/>
    <w:rsid w:val="0045105C"/>
    <w:rsid w:val="00452594"/>
    <w:rsid w:val="00453FF0"/>
    <w:rsid w:val="00454FED"/>
    <w:rsid w:val="00455C4B"/>
    <w:rsid w:val="00457D61"/>
    <w:rsid w:val="00457E1E"/>
    <w:rsid w:val="004603E6"/>
    <w:rsid w:val="004617E5"/>
    <w:rsid w:val="00461E71"/>
    <w:rsid w:val="004622E0"/>
    <w:rsid w:val="00464A1B"/>
    <w:rsid w:val="00467C3B"/>
    <w:rsid w:val="00471477"/>
    <w:rsid w:val="004715E3"/>
    <w:rsid w:val="00477D3B"/>
    <w:rsid w:val="00484A1B"/>
    <w:rsid w:val="0048597A"/>
    <w:rsid w:val="00485FE3"/>
    <w:rsid w:val="004869DA"/>
    <w:rsid w:val="004915BF"/>
    <w:rsid w:val="004923D8"/>
    <w:rsid w:val="00494B37"/>
    <w:rsid w:val="00496E8D"/>
    <w:rsid w:val="00497233"/>
    <w:rsid w:val="004A19E7"/>
    <w:rsid w:val="004A237A"/>
    <w:rsid w:val="004A3170"/>
    <w:rsid w:val="004A4036"/>
    <w:rsid w:val="004A4C44"/>
    <w:rsid w:val="004B0FD3"/>
    <w:rsid w:val="004B1DF4"/>
    <w:rsid w:val="004B2793"/>
    <w:rsid w:val="004B4880"/>
    <w:rsid w:val="004B4C01"/>
    <w:rsid w:val="004B76AA"/>
    <w:rsid w:val="004C10D1"/>
    <w:rsid w:val="004C2126"/>
    <w:rsid w:val="004C3892"/>
    <w:rsid w:val="004C4181"/>
    <w:rsid w:val="004C45B8"/>
    <w:rsid w:val="004C4DEC"/>
    <w:rsid w:val="004C5B17"/>
    <w:rsid w:val="004C7F11"/>
    <w:rsid w:val="004D37A8"/>
    <w:rsid w:val="004E248D"/>
    <w:rsid w:val="004E32F2"/>
    <w:rsid w:val="004E35A3"/>
    <w:rsid w:val="004E35CC"/>
    <w:rsid w:val="004E3FA8"/>
    <w:rsid w:val="004E5601"/>
    <w:rsid w:val="004E5989"/>
    <w:rsid w:val="004E5D19"/>
    <w:rsid w:val="004E6A82"/>
    <w:rsid w:val="004E780A"/>
    <w:rsid w:val="004F1323"/>
    <w:rsid w:val="004F2C99"/>
    <w:rsid w:val="004F3CEF"/>
    <w:rsid w:val="004F5303"/>
    <w:rsid w:val="004F7113"/>
    <w:rsid w:val="004F71EC"/>
    <w:rsid w:val="004F745D"/>
    <w:rsid w:val="00500CB2"/>
    <w:rsid w:val="00501DDB"/>
    <w:rsid w:val="00506990"/>
    <w:rsid w:val="005101F6"/>
    <w:rsid w:val="00512279"/>
    <w:rsid w:val="005138F4"/>
    <w:rsid w:val="00517424"/>
    <w:rsid w:val="00517BCC"/>
    <w:rsid w:val="0052050C"/>
    <w:rsid w:val="00522786"/>
    <w:rsid w:val="005252F7"/>
    <w:rsid w:val="00525E34"/>
    <w:rsid w:val="00532623"/>
    <w:rsid w:val="005336C1"/>
    <w:rsid w:val="00534AB4"/>
    <w:rsid w:val="00534ABF"/>
    <w:rsid w:val="00537225"/>
    <w:rsid w:val="00540743"/>
    <w:rsid w:val="00542398"/>
    <w:rsid w:val="00545170"/>
    <w:rsid w:val="00546A9F"/>
    <w:rsid w:val="005479EE"/>
    <w:rsid w:val="005542F0"/>
    <w:rsid w:val="00555892"/>
    <w:rsid w:val="00555A38"/>
    <w:rsid w:val="005562FE"/>
    <w:rsid w:val="005570B2"/>
    <w:rsid w:val="00557989"/>
    <w:rsid w:val="00557BD6"/>
    <w:rsid w:val="00560239"/>
    <w:rsid w:val="00562D65"/>
    <w:rsid w:val="00562DF2"/>
    <w:rsid w:val="00564828"/>
    <w:rsid w:val="0056483F"/>
    <w:rsid w:val="00566CC0"/>
    <w:rsid w:val="00571E28"/>
    <w:rsid w:val="005728A5"/>
    <w:rsid w:val="00572C5F"/>
    <w:rsid w:val="005735A1"/>
    <w:rsid w:val="00575B47"/>
    <w:rsid w:val="00581703"/>
    <w:rsid w:val="00582DA5"/>
    <w:rsid w:val="00583B5C"/>
    <w:rsid w:val="00584E59"/>
    <w:rsid w:val="00584FEF"/>
    <w:rsid w:val="00585540"/>
    <w:rsid w:val="00585C81"/>
    <w:rsid w:val="005914D8"/>
    <w:rsid w:val="005927FF"/>
    <w:rsid w:val="00592B0E"/>
    <w:rsid w:val="00593B50"/>
    <w:rsid w:val="00593D78"/>
    <w:rsid w:val="005943FB"/>
    <w:rsid w:val="00594D65"/>
    <w:rsid w:val="00595A86"/>
    <w:rsid w:val="005975DD"/>
    <w:rsid w:val="005A2839"/>
    <w:rsid w:val="005A28D1"/>
    <w:rsid w:val="005A3C73"/>
    <w:rsid w:val="005A4016"/>
    <w:rsid w:val="005A410C"/>
    <w:rsid w:val="005A5F24"/>
    <w:rsid w:val="005A7180"/>
    <w:rsid w:val="005A7469"/>
    <w:rsid w:val="005B23A6"/>
    <w:rsid w:val="005B2A2E"/>
    <w:rsid w:val="005B5087"/>
    <w:rsid w:val="005B50A3"/>
    <w:rsid w:val="005B5545"/>
    <w:rsid w:val="005B5EBF"/>
    <w:rsid w:val="005B6165"/>
    <w:rsid w:val="005B7020"/>
    <w:rsid w:val="005B748E"/>
    <w:rsid w:val="005B7FFA"/>
    <w:rsid w:val="005C0738"/>
    <w:rsid w:val="005C3C2B"/>
    <w:rsid w:val="005C4CB0"/>
    <w:rsid w:val="005C5044"/>
    <w:rsid w:val="005C7010"/>
    <w:rsid w:val="005D032A"/>
    <w:rsid w:val="005D0AEB"/>
    <w:rsid w:val="005D0FB3"/>
    <w:rsid w:val="005D196B"/>
    <w:rsid w:val="005D28CC"/>
    <w:rsid w:val="005D3E11"/>
    <w:rsid w:val="005D4AAD"/>
    <w:rsid w:val="005D59DE"/>
    <w:rsid w:val="005D620F"/>
    <w:rsid w:val="005D704C"/>
    <w:rsid w:val="005E13F5"/>
    <w:rsid w:val="005E50A5"/>
    <w:rsid w:val="005E515D"/>
    <w:rsid w:val="005E52F4"/>
    <w:rsid w:val="005F206D"/>
    <w:rsid w:val="005F2776"/>
    <w:rsid w:val="005F3FDC"/>
    <w:rsid w:val="005F43B2"/>
    <w:rsid w:val="005F7C45"/>
    <w:rsid w:val="006007B8"/>
    <w:rsid w:val="006026FA"/>
    <w:rsid w:val="00605CB5"/>
    <w:rsid w:val="0061032A"/>
    <w:rsid w:val="0061089E"/>
    <w:rsid w:val="00610D42"/>
    <w:rsid w:val="00611A9F"/>
    <w:rsid w:val="006121E1"/>
    <w:rsid w:val="0061543F"/>
    <w:rsid w:val="0061584A"/>
    <w:rsid w:val="006171CE"/>
    <w:rsid w:val="00620CD2"/>
    <w:rsid w:val="0062593C"/>
    <w:rsid w:val="0063042A"/>
    <w:rsid w:val="0063216A"/>
    <w:rsid w:val="006333B2"/>
    <w:rsid w:val="006341C8"/>
    <w:rsid w:val="00634DC5"/>
    <w:rsid w:val="00635512"/>
    <w:rsid w:val="006357CA"/>
    <w:rsid w:val="00636098"/>
    <w:rsid w:val="0063640B"/>
    <w:rsid w:val="0063767F"/>
    <w:rsid w:val="006413A0"/>
    <w:rsid w:val="00642839"/>
    <w:rsid w:val="0064284A"/>
    <w:rsid w:val="00643325"/>
    <w:rsid w:val="00643DA4"/>
    <w:rsid w:val="00644D1A"/>
    <w:rsid w:val="006459A8"/>
    <w:rsid w:val="00645E51"/>
    <w:rsid w:val="0064662B"/>
    <w:rsid w:val="00646BE3"/>
    <w:rsid w:val="00647484"/>
    <w:rsid w:val="006507C0"/>
    <w:rsid w:val="00654C55"/>
    <w:rsid w:val="00655A27"/>
    <w:rsid w:val="0065640A"/>
    <w:rsid w:val="00656EA8"/>
    <w:rsid w:val="00657E0F"/>
    <w:rsid w:val="00660AA6"/>
    <w:rsid w:val="00662CD4"/>
    <w:rsid w:val="00663EAA"/>
    <w:rsid w:val="006646D5"/>
    <w:rsid w:val="006648C6"/>
    <w:rsid w:val="00665CF5"/>
    <w:rsid w:val="006729AD"/>
    <w:rsid w:val="00673F79"/>
    <w:rsid w:val="006741B4"/>
    <w:rsid w:val="00675629"/>
    <w:rsid w:val="00681275"/>
    <w:rsid w:val="0068171F"/>
    <w:rsid w:val="00685A48"/>
    <w:rsid w:val="00685C15"/>
    <w:rsid w:val="00686A84"/>
    <w:rsid w:val="00687EEE"/>
    <w:rsid w:val="00691E64"/>
    <w:rsid w:val="006932DD"/>
    <w:rsid w:val="006933AF"/>
    <w:rsid w:val="00693953"/>
    <w:rsid w:val="006940A1"/>
    <w:rsid w:val="00694573"/>
    <w:rsid w:val="00696A45"/>
    <w:rsid w:val="00697D93"/>
    <w:rsid w:val="006A0B52"/>
    <w:rsid w:val="006A38A2"/>
    <w:rsid w:val="006A4543"/>
    <w:rsid w:val="006A4F50"/>
    <w:rsid w:val="006A5211"/>
    <w:rsid w:val="006A64E7"/>
    <w:rsid w:val="006A756E"/>
    <w:rsid w:val="006B15A7"/>
    <w:rsid w:val="006B1E5F"/>
    <w:rsid w:val="006B50F2"/>
    <w:rsid w:val="006C1229"/>
    <w:rsid w:val="006C14DF"/>
    <w:rsid w:val="006C61CF"/>
    <w:rsid w:val="006C63BD"/>
    <w:rsid w:val="006C6C39"/>
    <w:rsid w:val="006C7959"/>
    <w:rsid w:val="006C7FD5"/>
    <w:rsid w:val="006D1C16"/>
    <w:rsid w:val="006D2037"/>
    <w:rsid w:val="006D2FB8"/>
    <w:rsid w:val="006D369F"/>
    <w:rsid w:val="006D4E4C"/>
    <w:rsid w:val="006D78B2"/>
    <w:rsid w:val="006D7C80"/>
    <w:rsid w:val="006E0DD9"/>
    <w:rsid w:val="006E3AB7"/>
    <w:rsid w:val="006E3E0E"/>
    <w:rsid w:val="006E4724"/>
    <w:rsid w:val="006F15FD"/>
    <w:rsid w:val="006F2E0E"/>
    <w:rsid w:val="006F5D11"/>
    <w:rsid w:val="006F68AD"/>
    <w:rsid w:val="006F70E5"/>
    <w:rsid w:val="006F7B8F"/>
    <w:rsid w:val="007004DC"/>
    <w:rsid w:val="0070098B"/>
    <w:rsid w:val="00701101"/>
    <w:rsid w:val="00701737"/>
    <w:rsid w:val="00701AD9"/>
    <w:rsid w:val="007025E4"/>
    <w:rsid w:val="00705050"/>
    <w:rsid w:val="007050FA"/>
    <w:rsid w:val="00705961"/>
    <w:rsid w:val="00707A01"/>
    <w:rsid w:val="007144CA"/>
    <w:rsid w:val="007152F6"/>
    <w:rsid w:val="00715806"/>
    <w:rsid w:val="00715F03"/>
    <w:rsid w:val="00715F60"/>
    <w:rsid w:val="00722A81"/>
    <w:rsid w:val="007233F4"/>
    <w:rsid w:val="0072600B"/>
    <w:rsid w:val="007266C2"/>
    <w:rsid w:val="00730E41"/>
    <w:rsid w:val="00730F1F"/>
    <w:rsid w:val="007311F4"/>
    <w:rsid w:val="00732F28"/>
    <w:rsid w:val="00736221"/>
    <w:rsid w:val="00736655"/>
    <w:rsid w:val="00736CE7"/>
    <w:rsid w:val="0073703D"/>
    <w:rsid w:val="00737B29"/>
    <w:rsid w:val="007405C0"/>
    <w:rsid w:val="00741C8D"/>
    <w:rsid w:val="00742E50"/>
    <w:rsid w:val="00743DDD"/>
    <w:rsid w:val="00743FA7"/>
    <w:rsid w:val="00744E15"/>
    <w:rsid w:val="00747192"/>
    <w:rsid w:val="00747C2F"/>
    <w:rsid w:val="00750EB0"/>
    <w:rsid w:val="00751615"/>
    <w:rsid w:val="00751AD0"/>
    <w:rsid w:val="007545B5"/>
    <w:rsid w:val="0075539F"/>
    <w:rsid w:val="00756012"/>
    <w:rsid w:val="007564A4"/>
    <w:rsid w:val="00756960"/>
    <w:rsid w:val="00762276"/>
    <w:rsid w:val="00762A2E"/>
    <w:rsid w:val="00763184"/>
    <w:rsid w:val="00763E8E"/>
    <w:rsid w:val="00765B0D"/>
    <w:rsid w:val="0077043C"/>
    <w:rsid w:val="00770630"/>
    <w:rsid w:val="00771B94"/>
    <w:rsid w:val="00771EAB"/>
    <w:rsid w:val="00772411"/>
    <w:rsid w:val="00774C0B"/>
    <w:rsid w:val="00775D3A"/>
    <w:rsid w:val="007777B1"/>
    <w:rsid w:val="00777B8C"/>
    <w:rsid w:val="0078039C"/>
    <w:rsid w:val="0078198B"/>
    <w:rsid w:val="00781D78"/>
    <w:rsid w:val="007836C6"/>
    <w:rsid w:val="00783874"/>
    <w:rsid w:val="007854EC"/>
    <w:rsid w:val="00785D44"/>
    <w:rsid w:val="00787304"/>
    <w:rsid w:val="00792483"/>
    <w:rsid w:val="007939AD"/>
    <w:rsid w:val="00796F0A"/>
    <w:rsid w:val="00797D38"/>
    <w:rsid w:val="007A0A0B"/>
    <w:rsid w:val="007A0B4E"/>
    <w:rsid w:val="007A49F2"/>
    <w:rsid w:val="007A5CAE"/>
    <w:rsid w:val="007A69D6"/>
    <w:rsid w:val="007A735F"/>
    <w:rsid w:val="007A7D62"/>
    <w:rsid w:val="007A7EAF"/>
    <w:rsid w:val="007B0175"/>
    <w:rsid w:val="007B2B33"/>
    <w:rsid w:val="007B3678"/>
    <w:rsid w:val="007B4B69"/>
    <w:rsid w:val="007B543E"/>
    <w:rsid w:val="007C0883"/>
    <w:rsid w:val="007C1715"/>
    <w:rsid w:val="007C3294"/>
    <w:rsid w:val="007C3898"/>
    <w:rsid w:val="007C39BF"/>
    <w:rsid w:val="007C3FAC"/>
    <w:rsid w:val="007C6B15"/>
    <w:rsid w:val="007C6CBC"/>
    <w:rsid w:val="007C6F78"/>
    <w:rsid w:val="007C7D26"/>
    <w:rsid w:val="007D1941"/>
    <w:rsid w:val="007D4333"/>
    <w:rsid w:val="007D5472"/>
    <w:rsid w:val="007D5D2B"/>
    <w:rsid w:val="007D6BC3"/>
    <w:rsid w:val="007D6FAB"/>
    <w:rsid w:val="007D7D74"/>
    <w:rsid w:val="007E0583"/>
    <w:rsid w:val="007E18C1"/>
    <w:rsid w:val="007E1F65"/>
    <w:rsid w:val="007E306B"/>
    <w:rsid w:val="007E44BF"/>
    <w:rsid w:val="007E58B4"/>
    <w:rsid w:val="007E733A"/>
    <w:rsid w:val="007E7A5A"/>
    <w:rsid w:val="007F00D1"/>
    <w:rsid w:val="007F26CE"/>
    <w:rsid w:val="007F4EAD"/>
    <w:rsid w:val="007F54FC"/>
    <w:rsid w:val="007F5B85"/>
    <w:rsid w:val="007F6546"/>
    <w:rsid w:val="007F66D5"/>
    <w:rsid w:val="008030A7"/>
    <w:rsid w:val="008059BC"/>
    <w:rsid w:val="0080770C"/>
    <w:rsid w:val="00812F13"/>
    <w:rsid w:val="00814CC2"/>
    <w:rsid w:val="00817E68"/>
    <w:rsid w:val="0082072E"/>
    <w:rsid w:val="00821556"/>
    <w:rsid w:val="00822813"/>
    <w:rsid w:val="00827EE8"/>
    <w:rsid w:val="008326E3"/>
    <w:rsid w:val="00837023"/>
    <w:rsid w:val="008370A6"/>
    <w:rsid w:val="0084011D"/>
    <w:rsid w:val="00841084"/>
    <w:rsid w:val="00842B6D"/>
    <w:rsid w:val="00846040"/>
    <w:rsid w:val="00847814"/>
    <w:rsid w:val="00847E30"/>
    <w:rsid w:val="00853068"/>
    <w:rsid w:val="0085327B"/>
    <w:rsid w:val="0085489D"/>
    <w:rsid w:val="00860463"/>
    <w:rsid w:val="00860A4B"/>
    <w:rsid w:val="008625DB"/>
    <w:rsid w:val="00862D4B"/>
    <w:rsid w:val="00867F83"/>
    <w:rsid w:val="0087264D"/>
    <w:rsid w:val="00874C9A"/>
    <w:rsid w:val="00881D6F"/>
    <w:rsid w:val="00882244"/>
    <w:rsid w:val="008845A9"/>
    <w:rsid w:val="00885670"/>
    <w:rsid w:val="0088651D"/>
    <w:rsid w:val="00890337"/>
    <w:rsid w:val="0089216B"/>
    <w:rsid w:val="00893EE7"/>
    <w:rsid w:val="00897C80"/>
    <w:rsid w:val="008A2AA8"/>
    <w:rsid w:val="008A5DA0"/>
    <w:rsid w:val="008B29B3"/>
    <w:rsid w:val="008B3478"/>
    <w:rsid w:val="008B4AED"/>
    <w:rsid w:val="008B6EBE"/>
    <w:rsid w:val="008B704C"/>
    <w:rsid w:val="008B7EED"/>
    <w:rsid w:val="008C0BB6"/>
    <w:rsid w:val="008C127B"/>
    <w:rsid w:val="008C131E"/>
    <w:rsid w:val="008C219E"/>
    <w:rsid w:val="008C2BFE"/>
    <w:rsid w:val="008C3CE1"/>
    <w:rsid w:val="008C4035"/>
    <w:rsid w:val="008C5EF7"/>
    <w:rsid w:val="008C6170"/>
    <w:rsid w:val="008C6227"/>
    <w:rsid w:val="008D53B3"/>
    <w:rsid w:val="008D53CE"/>
    <w:rsid w:val="008D7929"/>
    <w:rsid w:val="008D7AB2"/>
    <w:rsid w:val="008E18B7"/>
    <w:rsid w:val="008E49B9"/>
    <w:rsid w:val="008E6DDA"/>
    <w:rsid w:val="008F1195"/>
    <w:rsid w:val="008F1862"/>
    <w:rsid w:val="008F20EB"/>
    <w:rsid w:val="008F298B"/>
    <w:rsid w:val="008F2AED"/>
    <w:rsid w:val="008F461E"/>
    <w:rsid w:val="008F59A9"/>
    <w:rsid w:val="008F659A"/>
    <w:rsid w:val="008F73E3"/>
    <w:rsid w:val="009035F5"/>
    <w:rsid w:val="00903684"/>
    <w:rsid w:val="009055B9"/>
    <w:rsid w:val="0090727F"/>
    <w:rsid w:val="00907C7B"/>
    <w:rsid w:val="009103FD"/>
    <w:rsid w:val="00910AA8"/>
    <w:rsid w:val="0091183A"/>
    <w:rsid w:val="00913799"/>
    <w:rsid w:val="009144B0"/>
    <w:rsid w:val="00915ED8"/>
    <w:rsid w:val="009162EF"/>
    <w:rsid w:val="00917C74"/>
    <w:rsid w:val="00917F67"/>
    <w:rsid w:val="00921EB6"/>
    <w:rsid w:val="009237E2"/>
    <w:rsid w:val="009239BD"/>
    <w:rsid w:val="00925654"/>
    <w:rsid w:val="00925B8C"/>
    <w:rsid w:val="009262AB"/>
    <w:rsid w:val="0092648E"/>
    <w:rsid w:val="00931418"/>
    <w:rsid w:val="00933484"/>
    <w:rsid w:val="00936247"/>
    <w:rsid w:val="00937950"/>
    <w:rsid w:val="0094079F"/>
    <w:rsid w:val="00941651"/>
    <w:rsid w:val="009416E2"/>
    <w:rsid w:val="00942F28"/>
    <w:rsid w:val="009434F8"/>
    <w:rsid w:val="00943D81"/>
    <w:rsid w:val="00944085"/>
    <w:rsid w:val="009442DF"/>
    <w:rsid w:val="00946A27"/>
    <w:rsid w:val="009470F7"/>
    <w:rsid w:val="00947B4C"/>
    <w:rsid w:val="00947EFE"/>
    <w:rsid w:val="00950A6A"/>
    <w:rsid w:val="0095296D"/>
    <w:rsid w:val="009555AC"/>
    <w:rsid w:val="00955E0D"/>
    <w:rsid w:val="00956415"/>
    <w:rsid w:val="0095765B"/>
    <w:rsid w:val="00957DD6"/>
    <w:rsid w:val="0096035E"/>
    <w:rsid w:val="00961619"/>
    <w:rsid w:val="00962BA8"/>
    <w:rsid w:val="00962F4E"/>
    <w:rsid w:val="00963734"/>
    <w:rsid w:val="00964010"/>
    <w:rsid w:val="0096613C"/>
    <w:rsid w:val="009733D0"/>
    <w:rsid w:val="00975C1C"/>
    <w:rsid w:val="009775EE"/>
    <w:rsid w:val="009801B8"/>
    <w:rsid w:val="00981438"/>
    <w:rsid w:val="00981C4B"/>
    <w:rsid w:val="00986EA9"/>
    <w:rsid w:val="00993AA8"/>
    <w:rsid w:val="00993DAC"/>
    <w:rsid w:val="0099410C"/>
    <w:rsid w:val="00996221"/>
    <w:rsid w:val="00996A39"/>
    <w:rsid w:val="00997337"/>
    <w:rsid w:val="009A0645"/>
    <w:rsid w:val="009A0C66"/>
    <w:rsid w:val="009A0FFF"/>
    <w:rsid w:val="009A3BB3"/>
    <w:rsid w:val="009A58C7"/>
    <w:rsid w:val="009A7DC0"/>
    <w:rsid w:val="009B2D3E"/>
    <w:rsid w:val="009B2DD4"/>
    <w:rsid w:val="009B3189"/>
    <w:rsid w:val="009B3905"/>
    <w:rsid w:val="009B3CEF"/>
    <w:rsid w:val="009B3F04"/>
    <w:rsid w:val="009B5813"/>
    <w:rsid w:val="009B68B7"/>
    <w:rsid w:val="009B6EEA"/>
    <w:rsid w:val="009B7DFE"/>
    <w:rsid w:val="009C4A93"/>
    <w:rsid w:val="009C4BC7"/>
    <w:rsid w:val="009C7C7D"/>
    <w:rsid w:val="009D0A91"/>
    <w:rsid w:val="009D4D9B"/>
    <w:rsid w:val="009D64D2"/>
    <w:rsid w:val="009D7133"/>
    <w:rsid w:val="009E0037"/>
    <w:rsid w:val="009E0E3A"/>
    <w:rsid w:val="009E2FD4"/>
    <w:rsid w:val="009E4190"/>
    <w:rsid w:val="009E5498"/>
    <w:rsid w:val="009E57DC"/>
    <w:rsid w:val="009E6259"/>
    <w:rsid w:val="009E688D"/>
    <w:rsid w:val="009E72CF"/>
    <w:rsid w:val="009F3093"/>
    <w:rsid w:val="009F3C7A"/>
    <w:rsid w:val="009F46B1"/>
    <w:rsid w:val="009F6527"/>
    <w:rsid w:val="00A02928"/>
    <w:rsid w:val="00A031F6"/>
    <w:rsid w:val="00A05E4D"/>
    <w:rsid w:val="00A068E8"/>
    <w:rsid w:val="00A07067"/>
    <w:rsid w:val="00A07731"/>
    <w:rsid w:val="00A10C6E"/>
    <w:rsid w:val="00A136A3"/>
    <w:rsid w:val="00A14BA3"/>
    <w:rsid w:val="00A20BF9"/>
    <w:rsid w:val="00A212B2"/>
    <w:rsid w:val="00A22088"/>
    <w:rsid w:val="00A24034"/>
    <w:rsid w:val="00A250B8"/>
    <w:rsid w:val="00A25120"/>
    <w:rsid w:val="00A268D8"/>
    <w:rsid w:val="00A26B2B"/>
    <w:rsid w:val="00A26CC4"/>
    <w:rsid w:val="00A27387"/>
    <w:rsid w:val="00A32393"/>
    <w:rsid w:val="00A32629"/>
    <w:rsid w:val="00A32F77"/>
    <w:rsid w:val="00A34E41"/>
    <w:rsid w:val="00A353C7"/>
    <w:rsid w:val="00A3680C"/>
    <w:rsid w:val="00A3696E"/>
    <w:rsid w:val="00A37D47"/>
    <w:rsid w:val="00A417D2"/>
    <w:rsid w:val="00A42454"/>
    <w:rsid w:val="00A426D4"/>
    <w:rsid w:val="00A4473C"/>
    <w:rsid w:val="00A448FB"/>
    <w:rsid w:val="00A4654E"/>
    <w:rsid w:val="00A51D4B"/>
    <w:rsid w:val="00A521C5"/>
    <w:rsid w:val="00A5348A"/>
    <w:rsid w:val="00A5752A"/>
    <w:rsid w:val="00A60423"/>
    <w:rsid w:val="00A614D0"/>
    <w:rsid w:val="00A61566"/>
    <w:rsid w:val="00A6183B"/>
    <w:rsid w:val="00A625AD"/>
    <w:rsid w:val="00A6532D"/>
    <w:rsid w:val="00A66FC4"/>
    <w:rsid w:val="00A72233"/>
    <w:rsid w:val="00A7235B"/>
    <w:rsid w:val="00A73BBF"/>
    <w:rsid w:val="00A745AE"/>
    <w:rsid w:val="00A7707D"/>
    <w:rsid w:val="00A80C9D"/>
    <w:rsid w:val="00A82FE7"/>
    <w:rsid w:val="00A83BE9"/>
    <w:rsid w:val="00A8691F"/>
    <w:rsid w:val="00A913C6"/>
    <w:rsid w:val="00A91AD0"/>
    <w:rsid w:val="00A91F15"/>
    <w:rsid w:val="00A94538"/>
    <w:rsid w:val="00A960A7"/>
    <w:rsid w:val="00A96364"/>
    <w:rsid w:val="00A964D9"/>
    <w:rsid w:val="00A97BDA"/>
    <w:rsid w:val="00A97E12"/>
    <w:rsid w:val="00AA0668"/>
    <w:rsid w:val="00AA0884"/>
    <w:rsid w:val="00AA0F58"/>
    <w:rsid w:val="00AA4714"/>
    <w:rsid w:val="00AA57E6"/>
    <w:rsid w:val="00AA5CF7"/>
    <w:rsid w:val="00AA5D86"/>
    <w:rsid w:val="00AA69F1"/>
    <w:rsid w:val="00AB09A0"/>
    <w:rsid w:val="00AB29FA"/>
    <w:rsid w:val="00AB3FDC"/>
    <w:rsid w:val="00AB522D"/>
    <w:rsid w:val="00AB5F2D"/>
    <w:rsid w:val="00AC2499"/>
    <w:rsid w:val="00AC27CA"/>
    <w:rsid w:val="00AC4900"/>
    <w:rsid w:val="00AC50DB"/>
    <w:rsid w:val="00AC52F4"/>
    <w:rsid w:val="00AC7761"/>
    <w:rsid w:val="00AD0F6E"/>
    <w:rsid w:val="00AD427E"/>
    <w:rsid w:val="00AD4821"/>
    <w:rsid w:val="00AD4F47"/>
    <w:rsid w:val="00AD5D38"/>
    <w:rsid w:val="00AD5FF7"/>
    <w:rsid w:val="00AE0021"/>
    <w:rsid w:val="00AE128A"/>
    <w:rsid w:val="00AE146A"/>
    <w:rsid w:val="00AE24B7"/>
    <w:rsid w:val="00AE24BB"/>
    <w:rsid w:val="00AE3D1F"/>
    <w:rsid w:val="00AE580D"/>
    <w:rsid w:val="00AF36B7"/>
    <w:rsid w:val="00AF457D"/>
    <w:rsid w:val="00AF5F83"/>
    <w:rsid w:val="00B01AFF"/>
    <w:rsid w:val="00B01BB0"/>
    <w:rsid w:val="00B06357"/>
    <w:rsid w:val="00B07BF4"/>
    <w:rsid w:val="00B07CD1"/>
    <w:rsid w:val="00B10A70"/>
    <w:rsid w:val="00B112D1"/>
    <w:rsid w:val="00B118EF"/>
    <w:rsid w:val="00B1530A"/>
    <w:rsid w:val="00B15481"/>
    <w:rsid w:val="00B175BA"/>
    <w:rsid w:val="00B2119C"/>
    <w:rsid w:val="00B23425"/>
    <w:rsid w:val="00B23633"/>
    <w:rsid w:val="00B24873"/>
    <w:rsid w:val="00B264BD"/>
    <w:rsid w:val="00B2757A"/>
    <w:rsid w:val="00B27969"/>
    <w:rsid w:val="00B30C75"/>
    <w:rsid w:val="00B3254D"/>
    <w:rsid w:val="00B33FCD"/>
    <w:rsid w:val="00B35B3F"/>
    <w:rsid w:val="00B3798D"/>
    <w:rsid w:val="00B40902"/>
    <w:rsid w:val="00B4205D"/>
    <w:rsid w:val="00B42238"/>
    <w:rsid w:val="00B45253"/>
    <w:rsid w:val="00B45D2C"/>
    <w:rsid w:val="00B4615C"/>
    <w:rsid w:val="00B46A22"/>
    <w:rsid w:val="00B46EBB"/>
    <w:rsid w:val="00B512CF"/>
    <w:rsid w:val="00B51744"/>
    <w:rsid w:val="00B51C23"/>
    <w:rsid w:val="00B52EC6"/>
    <w:rsid w:val="00B5337C"/>
    <w:rsid w:val="00B542C4"/>
    <w:rsid w:val="00B55528"/>
    <w:rsid w:val="00B57486"/>
    <w:rsid w:val="00B57CF4"/>
    <w:rsid w:val="00B60371"/>
    <w:rsid w:val="00B60382"/>
    <w:rsid w:val="00B6151B"/>
    <w:rsid w:val="00B61710"/>
    <w:rsid w:val="00B62BED"/>
    <w:rsid w:val="00B648C6"/>
    <w:rsid w:val="00B64947"/>
    <w:rsid w:val="00B650E1"/>
    <w:rsid w:val="00B67935"/>
    <w:rsid w:val="00B70858"/>
    <w:rsid w:val="00B70EE6"/>
    <w:rsid w:val="00B73BE1"/>
    <w:rsid w:val="00B73CAD"/>
    <w:rsid w:val="00B74529"/>
    <w:rsid w:val="00B74663"/>
    <w:rsid w:val="00B7569C"/>
    <w:rsid w:val="00B8129E"/>
    <w:rsid w:val="00B8151A"/>
    <w:rsid w:val="00B82905"/>
    <w:rsid w:val="00B84BBA"/>
    <w:rsid w:val="00B85D38"/>
    <w:rsid w:val="00B862B4"/>
    <w:rsid w:val="00B86905"/>
    <w:rsid w:val="00B87346"/>
    <w:rsid w:val="00B90A8E"/>
    <w:rsid w:val="00B9514B"/>
    <w:rsid w:val="00B9640F"/>
    <w:rsid w:val="00BA00F0"/>
    <w:rsid w:val="00BA5D22"/>
    <w:rsid w:val="00BA67F5"/>
    <w:rsid w:val="00BB0393"/>
    <w:rsid w:val="00BB1AA6"/>
    <w:rsid w:val="00BB2777"/>
    <w:rsid w:val="00BB302F"/>
    <w:rsid w:val="00BB440F"/>
    <w:rsid w:val="00BB4F11"/>
    <w:rsid w:val="00BB4F43"/>
    <w:rsid w:val="00BB68E5"/>
    <w:rsid w:val="00BC04D7"/>
    <w:rsid w:val="00BC1884"/>
    <w:rsid w:val="00BC1BE9"/>
    <w:rsid w:val="00BC1DC1"/>
    <w:rsid w:val="00BC1E30"/>
    <w:rsid w:val="00BC1FDD"/>
    <w:rsid w:val="00BC2AC3"/>
    <w:rsid w:val="00BC320E"/>
    <w:rsid w:val="00BC352C"/>
    <w:rsid w:val="00BC4BD5"/>
    <w:rsid w:val="00BC5C3E"/>
    <w:rsid w:val="00BC60F1"/>
    <w:rsid w:val="00BC63D1"/>
    <w:rsid w:val="00BC6DFD"/>
    <w:rsid w:val="00BC76C3"/>
    <w:rsid w:val="00BC7834"/>
    <w:rsid w:val="00BD0655"/>
    <w:rsid w:val="00BD1CAE"/>
    <w:rsid w:val="00BD238C"/>
    <w:rsid w:val="00BD6F65"/>
    <w:rsid w:val="00BE2810"/>
    <w:rsid w:val="00BE2A23"/>
    <w:rsid w:val="00BE2A30"/>
    <w:rsid w:val="00BE309D"/>
    <w:rsid w:val="00BF12BF"/>
    <w:rsid w:val="00BF1C80"/>
    <w:rsid w:val="00BF2C2E"/>
    <w:rsid w:val="00BF41A7"/>
    <w:rsid w:val="00BF468A"/>
    <w:rsid w:val="00BF5356"/>
    <w:rsid w:val="00BF6AF2"/>
    <w:rsid w:val="00C01721"/>
    <w:rsid w:val="00C01F20"/>
    <w:rsid w:val="00C0313A"/>
    <w:rsid w:val="00C0345C"/>
    <w:rsid w:val="00C04181"/>
    <w:rsid w:val="00C0681C"/>
    <w:rsid w:val="00C06B3A"/>
    <w:rsid w:val="00C06E88"/>
    <w:rsid w:val="00C10881"/>
    <w:rsid w:val="00C10CE5"/>
    <w:rsid w:val="00C11D39"/>
    <w:rsid w:val="00C12568"/>
    <w:rsid w:val="00C13CC8"/>
    <w:rsid w:val="00C13D3D"/>
    <w:rsid w:val="00C140EC"/>
    <w:rsid w:val="00C148FC"/>
    <w:rsid w:val="00C14BC8"/>
    <w:rsid w:val="00C14C67"/>
    <w:rsid w:val="00C155C7"/>
    <w:rsid w:val="00C1692A"/>
    <w:rsid w:val="00C16F3C"/>
    <w:rsid w:val="00C20075"/>
    <w:rsid w:val="00C2055B"/>
    <w:rsid w:val="00C21248"/>
    <w:rsid w:val="00C213AF"/>
    <w:rsid w:val="00C231E5"/>
    <w:rsid w:val="00C32516"/>
    <w:rsid w:val="00C35AEF"/>
    <w:rsid w:val="00C42BB2"/>
    <w:rsid w:val="00C42F21"/>
    <w:rsid w:val="00C42F22"/>
    <w:rsid w:val="00C44711"/>
    <w:rsid w:val="00C459FE"/>
    <w:rsid w:val="00C45DBF"/>
    <w:rsid w:val="00C47DEE"/>
    <w:rsid w:val="00C5048F"/>
    <w:rsid w:val="00C51135"/>
    <w:rsid w:val="00C51C08"/>
    <w:rsid w:val="00C52A33"/>
    <w:rsid w:val="00C54571"/>
    <w:rsid w:val="00C545C9"/>
    <w:rsid w:val="00C54905"/>
    <w:rsid w:val="00C566AE"/>
    <w:rsid w:val="00C609DF"/>
    <w:rsid w:val="00C60AB9"/>
    <w:rsid w:val="00C61582"/>
    <w:rsid w:val="00C61870"/>
    <w:rsid w:val="00C61A8B"/>
    <w:rsid w:val="00C621ED"/>
    <w:rsid w:val="00C62765"/>
    <w:rsid w:val="00C648C5"/>
    <w:rsid w:val="00C65126"/>
    <w:rsid w:val="00C66383"/>
    <w:rsid w:val="00C71D73"/>
    <w:rsid w:val="00C754C6"/>
    <w:rsid w:val="00C7735D"/>
    <w:rsid w:val="00C83B7C"/>
    <w:rsid w:val="00C85012"/>
    <w:rsid w:val="00C86481"/>
    <w:rsid w:val="00C922E7"/>
    <w:rsid w:val="00C932FC"/>
    <w:rsid w:val="00C9776F"/>
    <w:rsid w:val="00CA0CA4"/>
    <w:rsid w:val="00CA0FD7"/>
    <w:rsid w:val="00CA147D"/>
    <w:rsid w:val="00CA16E7"/>
    <w:rsid w:val="00CA2E44"/>
    <w:rsid w:val="00CA39D3"/>
    <w:rsid w:val="00CA440A"/>
    <w:rsid w:val="00CA5872"/>
    <w:rsid w:val="00CA650D"/>
    <w:rsid w:val="00CB080D"/>
    <w:rsid w:val="00CB1C1C"/>
    <w:rsid w:val="00CB3C18"/>
    <w:rsid w:val="00CB4DFB"/>
    <w:rsid w:val="00CB6729"/>
    <w:rsid w:val="00CB7774"/>
    <w:rsid w:val="00CC098D"/>
    <w:rsid w:val="00CC369D"/>
    <w:rsid w:val="00CC5977"/>
    <w:rsid w:val="00CC625C"/>
    <w:rsid w:val="00CD03F9"/>
    <w:rsid w:val="00CD1C56"/>
    <w:rsid w:val="00CD216D"/>
    <w:rsid w:val="00CD3687"/>
    <w:rsid w:val="00CD5827"/>
    <w:rsid w:val="00CD697C"/>
    <w:rsid w:val="00CD7929"/>
    <w:rsid w:val="00CE07C7"/>
    <w:rsid w:val="00CE08A0"/>
    <w:rsid w:val="00CE1CD3"/>
    <w:rsid w:val="00CE4784"/>
    <w:rsid w:val="00CE49FF"/>
    <w:rsid w:val="00CE7026"/>
    <w:rsid w:val="00CF008C"/>
    <w:rsid w:val="00CF098F"/>
    <w:rsid w:val="00CF1D47"/>
    <w:rsid w:val="00D00402"/>
    <w:rsid w:val="00D02CC9"/>
    <w:rsid w:val="00D03A5F"/>
    <w:rsid w:val="00D10ACF"/>
    <w:rsid w:val="00D1399A"/>
    <w:rsid w:val="00D17693"/>
    <w:rsid w:val="00D21122"/>
    <w:rsid w:val="00D2120D"/>
    <w:rsid w:val="00D235F7"/>
    <w:rsid w:val="00D25361"/>
    <w:rsid w:val="00D25B75"/>
    <w:rsid w:val="00D30069"/>
    <w:rsid w:val="00D3047F"/>
    <w:rsid w:val="00D34825"/>
    <w:rsid w:val="00D34832"/>
    <w:rsid w:val="00D34E50"/>
    <w:rsid w:val="00D34FBE"/>
    <w:rsid w:val="00D35C9D"/>
    <w:rsid w:val="00D36D0D"/>
    <w:rsid w:val="00D41E04"/>
    <w:rsid w:val="00D41EA0"/>
    <w:rsid w:val="00D42232"/>
    <w:rsid w:val="00D428D3"/>
    <w:rsid w:val="00D431C9"/>
    <w:rsid w:val="00D45C21"/>
    <w:rsid w:val="00D45D58"/>
    <w:rsid w:val="00D46215"/>
    <w:rsid w:val="00D462B9"/>
    <w:rsid w:val="00D47465"/>
    <w:rsid w:val="00D47757"/>
    <w:rsid w:val="00D50CA9"/>
    <w:rsid w:val="00D51795"/>
    <w:rsid w:val="00D52329"/>
    <w:rsid w:val="00D5319C"/>
    <w:rsid w:val="00D56985"/>
    <w:rsid w:val="00D57960"/>
    <w:rsid w:val="00D57C2E"/>
    <w:rsid w:val="00D617F9"/>
    <w:rsid w:val="00D628B1"/>
    <w:rsid w:val="00D6557B"/>
    <w:rsid w:val="00D665BC"/>
    <w:rsid w:val="00D701D4"/>
    <w:rsid w:val="00D704A9"/>
    <w:rsid w:val="00D714BE"/>
    <w:rsid w:val="00D71643"/>
    <w:rsid w:val="00D71F5D"/>
    <w:rsid w:val="00D7521E"/>
    <w:rsid w:val="00D75A56"/>
    <w:rsid w:val="00D77845"/>
    <w:rsid w:val="00D77D49"/>
    <w:rsid w:val="00D80A47"/>
    <w:rsid w:val="00D81D9E"/>
    <w:rsid w:val="00D821B9"/>
    <w:rsid w:val="00D831F1"/>
    <w:rsid w:val="00D849C1"/>
    <w:rsid w:val="00D854C0"/>
    <w:rsid w:val="00D85AD0"/>
    <w:rsid w:val="00D86FB3"/>
    <w:rsid w:val="00D876F8"/>
    <w:rsid w:val="00D918A0"/>
    <w:rsid w:val="00D92E98"/>
    <w:rsid w:val="00D9330B"/>
    <w:rsid w:val="00D9764F"/>
    <w:rsid w:val="00DA0050"/>
    <w:rsid w:val="00DA0A66"/>
    <w:rsid w:val="00DA0C09"/>
    <w:rsid w:val="00DA115A"/>
    <w:rsid w:val="00DA1F94"/>
    <w:rsid w:val="00DA2513"/>
    <w:rsid w:val="00DA63A1"/>
    <w:rsid w:val="00DA7809"/>
    <w:rsid w:val="00DA7A38"/>
    <w:rsid w:val="00DB2FDA"/>
    <w:rsid w:val="00DB596B"/>
    <w:rsid w:val="00DB63D7"/>
    <w:rsid w:val="00DB6466"/>
    <w:rsid w:val="00DB6526"/>
    <w:rsid w:val="00DB670A"/>
    <w:rsid w:val="00DB6FB5"/>
    <w:rsid w:val="00DC071A"/>
    <w:rsid w:val="00DC3913"/>
    <w:rsid w:val="00DC434F"/>
    <w:rsid w:val="00DC7920"/>
    <w:rsid w:val="00DC7966"/>
    <w:rsid w:val="00DD045F"/>
    <w:rsid w:val="00DD12E4"/>
    <w:rsid w:val="00DD2262"/>
    <w:rsid w:val="00DD28BE"/>
    <w:rsid w:val="00DD2A50"/>
    <w:rsid w:val="00DD4D81"/>
    <w:rsid w:val="00DD5E0F"/>
    <w:rsid w:val="00DD65D8"/>
    <w:rsid w:val="00DD6CA5"/>
    <w:rsid w:val="00DD7594"/>
    <w:rsid w:val="00DD7C91"/>
    <w:rsid w:val="00DD7F6A"/>
    <w:rsid w:val="00DE16B4"/>
    <w:rsid w:val="00DE222C"/>
    <w:rsid w:val="00DE2EFD"/>
    <w:rsid w:val="00DE3A4F"/>
    <w:rsid w:val="00DE3EFB"/>
    <w:rsid w:val="00DE68CD"/>
    <w:rsid w:val="00DE6AEE"/>
    <w:rsid w:val="00DE7FA1"/>
    <w:rsid w:val="00DF010C"/>
    <w:rsid w:val="00DF02A3"/>
    <w:rsid w:val="00DF051F"/>
    <w:rsid w:val="00DF10A3"/>
    <w:rsid w:val="00DF32DE"/>
    <w:rsid w:val="00DF4C45"/>
    <w:rsid w:val="00DF5C36"/>
    <w:rsid w:val="00E01F54"/>
    <w:rsid w:val="00E02644"/>
    <w:rsid w:val="00E02928"/>
    <w:rsid w:val="00E0575D"/>
    <w:rsid w:val="00E06828"/>
    <w:rsid w:val="00E1253B"/>
    <w:rsid w:val="00E13210"/>
    <w:rsid w:val="00E132AE"/>
    <w:rsid w:val="00E14D84"/>
    <w:rsid w:val="00E15D11"/>
    <w:rsid w:val="00E16426"/>
    <w:rsid w:val="00E201E6"/>
    <w:rsid w:val="00E20426"/>
    <w:rsid w:val="00E207E1"/>
    <w:rsid w:val="00E20872"/>
    <w:rsid w:val="00E20C64"/>
    <w:rsid w:val="00E21139"/>
    <w:rsid w:val="00E2116B"/>
    <w:rsid w:val="00E24F62"/>
    <w:rsid w:val="00E2520C"/>
    <w:rsid w:val="00E252F2"/>
    <w:rsid w:val="00E257A1"/>
    <w:rsid w:val="00E2632D"/>
    <w:rsid w:val="00E27C09"/>
    <w:rsid w:val="00E30907"/>
    <w:rsid w:val="00E310DC"/>
    <w:rsid w:val="00E32310"/>
    <w:rsid w:val="00E335DE"/>
    <w:rsid w:val="00E34721"/>
    <w:rsid w:val="00E35BAA"/>
    <w:rsid w:val="00E35D04"/>
    <w:rsid w:val="00E36A24"/>
    <w:rsid w:val="00E3734D"/>
    <w:rsid w:val="00E40893"/>
    <w:rsid w:val="00E41D36"/>
    <w:rsid w:val="00E444D9"/>
    <w:rsid w:val="00E456F5"/>
    <w:rsid w:val="00E461A6"/>
    <w:rsid w:val="00E466AA"/>
    <w:rsid w:val="00E46BA8"/>
    <w:rsid w:val="00E50F17"/>
    <w:rsid w:val="00E51D9B"/>
    <w:rsid w:val="00E51E40"/>
    <w:rsid w:val="00E5305A"/>
    <w:rsid w:val="00E545E3"/>
    <w:rsid w:val="00E54E11"/>
    <w:rsid w:val="00E56BF6"/>
    <w:rsid w:val="00E56CFB"/>
    <w:rsid w:val="00E56DCC"/>
    <w:rsid w:val="00E57245"/>
    <w:rsid w:val="00E61439"/>
    <w:rsid w:val="00E62502"/>
    <w:rsid w:val="00E62697"/>
    <w:rsid w:val="00E64B5E"/>
    <w:rsid w:val="00E66382"/>
    <w:rsid w:val="00E70A48"/>
    <w:rsid w:val="00E71CF0"/>
    <w:rsid w:val="00E72375"/>
    <w:rsid w:val="00E73873"/>
    <w:rsid w:val="00E7431D"/>
    <w:rsid w:val="00E75FBD"/>
    <w:rsid w:val="00E76E62"/>
    <w:rsid w:val="00E80E40"/>
    <w:rsid w:val="00E836BE"/>
    <w:rsid w:val="00E83CC8"/>
    <w:rsid w:val="00E85603"/>
    <w:rsid w:val="00E9050D"/>
    <w:rsid w:val="00E90EEB"/>
    <w:rsid w:val="00E91F43"/>
    <w:rsid w:val="00E93847"/>
    <w:rsid w:val="00EA080B"/>
    <w:rsid w:val="00EA1691"/>
    <w:rsid w:val="00EA3A5A"/>
    <w:rsid w:val="00EA3EAD"/>
    <w:rsid w:val="00EA5975"/>
    <w:rsid w:val="00EA6099"/>
    <w:rsid w:val="00EA6238"/>
    <w:rsid w:val="00EA6706"/>
    <w:rsid w:val="00EA7461"/>
    <w:rsid w:val="00EB1967"/>
    <w:rsid w:val="00EB320B"/>
    <w:rsid w:val="00EB5220"/>
    <w:rsid w:val="00EB5C08"/>
    <w:rsid w:val="00EC0C90"/>
    <w:rsid w:val="00EC10B2"/>
    <w:rsid w:val="00EC2C99"/>
    <w:rsid w:val="00EC50D1"/>
    <w:rsid w:val="00EC5D4C"/>
    <w:rsid w:val="00EC6456"/>
    <w:rsid w:val="00ED0014"/>
    <w:rsid w:val="00ED17DC"/>
    <w:rsid w:val="00ED1EE8"/>
    <w:rsid w:val="00ED285E"/>
    <w:rsid w:val="00ED28E4"/>
    <w:rsid w:val="00ED408E"/>
    <w:rsid w:val="00ED50B4"/>
    <w:rsid w:val="00ED5391"/>
    <w:rsid w:val="00ED6CD2"/>
    <w:rsid w:val="00ED7577"/>
    <w:rsid w:val="00ED7E84"/>
    <w:rsid w:val="00EE1651"/>
    <w:rsid w:val="00EE3E03"/>
    <w:rsid w:val="00EE6135"/>
    <w:rsid w:val="00EE75BA"/>
    <w:rsid w:val="00EE7F74"/>
    <w:rsid w:val="00EF0390"/>
    <w:rsid w:val="00EF065D"/>
    <w:rsid w:val="00EF1538"/>
    <w:rsid w:val="00EF29B8"/>
    <w:rsid w:val="00EF5F96"/>
    <w:rsid w:val="00EF733E"/>
    <w:rsid w:val="00EF79DA"/>
    <w:rsid w:val="00EF7C68"/>
    <w:rsid w:val="00F02B23"/>
    <w:rsid w:val="00F02D17"/>
    <w:rsid w:val="00F03438"/>
    <w:rsid w:val="00F03F23"/>
    <w:rsid w:val="00F04217"/>
    <w:rsid w:val="00F04591"/>
    <w:rsid w:val="00F0547D"/>
    <w:rsid w:val="00F070CC"/>
    <w:rsid w:val="00F074DF"/>
    <w:rsid w:val="00F11CD3"/>
    <w:rsid w:val="00F127A2"/>
    <w:rsid w:val="00F16006"/>
    <w:rsid w:val="00F164B1"/>
    <w:rsid w:val="00F174F9"/>
    <w:rsid w:val="00F1760D"/>
    <w:rsid w:val="00F17AC8"/>
    <w:rsid w:val="00F17E36"/>
    <w:rsid w:val="00F20276"/>
    <w:rsid w:val="00F2218F"/>
    <w:rsid w:val="00F223A5"/>
    <w:rsid w:val="00F22568"/>
    <w:rsid w:val="00F233DA"/>
    <w:rsid w:val="00F3296F"/>
    <w:rsid w:val="00F3376F"/>
    <w:rsid w:val="00F33999"/>
    <w:rsid w:val="00F341EB"/>
    <w:rsid w:val="00F3537E"/>
    <w:rsid w:val="00F3580E"/>
    <w:rsid w:val="00F358A7"/>
    <w:rsid w:val="00F36B0C"/>
    <w:rsid w:val="00F36BE2"/>
    <w:rsid w:val="00F40111"/>
    <w:rsid w:val="00F42F72"/>
    <w:rsid w:val="00F43F8F"/>
    <w:rsid w:val="00F50797"/>
    <w:rsid w:val="00F5097C"/>
    <w:rsid w:val="00F512DF"/>
    <w:rsid w:val="00F51449"/>
    <w:rsid w:val="00F51BE6"/>
    <w:rsid w:val="00F548C7"/>
    <w:rsid w:val="00F54C90"/>
    <w:rsid w:val="00F54E78"/>
    <w:rsid w:val="00F556F1"/>
    <w:rsid w:val="00F57755"/>
    <w:rsid w:val="00F606BD"/>
    <w:rsid w:val="00F629C4"/>
    <w:rsid w:val="00F632FD"/>
    <w:rsid w:val="00F64144"/>
    <w:rsid w:val="00F67E9E"/>
    <w:rsid w:val="00F70F02"/>
    <w:rsid w:val="00F7219B"/>
    <w:rsid w:val="00F7489F"/>
    <w:rsid w:val="00F8244E"/>
    <w:rsid w:val="00F83F11"/>
    <w:rsid w:val="00F84731"/>
    <w:rsid w:val="00F85419"/>
    <w:rsid w:val="00F94CC7"/>
    <w:rsid w:val="00F94F85"/>
    <w:rsid w:val="00F9594F"/>
    <w:rsid w:val="00F974B9"/>
    <w:rsid w:val="00FA21CA"/>
    <w:rsid w:val="00FA230C"/>
    <w:rsid w:val="00FA2EB3"/>
    <w:rsid w:val="00FA389D"/>
    <w:rsid w:val="00FA48C2"/>
    <w:rsid w:val="00FA6BC6"/>
    <w:rsid w:val="00FB0006"/>
    <w:rsid w:val="00FB303E"/>
    <w:rsid w:val="00FB6F41"/>
    <w:rsid w:val="00FC01C3"/>
    <w:rsid w:val="00FC0765"/>
    <w:rsid w:val="00FC1AF3"/>
    <w:rsid w:val="00FC3213"/>
    <w:rsid w:val="00FC3255"/>
    <w:rsid w:val="00FD14B1"/>
    <w:rsid w:val="00FD3A7F"/>
    <w:rsid w:val="00FD3CC1"/>
    <w:rsid w:val="00FD6132"/>
    <w:rsid w:val="00FD6CD4"/>
    <w:rsid w:val="00FE09A3"/>
    <w:rsid w:val="00FE3326"/>
    <w:rsid w:val="00FE3631"/>
    <w:rsid w:val="00FE4C2E"/>
    <w:rsid w:val="00FE6192"/>
    <w:rsid w:val="00FE750E"/>
    <w:rsid w:val="00FE7FE2"/>
    <w:rsid w:val="00FF0373"/>
    <w:rsid w:val="00FF04B5"/>
    <w:rsid w:val="00FF0DE2"/>
    <w:rsid w:val="00FF183A"/>
    <w:rsid w:val="00FF2624"/>
    <w:rsid w:val="00FF2C3B"/>
    <w:rsid w:val="00FF3AA2"/>
    <w:rsid w:val="00FF520C"/>
    <w:rsid w:val="00FF5CFE"/>
    <w:rsid w:val="00FF770B"/>
    <w:rsid w:val="00FF7F8E"/>
    <w:rsid w:val="0145C27B"/>
    <w:rsid w:val="01A83121"/>
    <w:rsid w:val="01CEA4D1"/>
    <w:rsid w:val="01CFA442"/>
    <w:rsid w:val="0245A661"/>
    <w:rsid w:val="024863A6"/>
    <w:rsid w:val="02565BA4"/>
    <w:rsid w:val="025BE902"/>
    <w:rsid w:val="025DCB3F"/>
    <w:rsid w:val="02CBE682"/>
    <w:rsid w:val="02D3ED7D"/>
    <w:rsid w:val="02D786BD"/>
    <w:rsid w:val="035A3C6B"/>
    <w:rsid w:val="03606D47"/>
    <w:rsid w:val="03E84B19"/>
    <w:rsid w:val="03F10386"/>
    <w:rsid w:val="03FAA214"/>
    <w:rsid w:val="0420C5ED"/>
    <w:rsid w:val="0467B6E3"/>
    <w:rsid w:val="04DA285B"/>
    <w:rsid w:val="04E5B7AF"/>
    <w:rsid w:val="04F769D1"/>
    <w:rsid w:val="05110810"/>
    <w:rsid w:val="05158186"/>
    <w:rsid w:val="05452354"/>
    <w:rsid w:val="057C5694"/>
    <w:rsid w:val="05866204"/>
    <w:rsid w:val="060A69B1"/>
    <w:rsid w:val="063283FD"/>
    <w:rsid w:val="0633268A"/>
    <w:rsid w:val="06761D7F"/>
    <w:rsid w:val="0717D84D"/>
    <w:rsid w:val="073F9E1D"/>
    <w:rsid w:val="078019A4"/>
    <w:rsid w:val="07C3541A"/>
    <w:rsid w:val="07FC79D7"/>
    <w:rsid w:val="08331CEC"/>
    <w:rsid w:val="08B4CC0B"/>
    <w:rsid w:val="08BF449F"/>
    <w:rsid w:val="0926C872"/>
    <w:rsid w:val="094B6D39"/>
    <w:rsid w:val="09B614E3"/>
    <w:rsid w:val="09C75F4B"/>
    <w:rsid w:val="09FA3F6E"/>
    <w:rsid w:val="09FF4D6C"/>
    <w:rsid w:val="09FF6439"/>
    <w:rsid w:val="0A084B8F"/>
    <w:rsid w:val="0A24C43D"/>
    <w:rsid w:val="0A509C6C"/>
    <w:rsid w:val="0B74C1CE"/>
    <w:rsid w:val="0B7F3A2C"/>
    <w:rsid w:val="0B917C30"/>
    <w:rsid w:val="0BC964D2"/>
    <w:rsid w:val="0BFDB66B"/>
    <w:rsid w:val="0C548D17"/>
    <w:rsid w:val="0CBC8C87"/>
    <w:rsid w:val="0CF7BA35"/>
    <w:rsid w:val="0D22A08A"/>
    <w:rsid w:val="0DC80CE5"/>
    <w:rsid w:val="0E208A5F"/>
    <w:rsid w:val="0E2DF507"/>
    <w:rsid w:val="0E5B07D7"/>
    <w:rsid w:val="0ED2D6CE"/>
    <w:rsid w:val="0EDFFF07"/>
    <w:rsid w:val="0EF0A995"/>
    <w:rsid w:val="0EF7CB7B"/>
    <w:rsid w:val="0F2E66D7"/>
    <w:rsid w:val="0F5009DF"/>
    <w:rsid w:val="0F6F6D1F"/>
    <w:rsid w:val="0F759ED5"/>
    <w:rsid w:val="0FC0E073"/>
    <w:rsid w:val="0FEE33ED"/>
    <w:rsid w:val="101C7BDF"/>
    <w:rsid w:val="10276524"/>
    <w:rsid w:val="1029A842"/>
    <w:rsid w:val="10DE2B23"/>
    <w:rsid w:val="10ED845B"/>
    <w:rsid w:val="11116F36"/>
    <w:rsid w:val="111CA64D"/>
    <w:rsid w:val="115B3936"/>
    <w:rsid w:val="11A365AD"/>
    <w:rsid w:val="1228E945"/>
    <w:rsid w:val="1262F9F6"/>
    <w:rsid w:val="128902AA"/>
    <w:rsid w:val="12BD2994"/>
    <w:rsid w:val="12D3D4E5"/>
    <w:rsid w:val="1313DE05"/>
    <w:rsid w:val="135BB305"/>
    <w:rsid w:val="13D0BAF3"/>
    <w:rsid w:val="14378BF2"/>
    <w:rsid w:val="1477D035"/>
    <w:rsid w:val="149080E2"/>
    <w:rsid w:val="14F3F5DC"/>
    <w:rsid w:val="155610BE"/>
    <w:rsid w:val="157A151A"/>
    <w:rsid w:val="1581E2D3"/>
    <w:rsid w:val="1593A2E8"/>
    <w:rsid w:val="15BA562D"/>
    <w:rsid w:val="1610FBAE"/>
    <w:rsid w:val="16219894"/>
    <w:rsid w:val="1628CC8B"/>
    <w:rsid w:val="162A3D84"/>
    <w:rsid w:val="166E48CD"/>
    <w:rsid w:val="16710FB7"/>
    <w:rsid w:val="16777E37"/>
    <w:rsid w:val="172A2558"/>
    <w:rsid w:val="176C782B"/>
    <w:rsid w:val="1839DBC6"/>
    <w:rsid w:val="18C9E0CE"/>
    <w:rsid w:val="18D04E12"/>
    <w:rsid w:val="19485195"/>
    <w:rsid w:val="195B9A2E"/>
    <w:rsid w:val="197D9117"/>
    <w:rsid w:val="19B1347C"/>
    <w:rsid w:val="19B65B88"/>
    <w:rsid w:val="19F51F23"/>
    <w:rsid w:val="1A1ED652"/>
    <w:rsid w:val="1A7CAE97"/>
    <w:rsid w:val="1A886F58"/>
    <w:rsid w:val="1A99A614"/>
    <w:rsid w:val="1B1321D5"/>
    <w:rsid w:val="1B3230C6"/>
    <w:rsid w:val="1BA50508"/>
    <w:rsid w:val="1CB28760"/>
    <w:rsid w:val="1CB85D33"/>
    <w:rsid w:val="1CE14637"/>
    <w:rsid w:val="1D225F2E"/>
    <w:rsid w:val="1D32DD0E"/>
    <w:rsid w:val="1D5B1533"/>
    <w:rsid w:val="1D624C32"/>
    <w:rsid w:val="1D7385F9"/>
    <w:rsid w:val="1D92A08D"/>
    <w:rsid w:val="1DDA82AE"/>
    <w:rsid w:val="1DE36D5E"/>
    <w:rsid w:val="1E2B8C99"/>
    <w:rsid w:val="1EBE2F8F"/>
    <w:rsid w:val="1EE99A12"/>
    <w:rsid w:val="1F20A473"/>
    <w:rsid w:val="1F360F74"/>
    <w:rsid w:val="1F4BDF21"/>
    <w:rsid w:val="1F4ED659"/>
    <w:rsid w:val="1F66C086"/>
    <w:rsid w:val="2002349D"/>
    <w:rsid w:val="20061156"/>
    <w:rsid w:val="201E02AA"/>
    <w:rsid w:val="20431585"/>
    <w:rsid w:val="20475A04"/>
    <w:rsid w:val="207CD546"/>
    <w:rsid w:val="20E9A2C2"/>
    <w:rsid w:val="217D836A"/>
    <w:rsid w:val="21EBD8ED"/>
    <w:rsid w:val="22688F62"/>
    <w:rsid w:val="22B59367"/>
    <w:rsid w:val="22E6F412"/>
    <w:rsid w:val="230BD318"/>
    <w:rsid w:val="23169285"/>
    <w:rsid w:val="234FD243"/>
    <w:rsid w:val="23919F45"/>
    <w:rsid w:val="23999C22"/>
    <w:rsid w:val="23EA86A7"/>
    <w:rsid w:val="24045FC3"/>
    <w:rsid w:val="24C349E3"/>
    <w:rsid w:val="24F03530"/>
    <w:rsid w:val="252A6314"/>
    <w:rsid w:val="255A8C0A"/>
    <w:rsid w:val="2575D035"/>
    <w:rsid w:val="2576140D"/>
    <w:rsid w:val="25C1EF7D"/>
    <w:rsid w:val="26958F87"/>
    <w:rsid w:val="26C78CB7"/>
    <w:rsid w:val="27192960"/>
    <w:rsid w:val="274C4816"/>
    <w:rsid w:val="2752A973"/>
    <w:rsid w:val="279EC20A"/>
    <w:rsid w:val="28919606"/>
    <w:rsid w:val="28F25FD4"/>
    <w:rsid w:val="2900C9D6"/>
    <w:rsid w:val="2933CB9F"/>
    <w:rsid w:val="29420C0A"/>
    <w:rsid w:val="297DC254"/>
    <w:rsid w:val="2991252B"/>
    <w:rsid w:val="29A25871"/>
    <w:rsid w:val="29D7E777"/>
    <w:rsid w:val="2A1DE8EB"/>
    <w:rsid w:val="2A2717C3"/>
    <w:rsid w:val="2A4A3118"/>
    <w:rsid w:val="2AA9DB28"/>
    <w:rsid w:val="2B2CF58C"/>
    <w:rsid w:val="2B42AB37"/>
    <w:rsid w:val="2B80FA87"/>
    <w:rsid w:val="2BEC2DDC"/>
    <w:rsid w:val="2C1B6DEF"/>
    <w:rsid w:val="2C4E3DC0"/>
    <w:rsid w:val="2D30FCD0"/>
    <w:rsid w:val="2D61784C"/>
    <w:rsid w:val="2D6699A0"/>
    <w:rsid w:val="2D7CDAC7"/>
    <w:rsid w:val="2DD02DF1"/>
    <w:rsid w:val="2DE37962"/>
    <w:rsid w:val="2DE59096"/>
    <w:rsid w:val="2E350B27"/>
    <w:rsid w:val="2E629A18"/>
    <w:rsid w:val="2EEE3108"/>
    <w:rsid w:val="2F34182B"/>
    <w:rsid w:val="2F4D081F"/>
    <w:rsid w:val="2FBA263B"/>
    <w:rsid w:val="2FD0D977"/>
    <w:rsid w:val="3008C883"/>
    <w:rsid w:val="300AE3EB"/>
    <w:rsid w:val="30231157"/>
    <w:rsid w:val="304780EE"/>
    <w:rsid w:val="30C33CE5"/>
    <w:rsid w:val="30E0D2D3"/>
    <w:rsid w:val="30F514AE"/>
    <w:rsid w:val="3104D483"/>
    <w:rsid w:val="310706E3"/>
    <w:rsid w:val="31B1ECBB"/>
    <w:rsid w:val="31F93716"/>
    <w:rsid w:val="323E4599"/>
    <w:rsid w:val="32F70C91"/>
    <w:rsid w:val="3329D161"/>
    <w:rsid w:val="339511E4"/>
    <w:rsid w:val="33E93155"/>
    <w:rsid w:val="33F0D9FC"/>
    <w:rsid w:val="345E01C4"/>
    <w:rsid w:val="348BCBE4"/>
    <w:rsid w:val="34F51E23"/>
    <w:rsid w:val="35066A3C"/>
    <w:rsid w:val="35D5E591"/>
    <w:rsid w:val="36ABDF05"/>
    <w:rsid w:val="3749FEF4"/>
    <w:rsid w:val="380F0816"/>
    <w:rsid w:val="38137B4A"/>
    <w:rsid w:val="38980231"/>
    <w:rsid w:val="38DAC208"/>
    <w:rsid w:val="38E3999F"/>
    <w:rsid w:val="3920EC5F"/>
    <w:rsid w:val="39594E3E"/>
    <w:rsid w:val="3978709A"/>
    <w:rsid w:val="39C37047"/>
    <w:rsid w:val="39C69775"/>
    <w:rsid w:val="39E37FC7"/>
    <w:rsid w:val="3A00C69F"/>
    <w:rsid w:val="3A8B7E09"/>
    <w:rsid w:val="3A9AA5A4"/>
    <w:rsid w:val="3AB3BEE5"/>
    <w:rsid w:val="3AC27E21"/>
    <w:rsid w:val="3ADA41CF"/>
    <w:rsid w:val="3AF4BDC6"/>
    <w:rsid w:val="3AF85E31"/>
    <w:rsid w:val="3B53DE73"/>
    <w:rsid w:val="3BEC6362"/>
    <w:rsid w:val="3BFB6174"/>
    <w:rsid w:val="3C114E7D"/>
    <w:rsid w:val="3C70FBBE"/>
    <w:rsid w:val="3C857CE3"/>
    <w:rsid w:val="3C908E27"/>
    <w:rsid w:val="3CEF59D8"/>
    <w:rsid w:val="3CFC60BC"/>
    <w:rsid w:val="3D367F34"/>
    <w:rsid w:val="3D95C713"/>
    <w:rsid w:val="3DB02AFC"/>
    <w:rsid w:val="3DCDE37B"/>
    <w:rsid w:val="3DDB24B7"/>
    <w:rsid w:val="3DF48EC0"/>
    <w:rsid w:val="3E156E64"/>
    <w:rsid w:val="3E243CCE"/>
    <w:rsid w:val="3E27241C"/>
    <w:rsid w:val="3E294158"/>
    <w:rsid w:val="3E3AE38D"/>
    <w:rsid w:val="3ED437C2"/>
    <w:rsid w:val="3EE51CF4"/>
    <w:rsid w:val="3EED601F"/>
    <w:rsid w:val="3F4D3E35"/>
    <w:rsid w:val="3F8B036F"/>
    <w:rsid w:val="3FC511B9"/>
    <w:rsid w:val="4020605B"/>
    <w:rsid w:val="402CA95B"/>
    <w:rsid w:val="409C5953"/>
    <w:rsid w:val="40C9E9A1"/>
    <w:rsid w:val="40EFD7A9"/>
    <w:rsid w:val="4166E8D6"/>
    <w:rsid w:val="41B813D2"/>
    <w:rsid w:val="41D553F6"/>
    <w:rsid w:val="422500E1"/>
    <w:rsid w:val="423B4106"/>
    <w:rsid w:val="424B0046"/>
    <w:rsid w:val="426A5884"/>
    <w:rsid w:val="42780B79"/>
    <w:rsid w:val="42A2AB1B"/>
    <w:rsid w:val="42E6559E"/>
    <w:rsid w:val="437D4328"/>
    <w:rsid w:val="43BB713D"/>
    <w:rsid w:val="43D71167"/>
    <w:rsid w:val="443483C2"/>
    <w:rsid w:val="44596376"/>
    <w:rsid w:val="4490FCB4"/>
    <w:rsid w:val="44A114FE"/>
    <w:rsid w:val="44E2CCF4"/>
    <w:rsid w:val="44E688EA"/>
    <w:rsid w:val="4561956A"/>
    <w:rsid w:val="457D2FB8"/>
    <w:rsid w:val="45EFAD64"/>
    <w:rsid w:val="45F69DD8"/>
    <w:rsid w:val="463B95FF"/>
    <w:rsid w:val="46A78FBE"/>
    <w:rsid w:val="4734FCB6"/>
    <w:rsid w:val="476C7BE9"/>
    <w:rsid w:val="47751A1E"/>
    <w:rsid w:val="47A4B992"/>
    <w:rsid w:val="489A4C52"/>
    <w:rsid w:val="48A9866B"/>
    <w:rsid w:val="48BB3C14"/>
    <w:rsid w:val="4911EC9F"/>
    <w:rsid w:val="49274E89"/>
    <w:rsid w:val="49328BEF"/>
    <w:rsid w:val="4980BF3B"/>
    <w:rsid w:val="49D3BE63"/>
    <w:rsid w:val="4A48EE34"/>
    <w:rsid w:val="4BB01656"/>
    <w:rsid w:val="4BE43E32"/>
    <w:rsid w:val="4C821CF1"/>
    <w:rsid w:val="4CA8497E"/>
    <w:rsid w:val="4CCC67F2"/>
    <w:rsid w:val="4CFBAFEB"/>
    <w:rsid w:val="4D0C54C2"/>
    <w:rsid w:val="4D9A74E4"/>
    <w:rsid w:val="4DAFA7E5"/>
    <w:rsid w:val="4DC0873C"/>
    <w:rsid w:val="4DCF5EFB"/>
    <w:rsid w:val="4E1FDD05"/>
    <w:rsid w:val="4EA126B7"/>
    <w:rsid w:val="4EED8AC9"/>
    <w:rsid w:val="4F4E179E"/>
    <w:rsid w:val="4F908598"/>
    <w:rsid w:val="4FA45BFE"/>
    <w:rsid w:val="4FAA1930"/>
    <w:rsid w:val="4FB7A572"/>
    <w:rsid w:val="4FC4917B"/>
    <w:rsid w:val="5017B9A6"/>
    <w:rsid w:val="501EA6C3"/>
    <w:rsid w:val="508AB5C1"/>
    <w:rsid w:val="50C64DF9"/>
    <w:rsid w:val="50DD1306"/>
    <w:rsid w:val="51053F6B"/>
    <w:rsid w:val="51F0C94F"/>
    <w:rsid w:val="527114E4"/>
    <w:rsid w:val="52C45F8B"/>
    <w:rsid w:val="52D90D37"/>
    <w:rsid w:val="53745A7F"/>
    <w:rsid w:val="53D76DF6"/>
    <w:rsid w:val="5423A19D"/>
    <w:rsid w:val="545A1EFA"/>
    <w:rsid w:val="54B88F32"/>
    <w:rsid w:val="54D784DA"/>
    <w:rsid w:val="54FD795B"/>
    <w:rsid w:val="551E26EF"/>
    <w:rsid w:val="5529533D"/>
    <w:rsid w:val="553F4D63"/>
    <w:rsid w:val="557EF8C8"/>
    <w:rsid w:val="5590F318"/>
    <w:rsid w:val="559FB44A"/>
    <w:rsid w:val="55D3F70D"/>
    <w:rsid w:val="55FD3EEA"/>
    <w:rsid w:val="56192C64"/>
    <w:rsid w:val="569F3798"/>
    <w:rsid w:val="5702371C"/>
    <w:rsid w:val="581AC531"/>
    <w:rsid w:val="5847CBA2"/>
    <w:rsid w:val="58483A73"/>
    <w:rsid w:val="58AFA699"/>
    <w:rsid w:val="58F1871E"/>
    <w:rsid w:val="58F7C696"/>
    <w:rsid w:val="599A0CA5"/>
    <w:rsid w:val="599DDC33"/>
    <w:rsid w:val="59BD6594"/>
    <w:rsid w:val="5A022396"/>
    <w:rsid w:val="5A6C33AE"/>
    <w:rsid w:val="5ACAAEC1"/>
    <w:rsid w:val="5ACBCE50"/>
    <w:rsid w:val="5ACF7170"/>
    <w:rsid w:val="5AED3150"/>
    <w:rsid w:val="5AF214DC"/>
    <w:rsid w:val="5AFD7103"/>
    <w:rsid w:val="5B31927C"/>
    <w:rsid w:val="5B98F47A"/>
    <w:rsid w:val="5BB413F5"/>
    <w:rsid w:val="5BF20F96"/>
    <w:rsid w:val="5C16B134"/>
    <w:rsid w:val="5C578481"/>
    <w:rsid w:val="5C5AF273"/>
    <w:rsid w:val="5C6B41D1"/>
    <w:rsid w:val="5C7168EF"/>
    <w:rsid w:val="5C823A0F"/>
    <w:rsid w:val="5CBA1FE9"/>
    <w:rsid w:val="5CD57CF5"/>
    <w:rsid w:val="5D01F92A"/>
    <w:rsid w:val="5D70615A"/>
    <w:rsid w:val="5D98D4C6"/>
    <w:rsid w:val="5DA1F658"/>
    <w:rsid w:val="5DADE1E1"/>
    <w:rsid w:val="5E17EAFB"/>
    <w:rsid w:val="5E3FA5A0"/>
    <w:rsid w:val="5E714D56"/>
    <w:rsid w:val="5E804C13"/>
    <w:rsid w:val="5EC817E3"/>
    <w:rsid w:val="5F5922FE"/>
    <w:rsid w:val="5F59FC90"/>
    <w:rsid w:val="5F765A6B"/>
    <w:rsid w:val="5F9BAFAB"/>
    <w:rsid w:val="5FA12C73"/>
    <w:rsid w:val="5FA3B03F"/>
    <w:rsid w:val="5FEB95D1"/>
    <w:rsid w:val="5FEFC880"/>
    <w:rsid w:val="600D1DB7"/>
    <w:rsid w:val="60C3953C"/>
    <w:rsid w:val="60E15DA7"/>
    <w:rsid w:val="6137800C"/>
    <w:rsid w:val="61443520"/>
    <w:rsid w:val="6176EA4D"/>
    <w:rsid w:val="617932A3"/>
    <w:rsid w:val="61B06434"/>
    <w:rsid w:val="61F6FFCD"/>
    <w:rsid w:val="6245B1B1"/>
    <w:rsid w:val="62E99485"/>
    <w:rsid w:val="6316306A"/>
    <w:rsid w:val="6333EFAE"/>
    <w:rsid w:val="63B40588"/>
    <w:rsid w:val="63B7F670"/>
    <w:rsid w:val="63E97365"/>
    <w:rsid w:val="640E9F5B"/>
    <w:rsid w:val="6422733E"/>
    <w:rsid w:val="644CC9CA"/>
    <w:rsid w:val="64C157DF"/>
    <w:rsid w:val="651E9B80"/>
    <w:rsid w:val="6558D65F"/>
    <w:rsid w:val="665FBBF8"/>
    <w:rsid w:val="6661FA23"/>
    <w:rsid w:val="66B3500C"/>
    <w:rsid w:val="66D13907"/>
    <w:rsid w:val="6715C6B2"/>
    <w:rsid w:val="67708A99"/>
    <w:rsid w:val="67F3F386"/>
    <w:rsid w:val="6818A383"/>
    <w:rsid w:val="6822A785"/>
    <w:rsid w:val="6872CC8F"/>
    <w:rsid w:val="6875F5EC"/>
    <w:rsid w:val="687CFE68"/>
    <w:rsid w:val="6894FF75"/>
    <w:rsid w:val="68EF652E"/>
    <w:rsid w:val="694A9356"/>
    <w:rsid w:val="69761B1B"/>
    <w:rsid w:val="69B4558B"/>
    <w:rsid w:val="6AC5C594"/>
    <w:rsid w:val="6B2B9448"/>
    <w:rsid w:val="6B5B4D54"/>
    <w:rsid w:val="6BC089D0"/>
    <w:rsid w:val="6C18F2B4"/>
    <w:rsid w:val="6C6F33FE"/>
    <w:rsid w:val="6C8176DD"/>
    <w:rsid w:val="6C895321"/>
    <w:rsid w:val="6CB2BE5D"/>
    <w:rsid w:val="6CF0F2FC"/>
    <w:rsid w:val="6CFB71D6"/>
    <w:rsid w:val="6D04EDD2"/>
    <w:rsid w:val="6D0A0962"/>
    <w:rsid w:val="6D34B270"/>
    <w:rsid w:val="6DB89000"/>
    <w:rsid w:val="6DCD53FA"/>
    <w:rsid w:val="6E2DA5A4"/>
    <w:rsid w:val="6E851181"/>
    <w:rsid w:val="6E89FF42"/>
    <w:rsid w:val="6EB80988"/>
    <w:rsid w:val="6EBA6C2F"/>
    <w:rsid w:val="6EC97F64"/>
    <w:rsid w:val="6ED07C42"/>
    <w:rsid w:val="6F1A82E5"/>
    <w:rsid w:val="6FBCE041"/>
    <w:rsid w:val="6FD79CD1"/>
    <w:rsid w:val="703E3FA0"/>
    <w:rsid w:val="70659842"/>
    <w:rsid w:val="70691415"/>
    <w:rsid w:val="70B65346"/>
    <w:rsid w:val="70D3FA06"/>
    <w:rsid w:val="70DCFD78"/>
    <w:rsid w:val="70F030C2"/>
    <w:rsid w:val="711BA0D1"/>
    <w:rsid w:val="71E4BCC5"/>
    <w:rsid w:val="72205B03"/>
    <w:rsid w:val="726CAD37"/>
    <w:rsid w:val="72A5633C"/>
    <w:rsid w:val="73CC8052"/>
    <w:rsid w:val="74087D98"/>
    <w:rsid w:val="7429F353"/>
    <w:rsid w:val="74CB52D8"/>
    <w:rsid w:val="74DDFE2E"/>
    <w:rsid w:val="750CBE6B"/>
    <w:rsid w:val="764F09EC"/>
    <w:rsid w:val="76D0EC2D"/>
    <w:rsid w:val="76FBAF8F"/>
    <w:rsid w:val="7721A27B"/>
    <w:rsid w:val="779B4E5B"/>
    <w:rsid w:val="77AB867C"/>
    <w:rsid w:val="77C82C2A"/>
    <w:rsid w:val="77D7285E"/>
    <w:rsid w:val="781251E2"/>
    <w:rsid w:val="78A4D9F6"/>
    <w:rsid w:val="795D6951"/>
    <w:rsid w:val="79BBE5A7"/>
    <w:rsid w:val="79D9EFBD"/>
    <w:rsid w:val="7A3AA083"/>
    <w:rsid w:val="7A499469"/>
    <w:rsid w:val="7A74A249"/>
    <w:rsid w:val="7AA4BE5D"/>
    <w:rsid w:val="7AAF0B9D"/>
    <w:rsid w:val="7B6EAC4B"/>
    <w:rsid w:val="7B8422F8"/>
    <w:rsid w:val="7BB13A97"/>
    <w:rsid w:val="7BB2F42F"/>
    <w:rsid w:val="7BD9824D"/>
    <w:rsid w:val="7C0D2940"/>
    <w:rsid w:val="7C1D4C63"/>
    <w:rsid w:val="7C1D98EF"/>
    <w:rsid w:val="7C25BE1B"/>
    <w:rsid w:val="7C874AAD"/>
    <w:rsid w:val="7D1FF359"/>
    <w:rsid w:val="7D81B4B4"/>
    <w:rsid w:val="7D89D002"/>
    <w:rsid w:val="7E411A72"/>
    <w:rsid w:val="7E81465A"/>
    <w:rsid w:val="7EB0A879"/>
    <w:rsid w:val="7EDBD8D6"/>
    <w:rsid w:val="7EF7F8F3"/>
    <w:rsid w:val="7F639BA5"/>
    <w:rsid w:val="7F872E39"/>
    <w:rsid w:val="7FC205C2"/>
    <w:rsid w:val="7FC8F735"/>
    <w:rsid w:val="7FE00B07"/>
    <w:rsid w:val="7FECD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F140EE"/>
  <w15:docId w15:val="{09A4C31A-7AF0-4428-82EF-76979691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14BB6"/>
    <w:pPr>
      <w:spacing w:before="0" w:after="0"/>
    </w:pPr>
    <w:rPr>
      <w:rFonts w:ascii="Arial" w:eastAsiaTheme="minorHAnsi" w:hAnsi="Arial" w:cs="Calibri"/>
      <w:sz w:val="22"/>
      <w:szCs w:val="22"/>
    </w:rPr>
  </w:style>
  <w:style w:type="paragraph" w:styleId="Heading1">
    <w:name w:val="heading 1"/>
    <w:aliases w:val="Heading 1 (Alt+1)"/>
    <w:basedOn w:val="BodyTextAltq"/>
    <w:next w:val="BodyTextAltq"/>
    <w:link w:val="Heading1Char"/>
    <w:qFormat/>
    <w:rsid w:val="00787304"/>
    <w:pPr>
      <w:keepNext/>
      <w:keepLines/>
      <w:numPr>
        <w:numId w:val="13"/>
      </w:numPr>
      <w:pBdr>
        <w:bottom w:val="single" w:sz="4" w:space="1" w:color="A55525"/>
      </w:pBdr>
      <w:spacing w:before="480" w:after="0"/>
      <w:outlineLvl w:val="0"/>
    </w:pPr>
    <w:rPr>
      <w:rFonts w:ascii="Arial Bold" w:hAnsi="Arial Bold"/>
      <w:b/>
      <w:color w:val="A55525"/>
      <w:sz w:val="40"/>
    </w:rPr>
  </w:style>
  <w:style w:type="paragraph" w:styleId="Heading2">
    <w:name w:val="heading 2"/>
    <w:aliases w:val="Heading 2 (Alt+2)"/>
    <w:basedOn w:val="Heading1"/>
    <w:next w:val="BodyTextAltq"/>
    <w:link w:val="Heading2Char"/>
    <w:unhideWhenUsed/>
    <w:qFormat/>
    <w:rsid w:val="00787304"/>
    <w:pPr>
      <w:numPr>
        <w:ilvl w:val="1"/>
      </w:numPr>
      <w:pBdr>
        <w:bottom w:val="none" w:sz="0" w:space="0" w:color="auto"/>
      </w:pBdr>
      <w:spacing w:before="200" w:after="120"/>
      <w:outlineLvl w:val="1"/>
    </w:pPr>
    <w:rPr>
      <w:rFonts w:eastAsiaTheme="majorEastAsia" w:cstheme="majorBidi"/>
      <w:sz w:val="36"/>
      <w:szCs w:val="32"/>
    </w:rPr>
  </w:style>
  <w:style w:type="paragraph" w:styleId="Heading3">
    <w:name w:val="heading 3"/>
    <w:aliases w:val="Heading 3 (Alt+3)"/>
    <w:basedOn w:val="Heading2"/>
    <w:next w:val="BodyTextAltq"/>
    <w:link w:val="Heading3Char"/>
    <w:unhideWhenUsed/>
    <w:qFormat/>
    <w:rsid w:val="00787304"/>
    <w:pPr>
      <w:numPr>
        <w:ilvl w:val="2"/>
      </w:numPr>
      <w:outlineLvl w:val="2"/>
    </w:pPr>
    <w:rPr>
      <w:sz w:val="32"/>
    </w:rPr>
  </w:style>
  <w:style w:type="paragraph" w:styleId="Heading4">
    <w:name w:val="heading 4"/>
    <w:aliases w:val="Heading 4 (Alt+4)"/>
    <w:basedOn w:val="Heading3"/>
    <w:next w:val="BodyTextAltq"/>
    <w:link w:val="Heading4Char"/>
    <w:unhideWhenUsed/>
    <w:rsid w:val="00787304"/>
    <w:pPr>
      <w:numPr>
        <w:ilvl w:val="3"/>
      </w:numPr>
      <w:outlineLvl w:val="3"/>
    </w:pPr>
    <w:rPr>
      <w:iCs/>
      <w:sz w:val="28"/>
    </w:rPr>
  </w:style>
  <w:style w:type="paragraph" w:styleId="Heading5">
    <w:name w:val="heading 5"/>
    <w:aliases w:val="Heading 5 (Alt+5)"/>
    <w:basedOn w:val="Heading4"/>
    <w:next w:val="BodyTextAltq"/>
    <w:link w:val="Heading5Char"/>
    <w:unhideWhenUsed/>
    <w:rsid w:val="00787304"/>
    <w:pPr>
      <w:numPr>
        <w:ilvl w:val="4"/>
      </w:numPr>
      <w:outlineLvl w:val="4"/>
    </w:pPr>
    <w:rPr>
      <w:sz w:val="24"/>
      <w:szCs w:val="24"/>
    </w:rPr>
  </w:style>
  <w:style w:type="paragraph" w:styleId="Heading6">
    <w:name w:val="heading 6"/>
    <w:aliases w:val="Heading 6 (Alt+6)"/>
    <w:basedOn w:val="Heading5"/>
    <w:next w:val="BodyTextAltq"/>
    <w:link w:val="Heading6Char"/>
    <w:unhideWhenUsed/>
    <w:rsid w:val="00787304"/>
    <w:pPr>
      <w:numPr>
        <w:ilvl w:val="5"/>
      </w:numPr>
      <w:outlineLvl w:val="5"/>
    </w:pPr>
    <w:rPr>
      <w:sz w:val="20"/>
    </w:rPr>
  </w:style>
  <w:style w:type="paragraph" w:styleId="Heading7">
    <w:name w:val="heading 7"/>
    <w:aliases w:val="Appendix (Ctrl+1)"/>
    <w:basedOn w:val="Heading1"/>
    <w:next w:val="BodyTextAltq"/>
    <w:link w:val="Heading7Char"/>
    <w:uiPriority w:val="9"/>
    <w:unhideWhenUsed/>
    <w:qFormat/>
    <w:rsid w:val="00787304"/>
    <w:pPr>
      <w:numPr>
        <w:numId w:val="12"/>
      </w:numPr>
      <w:outlineLvl w:val="6"/>
    </w:pPr>
  </w:style>
  <w:style w:type="paragraph" w:styleId="Heading8">
    <w:name w:val="heading 8"/>
    <w:aliases w:val="Appendix 2 (Ctrl+2)"/>
    <w:basedOn w:val="Heading2"/>
    <w:next w:val="BodyTextAltq"/>
    <w:link w:val="Heading8Char"/>
    <w:uiPriority w:val="9"/>
    <w:unhideWhenUsed/>
    <w:rsid w:val="00787304"/>
    <w:pPr>
      <w:numPr>
        <w:numId w:val="12"/>
      </w:numPr>
      <w:outlineLvl w:val="7"/>
    </w:pPr>
    <w:rPr>
      <w:szCs w:val="36"/>
    </w:rPr>
  </w:style>
  <w:style w:type="paragraph" w:styleId="Heading9">
    <w:name w:val="heading 9"/>
    <w:aliases w:val="Heading 9 w/o # (Alt+!)"/>
    <w:basedOn w:val="Heading1"/>
    <w:next w:val="BodyTextAltq"/>
    <w:link w:val="Heading9Char"/>
    <w:uiPriority w:val="9"/>
    <w:unhideWhenUsed/>
    <w:qFormat/>
    <w:rsid w:val="00787304"/>
    <w:pPr>
      <w:numPr>
        <w:numId w:val="0"/>
      </w:numPr>
      <w:ind w:left="432" w:hanging="432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aliases w:val="Subtitle (Ctrl+t)"/>
    <w:basedOn w:val="Title"/>
    <w:next w:val="TitleTextAltt"/>
    <w:link w:val="SubtitleChar"/>
    <w:uiPriority w:val="11"/>
    <w:rsid w:val="00787304"/>
    <w:pPr>
      <w:numPr>
        <w:ilvl w:val="1"/>
      </w:numPr>
    </w:pPr>
    <w:rPr>
      <w:rFonts w:eastAsiaTheme="minorEastAsia"/>
      <w:spacing w:val="0"/>
      <w:sz w:val="32"/>
    </w:rPr>
  </w:style>
  <w:style w:type="character" w:customStyle="1" w:styleId="SubtitleChar">
    <w:name w:val="Subtitle Char"/>
    <w:aliases w:val="Subtitle (Ctrl+t) Char"/>
    <w:basedOn w:val="DefaultParagraphFont"/>
    <w:link w:val="Subtitle"/>
    <w:uiPriority w:val="11"/>
    <w:rsid w:val="00787304"/>
    <w:rPr>
      <w:rFonts w:ascii="Arial Bold" w:hAnsi="Arial Bold" w:cstheme="majorBidi"/>
      <w:b/>
      <w:color w:val="A55525"/>
      <w:kern w:val="28"/>
      <w:sz w:val="32"/>
      <w:szCs w:val="56"/>
    </w:rPr>
  </w:style>
  <w:style w:type="paragraph" w:styleId="Title">
    <w:name w:val="Title"/>
    <w:aliases w:val="Title (Alt+T)"/>
    <w:basedOn w:val="Front-EndHeadingAlt"/>
    <w:next w:val="TitleTextAltt"/>
    <w:link w:val="TitleChar"/>
    <w:rsid w:val="00787304"/>
    <w:pPr>
      <w:spacing w:before="120" w:after="300" w:line="240" w:lineRule="auto"/>
      <w:contextualSpacing/>
      <w:jc w:val="center"/>
    </w:pPr>
    <w:rPr>
      <w:rFonts w:eastAsiaTheme="majorEastAsia" w:cstheme="majorBidi"/>
      <w:spacing w:val="5"/>
      <w:kern w:val="28"/>
      <w:szCs w:val="56"/>
    </w:rPr>
  </w:style>
  <w:style w:type="character" w:customStyle="1" w:styleId="TitleChar">
    <w:name w:val="Title Char"/>
    <w:aliases w:val="Title (Alt+T) Char"/>
    <w:basedOn w:val="DefaultParagraphFont"/>
    <w:link w:val="Title"/>
    <w:rsid w:val="00787304"/>
    <w:rPr>
      <w:rFonts w:ascii="Arial Bold" w:eastAsiaTheme="majorEastAsia" w:hAnsi="Arial Bold" w:cstheme="majorBidi"/>
      <w:b/>
      <w:color w:val="A55525"/>
      <w:spacing w:val="5"/>
      <w:kern w:val="28"/>
      <w:sz w:val="40"/>
      <w:szCs w:val="56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3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304"/>
    <w:rPr>
      <w:rFonts w:ascii="Segoe UI" w:eastAsiaTheme="minorHAnsi" w:hAnsi="Segoe UI" w:cs="Segoe UI"/>
    </w:rPr>
  </w:style>
  <w:style w:type="paragraph" w:styleId="Bibliography">
    <w:name w:val="Bibliography"/>
    <w:basedOn w:val="BibliographyAltb"/>
    <w:next w:val="BodyTextAltq"/>
    <w:uiPriority w:val="37"/>
    <w:unhideWhenUsed/>
    <w:rsid w:val="00787304"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link w:val="CommentTextChar"/>
    <w:uiPriority w:val="99"/>
    <w:semiHidden/>
    <w:unhideWhenUsed/>
    <w:rsid w:val="00787304"/>
    <w:pPr>
      <w:spacing w:before="0" w:after="160"/>
    </w:pPr>
    <w:rPr>
      <w:rFonts w:ascii="Arial" w:eastAsiaTheme="minorHAnsi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7304"/>
    <w:rPr>
      <w:rFonts w:ascii="Arial" w:eastAsiaTheme="minorHAnsi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3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304"/>
    <w:rPr>
      <w:rFonts w:ascii="Arial" w:eastAsiaTheme="minorHAnsi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aliases w:val="Footer (Alt+w)"/>
    <w:basedOn w:val="BodyTextAltq"/>
    <w:link w:val="FooterChar"/>
    <w:uiPriority w:val="99"/>
    <w:unhideWhenUsed/>
    <w:rsid w:val="00787304"/>
    <w:pPr>
      <w:spacing w:before="0" w:after="0" w:line="240" w:lineRule="auto"/>
    </w:pPr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aliases w:val="Footer (Alt+w) Char"/>
    <w:basedOn w:val="DefaultParagraphFont"/>
    <w:link w:val="Footer"/>
    <w:uiPriority w:val="99"/>
    <w:rsid w:val="00787304"/>
    <w:rPr>
      <w:rFonts w:ascii="Arial" w:eastAsiaTheme="minorHAnsi" w:hAnsi="Arial"/>
      <w:sz w:val="20"/>
      <w:szCs w:val="22"/>
    </w:rPr>
  </w:style>
  <w:style w:type="paragraph" w:styleId="Header">
    <w:name w:val="header"/>
    <w:aliases w:val="Header (Alt+W)"/>
    <w:basedOn w:val="BodyTextAltq"/>
    <w:link w:val="HeaderChar"/>
    <w:uiPriority w:val="99"/>
    <w:unhideWhenUsed/>
    <w:rsid w:val="00787304"/>
    <w:pPr>
      <w:spacing w:before="0" w:after="0" w:line="240" w:lineRule="auto"/>
    </w:pPr>
    <w:rPr>
      <w:b/>
      <w:color w:val="A55525"/>
      <w:sz w:val="32"/>
    </w:rPr>
  </w:style>
  <w:style w:type="character" w:customStyle="1" w:styleId="Heading1Char">
    <w:name w:val="Heading 1 Char"/>
    <w:aliases w:val="Heading 1 (Alt+1) Char"/>
    <w:basedOn w:val="DefaultParagraphFont"/>
    <w:link w:val="Heading1"/>
    <w:rsid w:val="00787304"/>
    <w:rPr>
      <w:rFonts w:ascii="Arial Bold" w:eastAsiaTheme="minorHAnsi" w:hAnsi="Arial Bold"/>
      <w:b/>
      <w:color w:val="A55525"/>
      <w:sz w:val="40"/>
      <w:szCs w:val="22"/>
    </w:rPr>
  </w:style>
  <w:style w:type="character" w:customStyle="1" w:styleId="Heading2Char">
    <w:name w:val="Heading 2 Char"/>
    <w:aliases w:val="Heading 2 (Alt+2) Char"/>
    <w:basedOn w:val="DefaultParagraphFont"/>
    <w:link w:val="Heading2"/>
    <w:rsid w:val="00787304"/>
    <w:rPr>
      <w:rFonts w:ascii="Arial Bold" w:eastAsiaTheme="majorEastAsia" w:hAnsi="Arial Bold" w:cstheme="majorBidi"/>
      <w:b/>
      <w:color w:val="A55525"/>
      <w:sz w:val="36"/>
      <w:szCs w:val="32"/>
    </w:rPr>
  </w:style>
  <w:style w:type="character" w:customStyle="1" w:styleId="Heading3Char">
    <w:name w:val="Heading 3 Char"/>
    <w:aliases w:val="Heading 3 (Alt+3) Char"/>
    <w:basedOn w:val="DefaultParagraphFont"/>
    <w:link w:val="Heading3"/>
    <w:rsid w:val="00787304"/>
    <w:rPr>
      <w:rFonts w:ascii="Arial Bold" w:eastAsiaTheme="majorEastAsia" w:hAnsi="Arial Bold" w:cstheme="majorBidi"/>
      <w:b/>
      <w:color w:val="A55525"/>
      <w:sz w:val="32"/>
      <w:szCs w:val="32"/>
    </w:rPr>
  </w:style>
  <w:style w:type="character" w:customStyle="1" w:styleId="Heading4Char">
    <w:name w:val="Heading 4 Char"/>
    <w:aliases w:val="Heading 4 (Alt+4) Char"/>
    <w:basedOn w:val="DefaultParagraphFont"/>
    <w:link w:val="Heading4"/>
    <w:rsid w:val="00787304"/>
    <w:rPr>
      <w:rFonts w:ascii="Arial Bold" w:eastAsiaTheme="majorEastAsia" w:hAnsi="Arial Bold" w:cstheme="majorBidi"/>
      <w:b/>
      <w:iCs/>
      <w:color w:val="A55525"/>
      <w:sz w:val="28"/>
      <w:szCs w:val="32"/>
    </w:rPr>
  </w:style>
  <w:style w:type="character" w:customStyle="1" w:styleId="Heading5Char">
    <w:name w:val="Heading 5 Char"/>
    <w:aliases w:val="Heading 5 (Alt+5) Char"/>
    <w:basedOn w:val="DefaultParagraphFont"/>
    <w:link w:val="Heading5"/>
    <w:rsid w:val="00787304"/>
    <w:rPr>
      <w:rFonts w:ascii="Arial Bold" w:eastAsiaTheme="majorEastAsia" w:hAnsi="Arial Bold" w:cstheme="majorBidi"/>
      <w:b/>
      <w:iCs/>
      <w:color w:val="A55525"/>
      <w:sz w:val="24"/>
      <w:szCs w:val="24"/>
    </w:rPr>
  </w:style>
  <w:style w:type="character" w:customStyle="1" w:styleId="Heading6Char">
    <w:name w:val="Heading 6 Char"/>
    <w:aliases w:val="Heading 6 (Alt+6) Char"/>
    <w:basedOn w:val="DefaultParagraphFont"/>
    <w:link w:val="Heading6"/>
    <w:rsid w:val="00787304"/>
    <w:rPr>
      <w:rFonts w:ascii="Arial Bold" w:eastAsiaTheme="majorEastAsia" w:hAnsi="Arial Bold" w:cstheme="majorBidi"/>
      <w:b/>
      <w:iCs/>
      <w:color w:val="A55525"/>
      <w:sz w:val="20"/>
      <w:szCs w:val="24"/>
    </w:rPr>
  </w:style>
  <w:style w:type="character" w:customStyle="1" w:styleId="Heading7Char">
    <w:name w:val="Heading 7 Char"/>
    <w:aliases w:val="Appendix (Ctrl+1) Char"/>
    <w:basedOn w:val="DefaultParagraphFont"/>
    <w:link w:val="Heading7"/>
    <w:uiPriority w:val="9"/>
    <w:rsid w:val="00787304"/>
    <w:rPr>
      <w:rFonts w:ascii="Arial Bold" w:eastAsiaTheme="minorHAnsi" w:hAnsi="Arial Bold"/>
      <w:b/>
      <w:color w:val="A55525"/>
      <w:sz w:val="40"/>
      <w:szCs w:val="22"/>
    </w:rPr>
  </w:style>
  <w:style w:type="character" w:customStyle="1" w:styleId="Heading8Char">
    <w:name w:val="Heading 8 Char"/>
    <w:aliases w:val="Appendix 2 (Ctrl+2) Char"/>
    <w:basedOn w:val="DefaultParagraphFont"/>
    <w:link w:val="Heading8"/>
    <w:uiPriority w:val="9"/>
    <w:rsid w:val="00787304"/>
    <w:rPr>
      <w:rFonts w:ascii="Arial Bold" w:eastAsiaTheme="majorEastAsia" w:hAnsi="Arial Bold" w:cstheme="majorBidi"/>
      <w:b/>
      <w:color w:val="A55525"/>
      <w:sz w:val="36"/>
      <w:szCs w:val="36"/>
    </w:rPr>
  </w:style>
  <w:style w:type="character" w:customStyle="1" w:styleId="Heading9Char">
    <w:name w:val="Heading 9 Char"/>
    <w:aliases w:val="Heading 9 w/o # (Alt+!) Char"/>
    <w:basedOn w:val="DefaultParagraphFont"/>
    <w:link w:val="Heading9"/>
    <w:uiPriority w:val="9"/>
    <w:rsid w:val="00787304"/>
    <w:rPr>
      <w:rFonts w:ascii="Arial Bold" w:eastAsiaTheme="minorHAnsi" w:hAnsi="Arial Bold"/>
      <w:b/>
      <w:color w:val="A55525"/>
      <w:sz w:val="40"/>
      <w:szCs w:val="22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semiHidden/>
    <w:unhideWhenUsed/>
    <w:pPr>
      <w:tabs>
        <w:tab w:val="num" w:pos="720"/>
      </w:tabs>
      <w:ind w:left="720" w:hanging="360"/>
      <w:contextualSpacing/>
    </w:pPr>
  </w:style>
  <w:style w:type="paragraph" w:styleId="ListBullet3">
    <w:name w:val="List Bullet 3"/>
    <w:basedOn w:val="Normal"/>
    <w:semiHidden/>
    <w:unhideWhenUsed/>
    <w:pPr>
      <w:tabs>
        <w:tab w:val="num" w:pos="1080"/>
      </w:tabs>
      <w:ind w:left="108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787304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tabs>
        <w:tab w:val="num" w:pos="1800"/>
      </w:tabs>
      <w:ind w:left="1800" w:hanging="360"/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semiHidden/>
    <w:unhideWhenUsed/>
    <w:pPr>
      <w:tabs>
        <w:tab w:val="num" w:pos="720"/>
      </w:tabs>
      <w:ind w:left="720" w:hanging="360"/>
      <w:contextualSpacing/>
    </w:pPr>
  </w:style>
  <w:style w:type="paragraph" w:styleId="ListNumber3">
    <w:name w:val="List Number 3"/>
    <w:basedOn w:val="Normal"/>
    <w:semiHidden/>
    <w:unhideWhenUsed/>
    <w:pPr>
      <w:tabs>
        <w:tab w:val="num" w:pos="1080"/>
      </w:tabs>
      <w:ind w:left="1080" w:hanging="360"/>
      <w:contextualSpacing/>
    </w:pPr>
  </w:style>
  <w:style w:type="paragraph" w:styleId="ListNumber4">
    <w:name w:val="List Number 4"/>
    <w:basedOn w:val="Normal"/>
    <w:semiHidden/>
    <w:unhideWhenUsed/>
    <w:pPr>
      <w:tabs>
        <w:tab w:val="num" w:pos="1440"/>
      </w:tabs>
      <w:ind w:left="1440" w:hanging="360"/>
      <w:contextualSpacing/>
    </w:pPr>
  </w:style>
  <w:style w:type="paragraph" w:styleId="ListNumber5">
    <w:name w:val="List Number 5"/>
    <w:basedOn w:val="Normal"/>
    <w:semiHidden/>
    <w:unhideWhenUsed/>
    <w:pPr>
      <w:tabs>
        <w:tab w:val="num" w:pos="1800"/>
      </w:tabs>
      <w:ind w:left="1800" w:hanging="360"/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BodyTextAltq"/>
    <w:next w:val="BodyTextAltq"/>
    <w:uiPriority w:val="99"/>
    <w:unhideWhenUsed/>
    <w:rsid w:val="00787304"/>
    <w:pPr>
      <w:tabs>
        <w:tab w:val="right" w:leader="dot" w:pos="9360"/>
      </w:tabs>
      <w:spacing w:after="10"/>
      <w:ind w:right="720"/>
    </w:pPr>
    <w:rPr>
      <w:noProof/>
    </w:rPr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BodyTextAltq"/>
    <w:next w:val="BodyTextAltq"/>
    <w:autoRedefine/>
    <w:uiPriority w:val="39"/>
    <w:unhideWhenUsed/>
    <w:rsid w:val="00787304"/>
    <w:pPr>
      <w:tabs>
        <w:tab w:val="right" w:leader="dot" w:pos="9360"/>
      </w:tabs>
      <w:spacing w:after="100"/>
      <w:ind w:right="720"/>
    </w:pPr>
    <w:rPr>
      <w:noProof/>
    </w:rPr>
  </w:style>
  <w:style w:type="paragraph" w:styleId="TOC2">
    <w:name w:val="toc 2"/>
    <w:basedOn w:val="TOC1"/>
    <w:autoRedefine/>
    <w:uiPriority w:val="39"/>
    <w:unhideWhenUsed/>
    <w:rsid w:val="00787304"/>
    <w:pPr>
      <w:tabs>
        <w:tab w:val="clear" w:pos="9360"/>
        <w:tab w:val="right" w:leader="dot" w:pos="9350"/>
      </w:tabs>
      <w:ind w:left="220"/>
    </w:pPr>
  </w:style>
  <w:style w:type="paragraph" w:styleId="TOC3">
    <w:name w:val="toc 3"/>
    <w:basedOn w:val="TOC2"/>
    <w:autoRedefine/>
    <w:uiPriority w:val="39"/>
    <w:unhideWhenUsed/>
    <w:rsid w:val="00787304"/>
    <w:pPr>
      <w:ind w:left="44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aliases w:val="Header (Alt+W) Char"/>
    <w:basedOn w:val="DefaultParagraphFont"/>
    <w:link w:val="Header"/>
    <w:uiPriority w:val="99"/>
    <w:rsid w:val="00787304"/>
    <w:rPr>
      <w:rFonts w:ascii="Arial" w:eastAsiaTheme="minorHAnsi" w:hAnsi="Arial"/>
      <w:b/>
      <w:color w:val="A55525"/>
      <w:sz w:val="32"/>
      <w:szCs w:val="22"/>
    </w:rPr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787304"/>
    <w:pPr>
      <w:spacing w:before="0" w:after="0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Altq">
    <w:name w:val="Body Text (Alt+q)"/>
    <w:link w:val="BodyTextAltqChar"/>
    <w:qFormat/>
    <w:rsid w:val="00787304"/>
    <w:pPr>
      <w:spacing w:before="120" w:after="120" w:line="276" w:lineRule="auto"/>
    </w:pPr>
    <w:rPr>
      <w:rFonts w:ascii="Arial" w:eastAsiaTheme="minorHAnsi" w:hAnsi="Arial"/>
      <w:sz w:val="22"/>
      <w:szCs w:val="22"/>
    </w:rPr>
  </w:style>
  <w:style w:type="character" w:customStyle="1" w:styleId="BodyTextAltqChar">
    <w:name w:val="Body Text (Alt+q) Char"/>
    <w:basedOn w:val="DefaultParagraphFont"/>
    <w:link w:val="BodyTextAltq"/>
    <w:rsid w:val="00787304"/>
    <w:rPr>
      <w:rFonts w:ascii="Arial" w:eastAsiaTheme="minorHAnsi" w:hAnsi="Arial"/>
      <w:sz w:val="22"/>
      <w:szCs w:val="22"/>
    </w:rPr>
  </w:style>
  <w:style w:type="paragraph" w:customStyle="1" w:styleId="TableTextAlt">
    <w:name w:val="Table Text (Alt+"/>
    <w:aliases w:val=")"/>
    <w:basedOn w:val="BodyTextAltq"/>
    <w:link w:val="TableTextAltChar"/>
    <w:qFormat/>
    <w:rsid w:val="00787304"/>
    <w:pPr>
      <w:spacing w:line="240" w:lineRule="auto"/>
    </w:pPr>
    <w:rPr>
      <w:sz w:val="20"/>
    </w:rPr>
  </w:style>
  <w:style w:type="character" w:customStyle="1" w:styleId="TableTextAltChar">
    <w:name w:val="Table Text (Alt+ Char"/>
    <w:aliases w:val=") Char"/>
    <w:basedOn w:val="DefaultParagraphFont"/>
    <w:link w:val="TableTextAlt"/>
    <w:locked/>
    <w:rsid w:val="00787304"/>
    <w:rPr>
      <w:rFonts w:ascii="Arial" w:eastAsiaTheme="minorHAnsi" w:hAnsi="Arial"/>
      <w:sz w:val="20"/>
      <w:szCs w:val="22"/>
    </w:rPr>
  </w:style>
  <w:style w:type="paragraph" w:customStyle="1" w:styleId="TableTextAlt0">
    <w:name w:val="Table Text+ (Alt+&lt;)"/>
    <w:basedOn w:val="TableTextAlt"/>
    <w:next w:val="TableTextAlt"/>
    <w:rsid w:val="00787304"/>
    <w:pPr>
      <w:keepNext/>
    </w:pPr>
  </w:style>
  <w:style w:type="character" w:customStyle="1" w:styleId="UnderlineAlt">
    <w:name w:val="Underline (Alt+_)"/>
    <w:basedOn w:val="DefaultParagraphFont"/>
    <w:uiPriority w:val="1"/>
    <w:rsid w:val="00787304"/>
    <w:rPr>
      <w:u w:val="single"/>
    </w:rPr>
  </w:style>
  <w:style w:type="character" w:customStyle="1" w:styleId="UnderlineBoldAltu">
    <w:name w:val="UnderlineBold (Alt+u)"/>
    <w:basedOn w:val="DefaultParagraphFont"/>
    <w:uiPriority w:val="1"/>
    <w:rsid w:val="00787304"/>
    <w:rPr>
      <w:b/>
      <w:u w:val="single"/>
    </w:rPr>
  </w:style>
  <w:style w:type="character" w:customStyle="1" w:styleId="UnderlineBoldItalicsAltU">
    <w:name w:val="UnderlineBoldItalics (Alt+U)"/>
    <w:basedOn w:val="DefaultParagraphFont"/>
    <w:uiPriority w:val="1"/>
    <w:rsid w:val="00787304"/>
    <w:rPr>
      <w:b/>
      <w:i/>
      <w:u w:val="single"/>
    </w:rPr>
  </w:style>
  <w:style w:type="paragraph" w:customStyle="1" w:styleId="BulletAlt0">
    <w:name w:val="Bullet (Alt+0)"/>
    <w:basedOn w:val="BodyTextAltq"/>
    <w:qFormat/>
    <w:rsid w:val="00787304"/>
    <w:pPr>
      <w:numPr>
        <w:numId w:val="29"/>
      </w:numPr>
    </w:pPr>
  </w:style>
  <w:style w:type="paragraph" w:customStyle="1" w:styleId="AuthorInstructionsAlta">
    <w:name w:val="AuthorInstructions (Alt+a)"/>
    <w:basedOn w:val="BodyTextAltq"/>
    <w:rsid w:val="00787304"/>
    <w:rPr>
      <w:i/>
      <w:color w:val="C00000"/>
      <w:sz w:val="18"/>
    </w:rPr>
  </w:style>
  <w:style w:type="paragraph" w:customStyle="1" w:styleId="StepAlts">
    <w:name w:val="Step # (Alt+s)"/>
    <w:basedOn w:val="BodyTextAltq"/>
    <w:qFormat/>
    <w:rsid w:val="00787304"/>
    <w:pPr>
      <w:numPr>
        <w:numId w:val="40"/>
      </w:numPr>
    </w:pPr>
  </w:style>
  <w:style w:type="paragraph" w:customStyle="1" w:styleId="FigureAltg">
    <w:name w:val="Figure (Alt+g)"/>
    <w:basedOn w:val="BodyTextAltq"/>
    <w:next w:val="CaptionFigureAlt"/>
    <w:rsid w:val="00787304"/>
    <w:pPr>
      <w:keepNext/>
      <w:jc w:val="center"/>
    </w:pPr>
  </w:style>
  <w:style w:type="paragraph" w:customStyle="1" w:styleId="CaptionFigureAlt">
    <w:name w:val="Caption Figure (Alt+])"/>
    <w:basedOn w:val="BodyTextAltq"/>
    <w:next w:val="BodyTextAltq"/>
    <w:rsid w:val="00787304"/>
    <w:pPr>
      <w:spacing w:before="0" w:after="200" w:line="240" w:lineRule="auto"/>
      <w:jc w:val="center"/>
    </w:pPr>
    <w:rPr>
      <w:b/>
      <w:sz w:val="18"/>
    </w:rPr>
  </w:style>
  <w:style w:type="paragraph" w:customStyle="1" w:styleId="CaptionTableAlt">
    <w:name w:val="Caption Table (Alt+[)"/>
    <w:basedOn w:val="BodyTextAltq"/>
    <w:next w:val="BodyTextAltq"/>
    <w:link w:val="CaptionTableAltChar"/>
    <w:rsid w:val="00787304"/>
    <w:pPr>
      <w:keepNext/>
      <w:spacing w:before="200" w:line="240" w:lineRule="auto"/>
      <w:jc w:val="center"/>
    </w:pPr>
    <w:rPr>
      <w:b/>
      <w:sz w:val="18"/>
    </w:rPr>
  </w:style>
  <w:style w:type="paragraph" w:customStyle="1" w:styleId="TableHeaderAltm">
    <w:name w:val="Table Header (Alt+m)"/>
    <w:basedOn w:val="TableTextAlt"/>
    <w:next w:val="TableTextAlt"/>
    <w:link w:val="TableHeaderAltmChar"/>
    <w:qFormat/>
    <w:rsid w:val="00787304"/>
    <w:pPr>
      <w:keepNext/>
    </w:pPr>
    <w:rPr>
      <w:b/>
    </w:rPr>
  </w:style>
  <w:style w:type="character" w:customStyle="1" w:styleId="TableHeaderAltmChar">
    <w:name w:val="Table Header (Alt+m) Char"/>
    <w:basedOn w:val="DefaultParagraphFont"/>
    <w:link w:val="TableHeaderAltm"/>
    <w:locked/>
    <w:rsid w:val="00787304"/>
    <w:rPr>
      <w:rFonts w:ascii="Arial" w:eastAsiaTheme="minorHAnsi" w:hAnsi="Arial"/>
      <w:b/>
      <w:sz w:val="20"/>
      <w:szCs w:val="22"/>
    </w:rPr>
  </w:style>
  <w:style w:type="paragraph" w:customStyle="1" w:styleId="Front-EndHeadingAlt">
    <w:name w:val="Front-End Heading (Alt+`)"/>
    <w:basedOn w:val="BodyTextAltq"/>
    <w:next w:val="BodyTextAltq"/>
    <w:rsid w:val="00787304"/>
    <w:pPr>
      <w:keepNext/>
      <w:spacing w:before="0" w:after="200"/>
      <w:outlineLvl w:val="0"/>
    </w:pPr>
    <w:rPr>
      <w:rFonts w:ascii="Arial Bold" w:hAnsi="Arial Bold"/>
      <w:b/>
      <w:color w:val="A55525"/>
      <w:sz w:val="40"/>
    </w:rPr>
  </w:style>
  <w:style w:type="paragraph" w:customStyle="1" w:styleId="Headingwo2Alt">
    <w:name w:val="Heading w/o # 2 (Alt+@)"/>
    <w:basedOn w:val="Heading2"/>
    <w:next w:val="BodyTextAltq"/>
    <w:rsid w:val="00787304"/>
    <w:pPr>
      <w:numPr>
        <w:ilvl w:val="0"/>
        <w:numId w:val="0"/>
      </w:numPr>
      <w:ind w:left="576" w:hanging="576"/>
    </w:pPr>
  </w:style>
  <w:style w:type="character" w:styleId="Hyperlink">
    <w:name w:val="Hyperlink"/>
    <w:basedOn w:val="DefaultParagraphFont"/>
    <w:uiPriority w:val="99"/>
    <w:unhideWhenUsed/>
    <w:rsid w:val="00787304"/>
    <w:rPr>
      <w:color w:val="0000FF" w:themeColor="hyperlink"/>
      <w:u w:val="single"/>
    </w:rPr>
  </w:style>
  <w:style w:type="paragraph" w:customStyle="1" w:styleId="BodyText2Alth">
    <w:name w:val="Body Text 2 (Alt+h)"/>
    <w:basedOn w:val="BodyTextAltq"/>
    <w:rsid w:val="00787304"/>
    <w:pPr>
      <w:ind w:left="360"/>
    </w:pPr>
  </w:style>
  <w:style w:type="paragraph" w:customStyle="1" w:styleId="BodyText3Altj">
    <w:name w:val="Body Text 3 (Alt+j)"/>
    <w:basedOn w:val="BodyTextAltq"/>
    <w:rsid w:val="00787304"/>
    <w:pPr>
      <w:ind w:left="720"/>
    </w:pPr>
  </w:style>
  <w:style w:type="paragraph" w:customStyle="1" w:styleId="BodyText4Altk">
    <w:name w:val="Body Text 4 (Alt+k)"/>
    <w:basedOn w:val="BodyTextAltq"/>
    <w:rsid w:val="00787304"/>
    <w:pPr>
      <w:ind w:left="1080"/>
    </w:pPr>
  </w:style>
  <w:style w:type="paragraph" w:customStyle="1" w:styleId="BodyText5Altl">
    <w:name w:val="Body Text 5 (Alt+l)"/>
    <w:basedOn w:val="BodyTextAltq"/>
    <w:rsid w:val="00787304"/>
    <w:pPr>
      <w:ind w:left="1440"/>
    </w:pPr>
  </w:style>
  <w:style w:type="paragraph" w:customStyle="1" w:styleId="Bullet2Alt9">
    <w:name w:val="Bullet 2 (Alt+9)"/>
    <w:basedOn w:val="BulletAlt0"/>
    <w:rsid w:val="00787304"/>
    <w:pPr>
      <w:numPr>
        <w:numId w:val="41"/>
      </w:numPr>
    </w:pPr>
  </w:style>
  <w:style w:type="paragraph" w:customStyle="1" w:styleId="Bullet3Alt8">
    <w:name w:val="Bullet 3 (Alt+8)"/>
    <w:basedOn w:val="Bullet2Alt9"/>
    <w:rsid w:val="00787304"/>
    <w:pPr>
      <w:numPr>
        <w:numId w:val="30"/>
      </w:numPr>
    </w:pPr>
  </w:style>
  <w:style w:type="paragraph" w:customStyle="1" w:styleId="StepaAltd">
    <w:name w:val="Step a (Alt+d)"/>
    <w:basedOn w:val="StepAlts"/>
    <w:rsid w:val="00787304"/>
    <w:pPr>
      <w:numPr>
        <w:ilvl w:val="1"/>
      </w:numPr>
    </w:pPr>
  </w:style>
  <w:style w:type="paragraph" w:customStyle="1" w:styleId="StepiAltf">
    <w:name w:val="Step i (Alt+f)"/>
    <w:basedOn w:val="StepaAltd"/>
    <w:rsid w:val="00787304"/>
    <w:pPr>
      <w:numPr>
        <w:ilvl w:val="2"/>
      </w:numPr>
    </w:pPr>
  </w:style>
  <w:style w:type="paragraph" w:customStyle="1" w:styleId="Headingwo3Alt">
    <w:name w:val="Heading w/o # 3 (Alt+#)"/>
    <w:basedOn w:val="Heading3"/>
    <w:next w:val="BodyTextAltq"/>
    <w:rsid w:val="00787304"/>
    <w:pPr>
      <w:numPr>
        <w:ilvl w:val="0"/>
        <w:numId w:val="0"/>
      </w:numPr>
      <w:ind w:left="720" w:hanging="720"/>
    </w:pPr>
  </w:style>
  <w:style w:type="paragraph" w:customStyle="1" w:styleId="Headingwo4Alt">
    <w:name w:val="Heading w/o # 4 (Alt+$)"/>
    <w:basedOn w:val="Heading4"/>
    <w:next w:val="BodyTextAltq"/>
    <w:rsid w:val="00787304"/>
    <w:pPr>
      <w:numPr>
        <w:ilvl w:val="0"/>
        <w:numId w:val="0"/>
      </w:numPr>
      <w:ind w:left="864" w:hanging="864"/>
    </w:pPr>
    <w:rPr>
      <w:szCs w:val="28"/>
    </w:rPr>
  </w:style>
  <w:style w:type="paragraph" w:customStyle="1" w:styleId="Headingwo5Alt">
    <w:name w:val="Heading w/o # 5 (Alt+%)"/>
    <w:basedOn w:val="Heading5"/>
    <w:next w:val="BodyTextAltq"/>
    <w:rsid w:val="00787304"/>
    <w:pPr>
      <w:numPr>
        <w:ilvl w:val="0"/>
        <w:numId w:val="0"/>
      </w:numPr>
      <w:ind w:left="1008" w:hanging="1008"/>
    </w:pPr>
  </w:style>
  <w:style w:type="paragraph" w:customStyle="1" w:styleId="Headingwo6Alt">
    <w:name w:val="Heading w/o # 6 (Alt+^)"/>
    <w:basedOn w:val="Heading6"/>
    <w:next w:val="BodyTextAltq"/>
    <w:rsid w:val="00787304"/>
    <w:pPr>
      <w:numPr>
        <w:ilvl w:val="0"/>
        <w:numId w:val="0"/>
      </w:numPr>
      <w:spacing w:after="0" w:line="240" w:lineRule="auto"/>
      <w:ind w:left="1008" w:hanging="1008"/>
    </w:pPr>
    <w:rPr>
      <w:rFonts w:ascii="Arial" w:hAnsi="Arial"/>
    </w:rPr>
  </w:style>
  <w:style w:type="paragraph" w:customStyle="1" w:styleId="TableBulletAlt">
    <w:name w:val="Table Bullet (Alt+.)"/>
    <w:basedOn w:val="BulletAlt0"/>
    <w:qFormat/>
    <w:rsid w:val="00787304"/>
    <w:pPr>
      <w:spacing w:line="240" w:lineRule="auto"/>
      <w:ind w:left="360"/>
    </w:pPr>
    <w:rPr>
      <w:sz w:val="20"/>
    </w:rPr>
  </w:style>
  <w:style w:type="paragraph" w:customStyle="1" w:styleId="TableBullet2Alt">
    <w:name w:val="Table Bullet 2 (Alt+/)"/>
    <w:basedOn w:val="Bullet2Alt9"/>
    <w:rsid w:val="00787304"/>
    <w:pPr>
      <w:numPr>
        <w:numId w:val="31"/>
      </w:numPr>
      <w:spacing w:line="240" w:lineRule="auto"/>
    </w:pPr>
    <w:rPr>
      <w:sz w:val="20"/>
    </w:rPr>
  </w:style>
  <w:style w:type="paragraph" w:customStyle="1" w:styleId="TableBullet3Alt">
    <w:name w:val="Table Bullet 3 (Alt+?)"/>
    <w:basedOn w:val="Bullet3Alt8"/>
    <w:rsid w:val="00787304"/>
    <w:pPr>
      <w:spacing w:line="240" w:lineRule="auto"/>
      <w:ind w:left="1080"/>
    </w:pPr>
    <w:rPr>
      <w:sz w:val="20"/>
    </w:rPr>
  </w:style>
  <w:style w:type="paragraph" w:customStyle="1" w:styleId="TitleTextAltt">
    <w:name w:val="Title Text (Alt+t)"/>
    <w:basedOn w:val="BodyTextAltq"/>
    <w:rsid w:val="00787304"/>
    <w:pPr>
      <w:jc w:val="center"/>
    </w:pPr>
    <w:rPr>
      <w:b/>
      <w:sz w:val="24"/>
    </w:rPr>
  </w:style>
  <w:style w:type="paragraph" w:customStyle="1" w:styleId="AuthorInstructions-TenantAltA">
    <w:name w:val="AuthorInstructions-Tenant (Alt+A)"/>
    <w:basedOn w:val="AuthorInstructionsAlta"/>
    <w:next w:val="AuthorInstructionsAlta"/>
    <w:rsid w:val="00787304"/>
    <w:rPr>
      <w:b/>
    </w:rPr>
  </w:style>
  <w:style w:type="paragraph" w:customStyle="1" w:styleId="BodyTextAltQ0">
    <w:name w:val="Body Text+ (Alt+Q)"/>
    <w:basedOn w:val="BodyTextAltq"/>
    <w:next w:val="BodyTextAltq"/>
    <w:rsid w:val="00787304"/>
    <w:pPr>
      <w:keepNext/>
    </w:pPr>
  </w:style>
  <w:style w:type="paragraph" w:customStyle="1" w:styleId="BodyText2AltH0">
    <w:name w:val="Body Text 2+ (Alt+H)"/>
    <w:basedOn w:val="BodyText2Alth"/>
    <w:next w:val="BodyText2Alth"/>
    <w:rsid w:val="00787304"/>
    <w:pPr>
      <w:keepNext/>
    </w:pPr>
  </w:style>
  <w:style w:type="paragraph" w:customStyle="1" w:styleId="BodyText3AltJ0">
    <w:name w:val="Body Text 3+ (Alt+J)"/>
    <w:basedOn w:val="BodyText3Altj"/>
    <w:next w:val="BodyText3Altj"/>
    <w:rsid w:val="00787304"/>
    <w:pPr>
      <w:keepNext/>
    </w:pPr>
  </w:style>
  <w:style w:type="paragraph" w:customStyle="1" w:styleId="BodyText4AltK0">
    <w:name w:val="Body Text 4+ (Alt+K)"/>
    <w:basedOn w:val="BodyText4Altk"/>
    <w:next w:val="BodyText4Altk"/>
    <w:rsid w:val="00787304"/>
    <w:pPr>
      <w:keepNext/>
    </w:pPr>
  </w:style>
  <w:style w:type="paragraph" w:customStyle="1" w:styleId="BodyText5AltL0">
    <w:name w:val="Body Text 5+ (Alt+L)"/>
    <w:basedOn w:val="BodyText5Altl"/>
    <w:next w:val="BodyText5Altl"/>
    <w:rsid w:val="00787304"/>
    <w:pPr>
      <w:keepNext/>
    </w:pPr>
  </w:style>
  <w:style w:type="paragraph" w:customStyle="1" w:styleId="BulletAlt">
    <w:name w:val="Bullet+ (Alt+))"/>
    <w:basedOn w:val="BulletAlt0"/>
    <w:next w:val="BulletAlt0"/>
    <w:rsid w:val="00787304"/>
    <w:pPr>
      <w:keepNext/>
    </w:pPr>
  </w:style>
  <w:style w:type="paragraph" w:customStyle="1" w:styleId="Bullet2Alt">
    <w:name w:val="Bullet 2+ (Alt+()"/>
    <w:basedOn w:val="Bullet2Alt9"/>
    <w:next w:val="Bullet2Alt9"/>
    <w:rsid w:val="00787304"/>
    <w:pPr>
      <w:keepNext/>
    </w:pPr>
  </w:style>
  <w:style w:type="paragraph" w:customStyle="1" w:styleId="Bullet3Alt">
    <w:name w:val="Bullet 3+ (Alt+*)"/>
    <w:basedOn w:val="Bullet3Alt8"/>
    <w:next w:val="Bullet3Alt8"/>
    <w:rsid w:val="00787304"/>
    <w:pPr>
      <w:keepNext/>
    </w:pPr>
  </w:style>
  <w:style w:type="paragraph" w:customStyle="1" w:styleId="StepAltS0">
    <w:name w:val="Step #+ (Alt+S)"/>
    <w:basedOn w:val="StepAlts"/>
    <w:next w:val="StepAlts"/>
    <w:rsid w:val="00787304"/>
    <w:pPr>
      <w:keepNext/>
    </w:pPr>
  </w:style>
  <w:style w:type="paragraph" w:customStyle="1" w:styleId="StepaAltD0">
    <w:name w:val="Step a+ (Alt+D)"/>
    <w:basedOn w:val="StepaAltd"/>
    <w:next w:val="StepaAltd"/>
    <w:rsid w:val="00787304"/>
    <w:pPr>
      <w:keepNext/>
    </w:pPr>
  </w:style>
  <w:style w:type="paragraph" w:customStyle="1" w:styleId="StepiAltF0">
    <w:name w:val="Step i+ (Alt+F)"/>
    <w:basedOn w:val="StepiAltf"/>
    <w:next w:val="StepiAltf"/>
    <w:rsid w:val="00787304"/>
    <w:pPr>
      <w:keepNext/>
    </w:pPr>
  </w:style>
  <w:style w:type="paragraph" w:customStyle="1" w:styleId="HeadingAppendix3Ctrl3">
    <w:name w:val="Heading Appendix 3 (Ctrl+3)"/>
    <w:basedOn w:val="Heading3"/>
    <w:next w:val="BodyTextAltq"/>
    <w:link w:val="HeadingAppendix3Ctrl3Char"/>
    <w:rsid w:val="00787304"/>
    <w:pPr>
      <w:numPr>
        <w:numId w:val="12"/>
      </w:numPr>
    </w:pPr>
    <w:rPr>
      <w:szCs w:val="36"/>
    </w:rPr>
  </w:style>
  <w:style w:type="character" w:customStyle="1" w:styleId="HeadingAppendix3Ctrl3Char">
    <w:name w:val="Heading Appendix 3 (Ctrl+3) Char"/>
    <w:basedOn w:val="Heading3Char"/>
    <w:link w:val="HeadingAppendix3Ctrl3"/>
    <w:rsid w:val="00787304"/>
    <w:rPr>
      <w:rFonts w:ascii="Arial Bold" w:eastAsiaTheme="majorEastAsia" w:hAnsi="Arial Bold" w:cstheme="majorBidi"/>
      <w:b/>
      <w:color w:val="A55525"/>
      <w:sz w:val="32"/>
      <w:szCs w:val="36"/>
    </w:rPr>
  </w:style>
  <w:style w:type="paragraph" w:customStyle="1" w:styleId="HeadingAppendix4Ctrl4">
    <w:name w:val="Heading Appendix 4 (Ctrl+4)"/>
    <w:basedOn w:val="HeadingAppendix3Ctrl3"/>
    <w:next w:val="BodyTextAltq"/>
    <w:rsid w:val="00787304"/>
    <w:pPr>
      <w:numPr>
        <w:ilvl w:val="3"/>
      </w:numPr>
      <w:outlineLvl w:val="3"/>
    </w:pPr>
    <w:rPr>
      <w:sz w:val="28"/>
    </w:rPr>
  </w:style>
  <w:style w:type="paragraph" w:customStyle="1" w:styleId="HeadingAppendix5Ctrl5">
    <w:name w:val="Heading Appendix 5 (Ctrl+5)"/>
    <w:basedOn w:val="HeadingAppendix4Ctrl4"/>
    <w:next w:val="BodyTextAltq"/>
    <w:rsid w:val="00787304"/>
    <w:pPr>
      <w:numPr>
        <w:ilvl w:val="4"/>
      </w:numPr>
      <w:outlineLvl w:val="4"/>
    </w:pPr>
    <w:rPr>
      <w:sz w:val="24"/>
      <w:szCs w:val="20"/>
    </w:rPr>
  </w:style>
  <w:style w:type="paragraph" w:customStyle="1" w:styleId="HeadingAppendix6Ctrl6">
    <w:name w:val="Heading Appendix 6 (Ctrl+6)"/>
    <w:basedOn w:val="HeadingAppendix5Ctrl5"/>
    <w:next w:val="BodyTextAltq"/>
    <w:rsid w:val="00787304"/>
    <w:pPr>
      <w:numPr>
        <w:ilvl w:val="5"/>
      </w:numPr>
      <w:outlineLvl w:val="5"/>
    </w:pPr>
    <w:rPr>
      <w:sz w:val="20"/>
    </w:rPr>
  </w:style>
  <w:style w:type="character" w:customStyle="1" w:styleId="BoldAlt">
    <w:name w:val="Bold (Alt+=)"/>
    <w:basedOn w:val="DefaultParagraphFont"/>
    <w:uiPriority w:val="1"/>
    <w:rsid w:val="00787304"/>
    <w:rPr>
      <w:b/>
    </w:rPr>
  </w:style>
  <w:style w:type="character" w:customStyle="1" w:styleId="ItalicsAlt">
    <w:name w:val="Italics (Alt++)"/>
    <w:basedOn w:val="DefaultParagraphFont"/>
    <w:uiPriority w:val="1"/>
    <w:rsid w:val="00787304"/>
    <w:rPr>
      <w:i/>
    </w:rPr>
  </w:style>
  <w:style w:type="character" w:customStyle="1" w:styleId="HighlightAlt">
    <w:name w:val="Highlight (Alt+|)"/>
    <w:basedOn w:val="DefaultParagraphFont"/>
    <w:uiPriority w:val="1"/>
    <w:rsid w:val="00787304"/>
    <w:rPr>
      <w:bdr w:val="none" w:sz="0" w:space="0" w:color="auto"/>
      <w:shd w:val="clear" w:color="auto" w:fill="FFFF00"/>
    </w:rPr>
  </w:style>
  <w:style w:type="paragraph" w:customStyle="1" w:styleId="BodyTextCenteredAltc">
    <w:name w:val="Body Text Centered (Alt+c)"/>
    <w:basedOn w:val="BodyTextAltq"/>
    <w:next w:val="BodyTextAltq"/>
    <w:rsid w:val="00787304"/>
    <w:pPr>
      <w:jc w:val="center"/>
    </w:pPr>
  </w:style>
  <w:style w:type="paragraph" w:customStyle="1" w:styleId="BibliographyAltb">
    <w:name w:val="Bibliography (Alt+b)"/>
    <w:basedOn w:val="BodyTextAltq"/>
    <w:next w:val="BodyTextAltq"/>
    <w:rsid w:val="00787304"/>
    <w:pPr>
      <w:ind w:left="720" w:hanging="720"/>
    </w:pPr>
  </w:style>
  <w:style w:type="paragraph" w:customStyle="1" w:styleId="BodyTextCenteredAltC0">
    <w:name w:val="Body Text Centered+ (Alt+C)"/>
    <w:basedOn w:val="BodyTextCenteredAltc"/>
    <w:next w:val="BodyTextAltq"/>
    <w:rsid w:val="00787304"/>
    <w:pPr>
      <w:keepNext/>
    </w:pPr>
  </w:style>
  <w:style w:type="paragraph" w:customStyle="1" w:styleId="BorderAltx">
    <w:name w:val="Border (Alt+x)"/>
    <w:next w:val="BodyTextAltq"/>
    <w:rsid w:val="0078730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D8C5"/>
      <w:spacing w:before="120" w:after="120" w:line="276" w:lineRule="auto"/>
      <w:ind w:left="720" w:right="720"/>
      <w:jc w:val="center"/>
    </w:pPr>
    <w:rPr>
      <w:rFonts w:ascii="Arial" w:eastAsiaTheme="minorHAnsi" w:hAnsi="Arial"/>
      <w:sz w:val="22"/>
      <w:szCs w:val="22"/>
    </w:rPr>
  </w:style>
  <w:style w:type="character" w:customStyle="1" w:styleId="ItalicsBoldAlti">
    <w:name w:val="ItalicsBold (Alt+i)"/>
    <w:basedOn w:val="DefaultParagraphFont"/>
    <w:uiPriority w:val="1"/>
    <w:rsid w:val="00787304"/>
    <w:rPr>
      <w:b/>
      <w:i/>
    </w:rPr>
  </w:style>
  <w:style w:type="character" w:customStyle="1" w:styleId="ItalicsUnderlineAltI">
    <w:name w:val="ItalicsUnderline (Alt+I)"/>
    <w:basedOn w:val="DefaultParagraphFont"/>
    <w:uiPriority w:val="1"/>
    <w:rsid w:val="00787304"/>
    <w:rPr>
      <w:i/>
      <w:u w:val="single"/>
    </w:rPr>
  </w:style>
  <w:style w:type="table" w:customStyle="1" w:styleId="DefaultTablew2-RowHeading">
    <w:name w:val="Default Table w 2-Row Heading"/>
    <w:basedOn w:val="TableNormal"/>
    <w:uiPriority w:val="99"/>
    <w:rsid w:val="00787304"/>
    <w:pPr>
      <w:spacing w:before="0" w:after="0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>
        <w:tblCellMar>
          <w:top w:w="0" w:type="dxa"/>
          <w:left w:w="115" w:type="dxa"/>
          <w:bottom w:w="0" w:type="dxa"/>
          <w:right w:w="115" w:type="dxa"/>
        </w:tblCellMar>
      </w:tblPr>
      <w:tcPr>
        <w:shd w:val="clear" w:color="auto" w:fill="D9D9D9" w:themeFill="background1" w:themeFillShade="D9"/>
      </w:tcPr>
    </w:tblStylePr>
  </w:style>
  <w:style w:type="table" w:customStyle="1" w:styleId="DefaultTablewTopSideHeadings">
    <w:name w:val="Default Table w Top &amp; Side Headings"/>
    <w:basedOn w:val="TableNormal"/>
    <w:uiPriority w:val="99"/>
    <w:rsid w:val="00787304"/>
    <w:pPr>
      <w:spacing w:before="0" w:after="160" w:line="259" w:lineRule="auto"/>
    </w:pPr>
    <w:rPr>
      <w:rFonts w:eastAsiaTheme="minorHAnsi"/>
      <w:color w:val="000000" w:themeColor="text1"/>
      <w:sz w:val="20"/>
      <w:szCs w:val="20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pPr>
        <w:jc w:val="left"/>
      </w:pPr>
      <w:rPr>
        <w:rFonts w:ascii="Arial" w:hAnsi="Arial"/>
        <w:b w:val="0"/>
        <w:bCs/>
        <w:i w:val="0"/>
        <w:color w:val="auto"/>
      </w:rPr>
      <w:tblPr/>
      <w:trPr>
        <w:tblHeader/>
      </w:trPr>
      <w:tcPr>
        <w:shd w:val="clear" w:color="auto" w:fill="95C4DB"/>
        <w:vAlign w:val="bottom"/>
      </w:tcPr>
    </w:tblStylePr>
    <w:tblStylePr w:type="lastRow">
      <w:rPr>
        <w:b w:val="0"/>
        <w:bCs/>
        <w:color w:val="000000" w:themeColor="text1"/>
      </w:rPr>
      <w:tblPr/>
      <w:tcPr>
        <w:shd w:val="clear" w:color="auto" w:fill="FFFFFF" w:themeFill="background1"/>
      </w:tcPr>
    </w:tblStylePr>
    <w:tblStylePr w:type="firstCol">
      <w:rPr>
        <w:b w:val="0"/>
        <w:bCs/>
        <w:color w:val="auto"/>
      </w:rPr>
    </w:tblStylePr>
    <w:tblStylePr w:type="lastCol">
      <w:rPr>
        <w:b w:val="0"/>
        <w:bCs/>
        <w:color w:val="000000" w:themeColor="text1"/>
      </w:rPr>
      <w:tblPr/>
      <w:tcPr>
        <w:shd w:val="clear" w:color="auto" w:fill="FFFFFF" w:themeFill="background1"/>
      </w:tcPr>
    </w:tblStylePr>
    <w:tblStylePr w:type="band1Vert">
      <w:tblPr/>
      <w:tcPr>
        <w:shd w:val="clear" w:color="auto" w:fill="C1EEFF" w:themeFill="accent3" w:themeFillTint="66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swCell">
      <w:tblPr/>
      <w:tcPr>
        <w:shd w:val="clear" w:color="auto" w:fill="D9D9D9" w:themeFill="background1" w:themeFillShade="D9"/>
      </w:tcPr>
    </w:tblStylePr>
  </w:style>
  <w:style w:type="table" w:customStyle="1" w:styleId="DefaultTable">
    <w:name w:val="Default Table"/>
    <w:basedOn w:val="TableNormal"/>
    <w:uiPriority w:val="99"/>
    <w:rsid w:val="00787304"/>
    <w:pPr>
      <w:spacing w:before="0" w:after="0"/>
    </w:pPr>
    <w:rPr>
      <w:rFonts w:ascii="Arial" w:eastAsiaTheme="minorHAnsi" w:hAnsi="Arial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15" w:type="dxa"/>
        <w:right w:w="115" w:type="dxa"/>
      </w:tblCellMar>
    </w:tblPr>
    <w:tblStylePr w:type="firstRow">
      <w:pPr>
        <w:jc w:val="left"/>
      </w:pPr>
      <w:rPr>
        <w:color w:val="FFFFFF" w:themeColor="background1"/>
      </w:rPr>
      <w:tblPr/>
      <w:trPr>
        <w:tblHeader/>
      </w:trPr>
      <w:tcPr>
        <w:shd w:val="clear" w:color="auto" w:fill="A55525"/>
        <w:vAlign w:val="bottom"/>
      </w:tcPr>
    </w:tblStylePr>
  </w:style>
  <w:style w:type="table" w:styleId="GridTable6Colorful-Accent4">
    <w:name w:val="Grid Table 6 Colorful Accent 4"/>
    <w:basedOn w:val="TableNormal"/>
    <w:uiPriority w:val="51"/>
    <w:rsid w:val="00787304"/>
    <w:pPr>
      <w:spacing w:before="0" w:after="0"/>
    </w:pPr>
    <w:rPr>
      <w:rFonts w:eastAsiaTheme="minorHAnsi"/>
      <w:color w:val="B75BA4" w:themeColor="accent4" w:themeShade="BF"/>
      <w:sz w:val="22"/>
      <w:szCs w:val="22"/>
    </w:rPr>
    <w:tblPr>
      <w:tblStyleRowBandSize w:val="1"/>
      <w:tblStyleColBandSize w:val="1"/>
      <w:tblBorders>
        <w:top w:val="single" w:sz="4" w:space="0" w:color="E4C2DD" w:themeColor="accent4" w:themeTint="99"/>
        <w:left w:val="single" w:sz="4" w:space="0" w:color="E4C2DD" w:themeColor="accent4" w:themeTint="99"/>
        <w:bottom w:val="single" w:sz="4" w:space="0" w:color="E4C2DD" w:themeColor="accent4" w:themeTint="99"/>
        <w:right w:val="single" w:sz="4" w:space="0" w:color="E4C2DD" w:themeColor="accent4" w:themeTint="99"/>
        <w:insideH w:val="single" w:sz="4" w:space="0" w:color="E4C2DD" w:themeColor="accent4" w:themeTint="99"/>
        <w:insideV w:val="single" w:sz="4" w:space="0" w:color="E4C2D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4C2D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C2D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AF3" w:themeFill="accent4" w:themeFillTint="33"/>
      </w:tcPr>
    </w:tblStylePr>
    <w:tblStylePr w:type="band1Horz">
      <w:tblPr/>
      <w:tcPr>
        <w:shd w:val="clear" w:color="auto" w:fill="F6EAF3" w:themeFill="accent4" w:themeFillTint="33"/>
      </w:tcPr>
    </w:tblStylePr>
  </w:style>
  <w:style w:type="table" w:styleId="GridTable5Dark-Accent3">
    <w:name w:val="Grid Table 5 Dark Accent 3"/>
    <w:basedOn w:val="TableNormal"/>
    <w:uiPriority w:val="50"/>
    <w:rsid w:val="00787304"/>
    <w:pPr>
      <w:spacing w:before="0" w:after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6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D6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D6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D6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D6FF" w:themeFill="accent3"/>
      </w:tcPr>
    </w:tblStylePr>
    <w:tblStylePr w:type="band1Vert">
      <w:tblPr/>
      <w:tcPr>
        <w:shd w:val="clear" w:color="auto" w:fill="C1EEFF" w:themeFill="accent3" w:themeFillTint="66"/>
      </w:tcPr>
    </w:tblStylePr>
    <w:tblStylePr w:type="band1Horz">
      <w:tblPr/>
      <w:tcPr>
        <w:shd w:val="clear" w:color="auto" w:fill="C1EEFF" w:themeFill="accent3" w:themeFillTint="66"/>
      </w:tcPr>
    </w:tblStylePr>
  </w:style>
  <w:style w:type="table" w:styleId="LightShading-Accent1">
    <w:name w:val="Light Shading Accent 1"/>
    <w:basedOn w:val="TableNormal"/>
    <w:uiPriority w:val="60"/>
    <w:rsid w:val="00787304"/>
    <w:pPr>
      <w:spacing w:before="0" w:after="0"/>
    </w:pPr>
    <w:rPr>
      <w:color w:val="6D8C00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92BC00" w:themeColor="accent1"/>
        <w:bottom w:val="single" w:sz="8" w:space="0" w:color="92BC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BC00" w:themeColor="accent1"/>
          <w:left w:val="nil"/>
          <w:bottom w:val="single" w:sz="8" w:space="0" w:color="92BC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BC00" w:themeColor="accent1"/>
          <w:left w:val="nil"/>
          <w:bottom w:val="single" w:sz="8" w:space="0" w:color="92BC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FA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FAF" w:themeFill="accent1" w:themeFillTint="3F"/>
      </w:tcPr>
    </w:tblStylePr>
  </w:style>
  <w:style w:type="table" w:customStyle="1" w:styleId="DefaultTablewSideHeading">
    <w:name w:val="Default Table w Side Heading"/>
    <w:basedOn w:val="TableNormal"/>
    <w:uiPriority w:val="99"/>
    <w:rsid w:val="00787304"/>
    <w:pPr>
      <w:spacing w:before="0" w:after="160" w:line="259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tblPr>
        <w:tblCellMar>
          <w:top w:w="0" w:type="dxa"/>
          <w:left w:w="115" w:type="dxa"/>
          <w:bottom w:w="0" w:type="dxa"/>
          <w:right w:w="115" w:type="dxa"/>
        </w:tblCellMar>
      </w:tblPr>
    </w:tblStylePr>
    <w:tblStylePr w:type="firstCol">
      <w:tblPr/>
      <w:tcPr>
        <w:shd w:val="clear" w:color="auto" w:fill="D9D9D9"/>
      </w:tcPr>
    </w:tblStylePr>
  </w:style>
  <w:style w:type="character" w:customStyle="1" w:styleId="BlueTextAltB">
    <w:name w:val="BlueText (Alt+B)"/>
    <w:basedOn w:val="DefaultParagraphFont"/>
    <w:uiPriority w:val="1"/>
    <w:rsid w:val="00787304"/>
    <w:rPr>
      <w:color w:val="4472C4"/>
    </w:rPr>
  </w:style>
  <w:style w:type="character" w:styleId="CommentReference">
    <w:name w:val="annotation reference"/>
    <w:basedOn w:val="DefaultParagraphFont"/>
    <w:semiHidden/>
    <w:unhideWhenUsed/>
    <w:rsid w:val="00787304"/>
    <w:rPr>
      <w:sz w:val="16"/>
      <w:szCs w:val="16"/>
    </w:rPr>
  </w:style>
  <w:style w:type="character" w:customStyle="1" w:styleId="BlueBoldCtrl">
    <w:name w:val="BlueBold (Ctrl+=)"/>
    <w:basedOn w:val="BlueTextAltB"/>
    <w:uiPriority w:val="1"/>
    <w:rsid w:val="00787304"/>
    <w:rPr>
      <w:b/>
      <w:color w:val="92BC00" w:themeColor="accent1"/>
    </w:rPr>
  </w:style>
  <w:style w:type="character" w:customStyle="1" w:styleId="BlueItalicsCtrl">
    <w:name w:val="BlueItalics (Ctrl++)"/>
    <w:basedOn w:val="BlueTextAltB"/>
    <w:uiPriority w:val="1"/>
    <w:rsid w:val="00787304"/>
    <w:rPr>
      <w:i/>
      <w:color w:val="92BC00" w:themeColor="accent1"/>
    </w:rPr>
  </w:style>
  <w:style w:type="paragraph" w:customStyle="1" w:styleId="BodyText6Altsemi">
    <w:name w:val="Body Text 6 (Alt+semi)"/>
    <w:basedOn w:val="BodyTextAltq"/>
    <w:rsid w:val="00787304"/>
    <w:pPr>
      <w:ind w:left="1800"/>
    </w:pPr>
  </w:style>
  <w:style w:type="paragraph" w:customStyle="1" w:styleId="BodyText6Altcolon">
    <w:name w:val="Body Text 6+ (Alt+colon)"/>
    <w:basedOn w:val="BodyText6Altsemi"/>
    <w:next w:val="BodyText6Altsemi"/>
    <w:rsid w:val="00787304"/>
    <w:pPr>
      <w:keepNext/>
    </w:pPr>
  </w:style>
  <w:style w:type="paragraph" w:customStyle="1" w:styleId="DXDSectionCtrl">
    <w:name w:val="DXD Section (Ctrl+@)"/>
    <w:basedOn w:val="Heading1"/>
    <w:next w:val="BodyTextAltq"/>
    <w:rsid w:val="00787304"/>
  </w:style>
  <w:style w:type="paragraph" w:customStyle="1" w:styleId="DXDAppendixCtrl">
    <w:name w:val="DXD Appendix (Ctrl+#)"/>
    <w:basedOn w:val="Heading7"/>
    <w:next w:val="BodyTextAltq"/>
    <w:rsid w:val="00787304"/>
  </w:style>
  <w:style w:type="paragraph" w:customStyle="1" w:styleId="DXDPrefaceCtrl">
    <w:name w:val="DXD Preface (Ctrl+!)"/>
    <w:basedOn w:val="Heading9"/>
    <w:next w:val="BodyTextAltq"/>
    <w:rsid w:val="00787304"/>
  </w:style>
  <w:style w:type="paragraph" w:customStyle="1" w:styleId="StepaCtrld">
    <w:name w:val="Step a) (Ctrl+d)"/>
    <w:basedOn w:val="BodyTextAltq"/>
    <w:rsid w:val="00787304"/>
    <w:pPr>
      <w:numPr>
        <w:numId w:val="15"/>
      </w:numPr>
    </w:pPr>
  </w:style>
  <w:style w:type="paragraph" w:customStyle="1" w:styleId="StepaCtrlD0">
    <w:name w:val="Step a)+ (Ctrl+D)"/>
    <w:basedOn w:val="StepaCtrld"/>
    <w:next w:val="StepaCtrld"/>
    <w:rsid w:val="00787304"/>
    <w:pPr>
      <w:keepNext/>
    </w:pPr>
  </w:style>
  <w:style w:type="paragraph" w:customStyle="1" w:styleId="StepiCtrlf">
    <w:name w:val="Step i) (Ctrl+f)"/>
    <w:basedOn w:val="StepAlts"/>
    <w:rsid w:val="00787304"/>
    <w:pPr>
      <w:numPr>
        <w:numId w:val="16"/>
      </w:numPr>
    </w:pPr>
  </w:style>
  <w:style w:type="paragraph" w:customStyle="1" w:styleId="StepiCtrlF0">
    <w:name w:val="Step i)+ (Ctrl+F)"/>
    <w:basedOn w:val="StepiCtrlf"/>
    <w:next w:val="StepiCtrlf"/>
    <w:rsid w:val="00787304"/>
    <w:pPr>
      <w:keepNext/>
    </w:pPr>
  </w:style>
  <w:style w:type="table" w:customStyle="1" w:styleId="DefaultTableBorderless">
    <w:name w:val="Default Table Borderless"/>
    <w:basedOn w:val="TableNormal"/>
    <w:uiPriority w:val="99"/>
    <w:rsid w:val="00787304"/>
    <w:pPr>
      <w:spacing w:before="0" w:after="0"/>
    </w:pPr>
    <w:rPr>
      <w:rFonts w:ascii="Arial" w:eastAsiaTheme="minorHAnsi" w:hAnsi="Arial"/>
      <w:sz w:val="22"/>
      <w:szCs w:val="22"/>
    </w:rPr>
    <w:tblPr/>
    <w:tcPr>
      <w:shd w:val="clear" w:color="auto" w:fill="auto"/>
    </w:tcPr>
  </w:style>
  <w:style w:type="paragraph" w:customStyle="1" w:styleId="Bullet4Alt7">
    <w:name w:val="Bullet 4 (Alt+7)"/>
    <w:basedOn w:val="Bullet3Alt8"/>
    <w:rsid w:val="00787304"/>
    <w:pPr>
      <w:numPr>
        <w:numId w:val="28"/>
      </w:numPr>
    </w:pPr>
  </w:style>
  <w:style w:type="paragraph" w:customStyle="1" w:styleId="Bullet4Alt">
    <w:name w:val="Bullet 4+ (Alt+&amp;)"/>
    <w:basedOn w:val="Bullet4Alt7"/>
    <w:next w:val="Bullet4Alt7"/>
    <w:rsid w:val="00787304"/>
    <w:pPr>
      <w:keepNext/>
    </w:pPr>
  </w:style>
  <w:style w:type="character" w:customStyle="1" w:styleId="ArialNarrowAltn">
    <w:name w:val="Arial Narrow (Alt+n)"/>
    <w:basedOn w:val="DefaultParagraphFont"/>
    <w:uiPriority w:val="1"/>
    <w:rsid w:val="00787304"/>
    <w:rPr>
      <w:rFonts w:ascii="Arial Narrow" w:hAnsi="Arial Narrow"/>
      <w:color w:val="auto"/>
    </w:rPr>
  </w:style>
  <w:style w:type="character" w:customStyle="1" w:styleId="SuperscriptAltN">
    <w:name w:val="Superscript (Alt+N)"/>
    <w:basedOn w:val="DefaultParagraphFont"/>
    <w:uiPriority w:val="1"/>
    <w:rsid w:val="00787304"/>
    <w:rPr>
      <w:vertAlign w:val="superscript"/>
    </w:rPr>
  </w:style>
  <w:style w:type="paragraph" w:customStyle="1" w:styleId="TitleDocNoCtrlT">
    <w:name w:val="Title Doc No (Ctrl+T)"/>
    <w:basedOn w:val="BodyTextAltq"/>
    <w:next w:val="BodyTextAltq"/>
    <w:rsid w:val="00787304"/>
    <w:pPr>
      <w:spacing w:before="2000"/>
    </w:pPr>
  </w:style>
  <w:style w:type="character" w:customStyle="1" w:styleId="BlueUnderlineCtrlB">
    <w:name w:val="BlueUnderline (Ctrl+B)"/>
    <w:basedOn w:val="BlueTextAltB"/>
    <w:uiPriority w:val="1"/>
    <w:rsid w:val="00787304"/>
    <w:rPr>
      <w:color w:val="92BC00" w:themeColor="accent1"/>
      <w:u w:val="single"/>
    </w:rPr>
  </w:style>
  <w:style w:type="table" w:customStyle="1" w:styleId="DefaultTablezzzforAltFlow">
    <w:name w:val="Default Table zzz for Alt Flow"/>
    <w:basedOn w:val="DefaultTablewSideHeading"/>
    <w:uiPriority w:val="99"/>
    <w:rsid w:val="00787304"/>
    <w:tblPr/>
    <w:tblStylePr w:type="firstRow">
      <w:pPr>
        <w:jc w:val="left"/>
      </w:pPr>
      <w:tblPr>
        <w:tblCellMar>
          <w:top w:w="0" w:type="dxa"/>
          <w:left w:w="115" w:type="dxa"/>
          <w:bottom w:w="0" w:type="dxa"/>
          <w:right w:w="115" w:type="dxa"/>
        </w:tblCellMar>
      </w:tblPr>
    </w:tblStylePr>
    <w:tblStylePr w:type="firstCol">
      <w:tblPr/>
      <w:tcPr>
        <w:shd w:val="clear" w:color="auto" w:fill="D9D9D9" w:themeFill="background1" w:themeFillShade="D9"/>
      </w:tcPr>
    </w:tblStylePr>
  </w:style>
  <w:style w:type="paragraph" w:customStyle="1" w:styleId="TableText2Alt">
    <w:name w:val="Table Text 2 (Alt+&gt;)"/>
    <w:basedOn w:val="TableTextAlt"/>
    <w:rsid w:val="00787304"/>
    <w:pPr>
      <w:ind w:left="360"/>
    </w:pPr>
  </w:style>
  <w:style w:type="table" w:customStyle="1" w:styleId="Style1">
    <w:name w:val="Style1"/>
    <w:basedOn w:val="TableNormal"/>
    <w:uiPriority w:val="99"/>
    <w:rsid w:val="00CC5977"/>
    <w:pPr>
      <w:spacing w:before="0" w:after="0"/>
    </w:pPr>
    <w:tblPr/>
  </w:style>
  <w:style w:type="character" w:styleId="UnresolvedMention">
    <w:name w:val="Unresolved Mention"/>
    <w:basedOn w:val="DefaultParagraphFont"/>
    <w:uiPriority w:val="99"/>
    <w:semiHidden/>
    <w:unhideWhenUsed/>
    <w:rsid w:val="007D7D74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045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04591"/>
    <w:rPr>
      <w:rFonts w:ascii="Arial" w:eastAsiaTheme="minorHAnsi" w:hAnsi="Arial" w:cs="Calibri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04591"/>
    <w:pPr>
      <w:pBdr>
        <w:top w:val="single" w:sz="4" w:space="10" w:color="92BC00" w:themeColor="accent1"/>
        <w:bottom w:val="single" w:sz="4" w:space="10" w:color="92BC00" w:themeColor="accent1"/>
      </w:pBdr>
      <w:spacing w:before="360" w:after="360"/>
      <w:ind w:left="864" w:right="864"/>
      <w:jc w:val="center"/>
    </w:pPr>
    <w:rPr>
      <w:i/>
      <w:iCs/>
      <w:color w:val="92BC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04591"/>
    <w:rPr>
      <w:rFonts w:ascii="Arial" w:eastAsiaTheme="minorHAnsi" w:hAnsi="Arial" w:cs="Calibri"/>
      <w:i/>
      <w:iCs/>
      <w:color w:val="92BC00" w:themeColor="accent1"/>
      <w:sz w:val="22"/>
      <w:szCs w:val="22"/>
    </w:rPr>
  </w:style>
  <w:style w:type="paragraph" w:styleId="ListParagraph">
    <w:name w:val="List Paragraph"/>
    <w:basedOn w:val="Normal"/>
    <w:uiPriority w:val="34"/>
    <w:semiHidden/>
    <w:unhideWhenUsed/>
    <w:qFormat/>
    <w:rsid w:val="00F04591"/>
    <w:pPr>
      <w:ind w:left="720"/>
      <w:contextualSpacing/>
    </w:pPr>
  </w:style>
  <w:style w:type="paragraph" w:styleId="NoSpacing">
    <w:name w:val="No Spacing"/>
    <w:uiPriority w:val="99"/>
    <w:semiHidden/>
    <w:unhideWhenUsed/>
    <w:rsid w:val="00F04591"/>
    <w:pPr>
      <w:spacing w:before="0" w:after="0"/>
    </w:pPr>
    <w:rPr>
      <w:rFonts w:ascii="Arial" w:eastAsiaTheme="minorHAnsi" w:hAnsi="Arial" w:cs="Calibr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F0459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04591"/>
    <w:rPr>
      <w:rFonts w:ascii="Arial" w:eastAsiaTheme="minorHAnsi" w:hAnsi="Arial" w:cs="Calibri"/>
      <w:i/>
      <w:iCs/>
      <w:color w:val="404040" w:themeColor="text1" w:themeTint="BF"/>
      <w:sz w:val="22"/>
      <w:szCs w:val="22"/>
    </w:rPr>
  </w:style>
  <w:style w:type="character" w:customStyle="1" w:styleId="CaptionTableAltChar">
    <w:name w:val="Caption Table (Alt+[) Char"/>
    <w:basedOn w:val="BodyTextAltqChar"/>
    <w:link w:val="CaptionTableAlt"/>
    <w:rsid w:val="00763E8E"/>
    <w:rPr>
      <w:rFonts w:ascii="Arial" w:eastAsiaTheme="minorHAnsi" w:hAnsi="Arial"/>
      <w:b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E44B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55528"/>
    <w:pPr>
      <w:spacing w:before="0" w:after="0"/>
    </w:pPr>
    <w:rPr>
      <w:rFonts w:ascii="Arial" w:eastAsiaTheme="minorHAnsi" w:hAnsi="Arial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ttendee.gotowebinar.com/rt/7823181810634619992" TargetMode="External"/><Relationship Id="rId18" Type="http://schemas.openxmlformats.org/officeDocument/2006/relationships/hyperlink" Target="https://attendee.gotowebinar.com/rt/8458092601070840406" TargetMode="External"/><Relationship Id="rId26" Type="http://schemas.openxmlformats.org/officeDocument/2006/relationships/hyperlink" Target="https://attendee.gotowebinar.com/rt/6480634132655581017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ttendee.gotowebinar.com/rt/8458092601070840406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attendee.gotowebinar.com/rt/5677122030192663648" TargetMode="External"/><Relationship Id="rId17" Type="http://schemas.openxmlformats.org/officeDocument/2006/relationships/hyperlink" Target="https://attendee.gotowebinar.com/rt/2827528739601975381" TargetMode="External"/><Relationship Id="rId25" Type="http://schemas.openxmlformats.org/officeDocument/2006/relationships/hyperlink" Target="https://attendee.gotowebinar.com/rt/648063413265558101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ttendee.gotowebinar.com/rt/2827528739601975381" TargetMode="External"/><Relationship Id="rId20" Type="http://schemas.openxmlformats.org/officeDocument/2006/relationships/hyperlink" Target="https://attendee.gotowebinar.com/rt/852187930581414237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ttendee.gotowebinar.com/rt/7823181810634619992" TargetMode="External"/><Relationship Id="rId24" Type="http://schemas.openxmlformats.org/officeDocument/2006/relationships/hyperlink" Target="https://attendee.gotowebinar.com/rt/3882649784429893982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ttendee.gotowebinar.com/rt/852187930581414237" TargetMode="External"/><Relationship Id="rId23" Type="http://schemas.openxmlformats.org/officeDocument/2006/relationships/hyperlink" Target="https://attendee.gotowebinar.com/rt/6480634132655581017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attendee.gotowebinar.com/rt/2827528739601975381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ttendee.gotowebinar.com/rt/5677122030192663648" TargetMode="External"/><Relationship Id="rId22" Type="http://schemas.openxmlformats.org/officeDocument/2006/relationships/hyperlink" Target="https://attendee.gotowebinar.com/rt/3882649784429893982" TargetMode="External"/><Relationship Id="rId27" Type="http://schemas.openxmlformats.org/officeDocument/2006/relationships/header" Target="header1.xml"/><Relationship Id="rId30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landE\AppData\Roaming\Microsoft\Templates\WY-MEMBER-STYLE-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B191120B7514227B00410B4541A3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23FA7-A51B-4893-BE3B-205D0FBFC8CF}"/>
      </w:docPartPr>
      <w:docPartBody>
        <w:p w:rsidR="00565136" w:rsidRDefault="00B30C75" w:rsidP="00B30C75">
          <w:pPr>
            <w:pStyle w:val="9B191120B7514227B00410B4541A3746"/>
          </w:pPr>
          <w:r>
            <w:t>Monday</w:t>
          </w:r>
        </w:p>
      </w:docPartBody>
    </w:docPart>
    <w:docPart>
      <w:docPartPr>
        <w:name w:val="FBE7B13BC8E249E399EC15ACD6685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0349A-DA75-49FF-81EE-CA0EC126118C}"/>
      </w:docPartPr>
      <w:docPartBody>
        <w:p w:rsidR="00565136" w:rsidRDefault="00B30C75" w:rsidP="00B30C75">
          <w:pPr>
            <w:pStyle w:val="FBE7B13BC8E249E399EC15ACD668504C"/>
          </w:pPr>
          <w:r>
            <w:t>Tuesday</w:t>
          </w:r>
        </w:p>
      </w:docPartBody>
    </w:docPart>
    <w:docPart>
      <w:docPartPr>
        <w:name w:val="4CE516CE2AE24B048C3717AA819DE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24983-B05F-4492-9377-A8401091FDD4}"/>
      </w:docPartPr>
      <w:docPartBody>
        <w:p w:rsidR="00565136" w:rsidRDefault="00B30C75" w:rsidP="00B30C75">
          <w:pPr>
            <w:pStyle w:val="4CE516CE2AE24B048C3717AA819DEC2A"/>
          </w:pPr>
          <w:r>
            <w:t>Wednesday</w:t>
          </w:r>
        </w:p>
      </w:docPartBody>
    </w:docPart>
    <w:docPart>
      <w:docPartPr>
        <w:name w:val="F204DC5567AC4BCABBEAFB0699381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409B3-5B62-4E54-A5D3-C16D38D3E233}"/>
      </w:docPartPr>
      <w:docPartBody>
        <w:p w:rsidR="00565136" w:rsidRDefault="00B30C75" w:rsidP="00B30C75">
          <w:pPr>
            <w:pStyle w:val="F204DC5567AC4BCABBEAFB0699381126"/>
          </w:pPr>
          <w:r>
            <w:t>Thursday</w:t>
          </w:r>
        </w:p>
      </w:docPartBody>
    </w:docPart>
    <w:docPart>
      <w:docPartPr>
        <w:name w:val="95EAE19FAE764C1AB50F70D9EE119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2B422-E1F9-4AF9-B97C-95A0358EEE93}"/>
      </w:docPartPr>
      <w:docPartBody>
        <w:p w:rsidR="00565136" w:rsidRDefault="00B30C75" w:rsidP="00B30C75">
          <w:pPr>
            <w:pStyle w:val="95EAE19FAE764C1AB50F70D9EE119EBA"/>
          </w:pPr>
          <w:r>
            <w:t>Friday</w:t>
          </w:r>
        </w:p>
      </w:docPartBody>
    </w:docPart>
    <w:docPart>
      <w:docPartPr>
        <w:name w:val="F9D00D1589504A9597B7143F81A1F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354E0-DC95-47BA-A003-0DE38C38BA01}"/>
      </w:docPartPr>
      <w:docPartBody>
        <w:p w:rsidR="00CD7EBD" w:rsidRDefault="00D41E04" w:rsidP="00D41E04">
          <w:pPr>
            <w:pStyle w:val="F9D00D1589504A9597B7143F81A1F228"/>
          </w:pPr>
          <w:r>
            <w:t>Monday</w:t>
          </w:r>
        </w:p>
      </w:docPartBody>
    </w:docPart>
    <w:docPart>
      <w:docPartPr>
        <w:name w:val="3C9D9B3E20194FCEAC5712FC03EC5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C4318-ABC8-493A-A4BD-402686126AAE}"/>
      </w:docPartPr>
      <w:docPartBody>
        <w:p w:rsidR="00CD7EBD" w:rsidRDefault="00D41E04" w:rsidP="00D41E04">
          <w:pPr>
            <w:pStyle w:val="3C9D9B3E20194FCEAC5712FC03EC59DF"/>
          </w:pPr>
          <w:r>
            <w:t>Tuesday</w:t>
          </w:r>
        </w:p>
      </w:docPartBody>
    </w:docPart>
    <w:docPart>
      <w:docPartPr>
        <w:name w:val="FAA99475BFE942498B8415B43BBBF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4D0F0-86C6-4EEA-BD99-AAB6FE4BCA8B}"/>
      </w:docPartPr>
      <w:docPartBody>
        <w:p w:rsidR="00CD7EBD" w:rsidRDefault="00D41E04" w:rsidP="00D41E04">
          <w:pPr>
            <w:pStyle w:val="FAA99475BFE942498B8415B43BBBF49E"/>
          </w:pPr>
          <w:r>
            <w:t>Wednesday</w:t>
          </w:r>
        </w:p>
      </w:docPartBody>
    </w:docPart>
    <w:docPart>
      <w:docPartPr>
        <w:name w:val="C65F6ECEF5DE4D8E86C882EFFDFC9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8428F-236A-48BD-83BC-6BA1857F4EB2}"/>
      </w:docPartPr>
      <w:docPartBody>
        <w:p w:rsidR="00CD7EBD" w:rsidRDefault="00D41E04" w:rsidP="00D41E04">
          <w:pPr>
            <w:pStyle w:val="C65F6ECEF5DE4D8E86C882EFFDFC942D"/>
          </w:pPr>
          <w:r>
            <w:t>Thursday</w:t>
          </w:r>
        </w:p>
      </w:docPartBody>
    </w:docPart>
    <w:docPart>
      <w:docPartPr>
        <w:name w:val="107CB031BDDB41CEB14D52089315F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30F30-E90B-48FC-ACDA-1EB0C558AB4F}"/>
      </w:docPartPr>
      <w:docPartBody>
        <w:p w:rsidR="00CD7EBD" w:rsidRDefault="00D41E04" w:rsidP="00D41E04">
          <w:pPr>
            <w:pStyle w:val="107CB031BDDB41CEB14D52089315F8DA"/>
          </w:pPr>
          <w:r>
            <w:t>Friday</w:t>
          </w:r>
        </w:p>
      </w:docPartBody>
    </w:docPart>
    <w:docPart>
      <w:docPartPr>
        <w:name w:val="1F7B561EDF5B4EFE94C5B98EDFCDE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634E5-5271-4E45-A1C5-E98B12046C84}"/>
      </w:docPartPr>
      <w:docPartBody>
        <w:p w:rsidR="0019616E" w:rsidRDefault="00130853" w:rsidP="00130853">
          <w:pPr>
            <w:pStyle w:val="1F7B561EDF5B4EFE94C5B98EDFCDEA35"/>
          </w:pPr>
          <w:r>
            <w:t>Monday</w:t>
          </w:r>
        </w:p>
      </w:docPartBody>
    </w:docPart>
    <w:docPart>
      <w:docPartPr>
        <w:name w:val="D55F5E00D2FE498EBCE1D71653F1B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5A496-E187-4781-B057-D8D2B7400D0C}"/>
      </w:docPartPr>
      <w:docPartBody>
        <w:p w:rsidR="0019616E" w:rsidRDefault="00130853" w:rsidP="00130853">
          <w:pPr>
            <w:pStyle w:val="D55F5E00D2FE498EBCE1D71653F1B7B8"/>
          </w:pPr>
          <w:r>
            <w:t>Tuesday</w:t>
          </w:r>
        </w:p>
      </w:docPartBody>
    </w:docPart>
    <w:docPart>
      <w:docPartPr>
        <w:name w:val="B9B50637F6464311AE610F310A896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A4C94-C917-4F7A-8008-CA13583B3FDA}"/>
      </w:docPartPr>
      <w:docPartBody>
        <w:p w:rsidR="0019616E" w:rsidRDefault="00130853" w:rsidP="00130853">
          <w:pPr>
            <w:pStyle w:val="B9B50637F6464311AE610F310A896618"/>
          </w:pPr>
          <w:r>
            <w:t>Wednesday</w:t>
          </w:r>
        </w:p>
      </w:docPartBody>
    </w:docPart>
    <w:docPart>
      <w:docPartPr>
        <w:name w:val="D77F54966E39456DA68BDDA510CB5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24AC9-0C2B-481F-BFCD-19B6608161D0}"/>
      </w:docPartPr>
      <w:docPartBody>
        <w:p w:rsidR="0019616E" w:rsidRDefault="00130853" w:rsidP="00130853">
          <w:pPr>
            <w:pStyle w:val="D77F54966E39456DA68BDDA510CB59AC"/>
          </w:pPr>
          <w:r>
            <w:t>Thursday</w:t>
          </w:r>
        </w:p>
      </w:docPartBody>
    </w:docPart>
    <w:docPart>
      <w:docPartPr>
        <w:name w:val="3606F78FC3E74B08B28385C264D0E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9ECB1-D518-4BC0-B73F-D24CE90F8015}"/>
      </w:docPartPr>
      <w:docPartBody>
        <w:p w:rsidR="0019616E" w:rsidRDefault="00130853" w:rsidP="00130853">
          <w:pPr>
            <w:pStyle w:val="3606F78FC3E74B08B28385C264D0E89F"/>
          </w:pPr>
          <w:r>
            <w:t>Friday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54C"/>
    <w:rsid w:val="00010C55"/>
    <w:rsid w:val="000A757A"/>
    <w:rsid w:val="000F6D78"/>
    <w:rsid w:val="001109EB"/>
    <w:rsid w:val="00130853"/>
    <w:rsid w:val="0016051F"/>
    <w:rsid w:val="0019616E"/>
    <w:rsid w:val="0019754C"/>
    <w:rsid w:val="001C4A57"/>
    <w:rsid w:val="00231B5C"/>
    <w:rsid w:val="002A23BD"/>
    <w:rsid w:val="002B63AF"/>
    <w:rsid w:val="002B7E08"/>
    <w:rsid w:val="002C69CE"/>
    <w:rsid w:val="00333E7B"/>
    <w:rsid w:val="0037126A"/>
    <w:rsid w:val="00373F44"/>
    <w:rsid w:val="0041274F"/>
    <w:rsid w:val="00450F8C"/>
    <w:rsid w:val="00467B96"/>
    <w:rsid w:val="00482609"/>
    <w:rsid w:val="004F23D1"/>
    <w:rsid w:val="004F3CEF"/>
    <w:rsid w:val="004F59E4"/>
    <w:rsid w:val="005041D0"/>
    <w:rsid w:val="005259FC"/>
    <w:rsid w:val="005447DB"/>
    <w:rsid w:val="00565136"/>
    <w:rsid w:val="00590F67"/>
    <w:rsid w:val="005C5800"/>
    <w:rsid w:val="00646BE3"/>
    <w:rsid w:val="00651C7B"/>
    <w:rsid w:val="006A2D15"/>
    <w:rsid w:val="006C311A"/>
    <w:rsid w:val="006E2FBC"/>
    <w:rsid w:val="007505A0"/>
    <w:rsid w:val="007A0A0B"/>
    <w:rsid w:val="007D098E"/>
    <w:rsid w:val="007E565C"/>
    <w:rsid w:val="008B4D8B"/>
    <w:rsid w:val="008D757D"/>
    <w:rsid w:val="00910AA8"/>
    <w:rsid w:val="0095178A"/>
    <w:rsid w:val="00A745AE"/>
    <w:rsid w:val="00AE0021"/>
    <w:rsid w:val="00B30C75"/>
    <w:rsid w:val="00B3590F"/>
    <w:rsid w:val="00B657A8"/>
    <w:rsid w:val="00B7434A"/>
    <w:rsid w:val="00BA79B9"/>
    <w:rsid w:val="00BD62E9"/>
    <w:rsid w:val="00C0313A"/>
    <w:rsid w:val="00C619FF"/>
    <w:rsid w:val="00C76104"/>
    <w:rsid w:val="00CD7EBD"/>
    <w:rsid w:val="00CF6F49"/>
    <w:rsid w:val="00D22DB6"/>
    <w:rsid w:val="00D41E04"/>
    <w:rsid w:val="00E01AAB"/>
    <w:rsid w:val="00E21A36"/>
    <w:rsid w:val="00E469DF"/>
    <w:rsid w:val="00E64F62"/>
    <w:rsid w:val="00EE2830"/>
    <w:rsid w:val="00F70932"/>
    <w:rsid w:val="00F83436"/>
    <w:rsid w:val="00F92625"/>
    <w:rsid w:val="00F9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191120B7514227B00410B4541A3746">
    <w:name w:val="9B191120B7514227B00410B4541A3746"/>
    <w:rsid w:val="00B30C75"/>
  </w:style>
  <w:style w:type="paragraph" w:customStyle="1" w:styleId="FBE7B13BC8E249E399EC15ACD668504C">
    <w:name w:val="FBE7B13BC8E249E399EC15ACD668504C"/>
    <w:rsid w:val="00B30C75"/>
  </w:style>
  <w:style w:type="paragraph" w:customStyle="1" w:styleId="4CE516CE2AE24B048C3717AA819DEC2A">
    <w:name w:val="4CE516CE2AE24B048C3717AA819DEC2A"/>
    <w:rsid w:val="00B30C75"/>
  </w:style>
  <w:style w:type="paragraph" w:customStyle="1" w:styleId="F204DC5567AC4BCABBEAFB0699381126">
    <w:name w:val="F204DC5567AC4BCABBEAFB0699381126"/>
    <w:rsid w:val="00B30C75"/>
  </w:style>
  <w:style w:type="paragraph" w:customStyle="1" w:styleId="95EAE19FAE764C1AB50F70D9EE119EBA">
    <w:name w:val="95EAE19FAE764C1AB50F70D9EE119EBA"/>
    <w:rsid w:val="00B30C75"/>
  </w:style>
  <w:style w:type="paragraph" w:customStyle="1" w:styleId="F9D00D1589504A9597B7143F81A1F228">
    <w:name w:val="F9D00D1589504A9597B7143F81A1F228"/>
    <w:rsid w:val="00D41E04"/>
  </w:style>
  <w:style w:type="paragraph" w:customStyle="1" w:styleId="3C9D9B3E20194FCEAC5712FC03EC59DF">
    <w:name w:val="3C9D9B3E20194FCEAC5712FC03EC59DF"/>
    <w:rsid w:val="00D41E04"/>
  </w:style>
  <w:style w:type="paragraph" w:customStyle="1" w:styleId="FAA99475BFE942498B8415B43BBBF49E">
    <w:name w:val="FAA99475BFE942498B8415B43BBBF49E"/>
    <w:rsid w:val="00D41E04"/>
  </w:style>
  <w:style w:type="paragraph" w:customStyle="1" w:styleId="C65F6ECEF5DE4D8E86C882EFFDFC942D">
    <w:name w:val="C65F6ECEF5DE4D8E86C882EFFDFC942D"/>
    <w:rsid w:val="00D41E04"/>
  </w:style>
  <w:style w:type="paragraph" w:customStyle="1" w:styleId="107CB031BDDB41CEB14D52089315F8DA">
    <w:name w:val="107CB031BDDB41CEB14D52089315F8DA"/>
    <w:rsid w:val="00D41E04"/>
  </w:style>
  <w:style w:type="paragraph" w:customStyle="1" w:styleId="1F7B561EDF5B4EFE94C5B98EDFCDEA35">
    <w:name w:val="1F7B561EDF5B4EFE94C5B98EDFCDEA35"/>
    <w:rsid w:val="00130853"/>
  </w:style>
  <w:style w:type="paragraph" w:customStyle="1" w:styleId="D55F5E00D2FE498EBCE1D71653F1B7B8">
    <w:name w:val="D55F5E00D2FE498EBCE1D71653F1B7B8"/>
    <w:rsid w:val="00130853"/>
  </w:style>
  <w:style w:type="paragraph" w:customStyle="1" w:styleId="B9B50637F6464311AE610F310A896618">
    <w:name w:val="B9B50637F6464311AE610F310A896618"/>
    <w:rsid w:val="00130853"/>
  </w:style>
  <w:style w:type="paragraph" w:customStyle="1" w:styleId="D77F54966E39456DA68BDDA510CB59AC">
    <w:name w:val="D77F54966E39456DA68BDDA510CB59AC"/>
    <w:rsid w:val="00130853"/>
  </w:style>
  <w:style w:type="paragraph" w:customStyle="1" w:styleId="3606F78FC3E74B08B28385C264D0E89F">
    <w:name w:val="3606F78FC3E74B08B28385C264D0E89F"/>
    <w:rsid w:val="001308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10355C003364428B6CA123EE264841" ma:contentTypeVersion="4" ma:contentTypeDescription="Create a new document." ma:contentTypeScope="" ma:versionID="721afe5224f2c7d6f4154697146593b3">
  <xsd:schema xmlns:xsd="http://www.w3.org/2001/XMLSchema" xmlns:xs="http://www.w3.org/2001/XMLSchema" xmlns:p="http://schemas.microsoft.com/office/2006/metadata/properties" xmlns:ns2="eada32b5-9b58-4142-b0b4-21dddd514471" targetNamespace="http://schemas.microsoft.com/office/2006/metadata/properties" ma:root="true" ma:fieldsID="1f5f8b04a8af582290523d60bdabf24f" ns2:_="">
    <xsd:import namespace="eada32b5-9b58-4142-b0b4-21dddd5144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a32b5-9b58-4142-b0b4-21dddd514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51EE3-AB9C-4DB3-AC75-4DBBFD98BB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BCE8EF-6BF6-4D75-B0DA-07BA6A1E10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A7F36B-DA45-4674-9A9C-D2F273A01FC3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eada32b5-9b58-4142-b0b4-21dddd514471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239833-E99E-4810-A33C-EBC9349CD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a32b5-9b58-4142-b0b4-21dddd5144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WY-MEMBER-STYLE-TEMPLATE</Template>
  <TotalTime>0</TotalTime>
  <Pages>5</Pages>
  <Words>613</Words>
  <Characters>4701</Characters>
  <Application>Microsoft Office Word</Application>
  <DocSecurity>0</DocSecurity>
  <Lines>39</Lines>
  <Paragraphs>10</Paragraphs>
  <ScaleCrop>false</ScaleCrop>
  <Manager/>
  <Company/>
  <LinksUpToDate>false</LinksUpToDate>
  <CharactersWithSpaces>5304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Jul_Sept 2022 Provider Training Calendar _ Medicaid Website_2024.07.01</dc:title>
  <dc:subject/>
  <dc:creator>katherine.haggart@acentra.com</dc:creator>
  <cp:keywords>Training; Training Calendar; Provider Training; Provider Calendar; Provider Training Calendar; PTC;</cp:keywords>
  <dc:description/>
  <cp:lastModifiedBy>Glenda Lambert</cp:lastModifiedBy>
  <cp:revision>2</cp:revision>
  <cp:lastPrinted>2023-03-30T20:22:00Z</cp:lastPrinted>
  <dcterms:created xsi:type="dcterms:W3CDTF">2025-07-01T20:06:00Z</dcterms:created>
  <dcterms:modified xsi:type="dcterms:W3CDTF">2025-07-01T20:06:00Z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0x0101007710355C003364428B6CA123EE264841</vt:lpwstr>
  </property>
  <property fmtid="{D5CDD505-2E9C-101B-9397-08002B2CF9AE}" pid="3" name="Item ID">
    <vt:lpwstr>WY</vt:lpwstr>
  </property>
  <property fmtid="{D5CDD505-2E9C-101B-9397-08002B2CF9AE}" pid="4" name="MediaServiceImageTags">
    <vt:lpwstr/>
  </property>
  <property fmtid="{D5CDD505-2E9C-101B-9397-08002B2CF9AE}" pid="5" name="_ExtendedDescription">
    <vt:lpwstr/>
  </property>
</Properties>
</file>